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01901" w14:textId="493C229D" w:rsidR="005503B0" w:rsidRDefault="005503B0">
      <w:permStart w:id="703156413" w:edGrp="everyone"/>
      <w:permEnd w:id="703156413"/>
      <w:r>
        <w:t>I</w:t>
      </w:r>
    </w:p>
    <w:p w14:paraId="213936E8" w14:textId="77777777" w:rsidR="005503B0" w:rsidRDefault="005503B0"/>
    <w:sdt>
      <w:sdtPr>
        <w:id w:val="955139065"/>
        <w:docPartObj>
          <w:docPartGallery w:val="Cover Pages"/>
          <w:docPartUnique/>
        </w:docPartObj>
      </w:sdtPr>
      <w:sdtContent>
        <w:permStart w:id="407715163" w:edGrp="everyone" w:displacedByCustomXml="prev"/>
        <w:p w14:paraId="542399D7" w14:textId="1A5BC20C" w:rsidR="0090283C" w:rsidRDefault="0090283C">
          <w:r>
            <w:rPr>
              <w:noProof/>
            </w:rPr>
            <mc:AlternateContent>
              <mc:Choice Requires="wps">
                <w:drawing>
                  <wp:anchor distT="0" distB="0" distL="114300" distR="114300" simplePos="0" relativeHeight="251658241" behindDoc="0" locked="0" layoutInCell="1" allowOverlap="1" wp14:anchorId="4E71205F" wp14:editId="4666A6BD">
                    <wp:simplePos x="0" y="0"/>
                    <wp:positionH relativeFrom="column">
                      <wp:posOffset>-76200</wp:posOffset>
                    </wp:positionH>
                    <wp:positionV relativeFrom="paragraph">
                      <wp:posOffset>571499</wp:posOffset>
                    </wp:positionV>
                    <wp:extent cx="28575" cy="8162925"/>
                    <wp:effectExtent l="19050" t="0" r="47625" b="47625"/>
                    <wp:wrapNone/>
                    <wp:docPr id="156430952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8575" cy="8162925"/>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74AD5" id="Straight Connector 1" o:spid="_x0000_s1026" alt="&quot;&quot;"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5pt" to="-3.75pt,6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" strokecolor="#4a66ac [3204]" strokeweight="4.5pt">
                    <v:stroke joinstyle="miter"/>
                  </v:line>
                </w:pict>
              </mc:Fallback>
            </mc:AlternateContent>
          </w:r>
        </w:p>
        <w:tbl>
          <w:tblPr>
            <w:tblpPr w:leftFromText="187" w:rightFromText="187" w:vertAnchor="page" w:horzAnchor="margin" w:tblpY="1570"/>
            <w:tblW w:w="0" w:type="auto"/>
            <w:tblLayout w:type="fixed"/>
            <w:tblCellMar>
              <w:left w:w="144" w:type="dxa"/>
              <w:right w:w="115" w:type="dxa"/>
            </w:tblCellMar>
            <w:tblLook w:val="04A0" w:firstRow="1" w:lastRow="0" w:firstColumn="1" w:lastColumn="0" w:noHBand="0" w:noVBand="1"/>
          </w:tblPr>
          <w:tblGrid>
            <w:gridCol w:w="10320"/>
          </w:tblGrid>
          <w:tr w:rsidR="0090283C" w14:paraId="1B2B0905" w14:textId="77777777" w:rsidTr="00AA1818">
            <w:tc>
              <w:tcPr>
                <w:tcW w:w="10320" w:type="dxa"/>
              </w:tcPr>
              <w:p w14:paraId="12BDEC9D" w14:textId="3217B969" w:rsidR="0090283C" w:rsidRDefault="00015F61">
                <w:pPr>
                  <w:pStyle w:val="NoSpacing"/>
                  <w:spacing w:line="216" w:lineRule="auto"/>
                  <w:rPr>
                    <w:rFonts w:asciiTheme="majorHAnsi" w:eastAsiaTheme="majorEastAsia" w:hAnsiTheme="majorHAnsi" w:cstheme="majorBidi"/>
                    <w:color w:val="4A66AC" w:themeColor="accent1"/>
                    <w:sz w:val="88"/>
                    <w:szCs w:val="88"/>
                  </w:rPr>
                </w:pPr>
                <w:r>
                  <w:rPr>
                    <w:rFonts w:asciiTheme="majorHAnsi" w:eastAsiaTheme="majorEastAsia" w:hAnsiTheme="majorHAnsi" w:cstheme="majorBidi"/>
                    <w:color w:val="4A66AC" w:themeColor="accent1"/>
                    <w:sz w:val="88"/>
                    <w:szCs w:val="88"/>
                  </w:rPr>
                  <w:t xml:space="preserve">Community Action Plan (CAP) </w:t>
                </w:r>
                <w:sdt>
                  <w:sdtPr>
                    <w:rPr>
                      <w:rFonts w:asciiTheme="majorHAnsi" w:eastAsiaTheme="majorEastAsia" w:hAnsiTheme="majorHAnsi" w:cstheme="majorBidi"/>
                      <w:color w:val="4A66AC" w:themeColor="accent1"/>
                      <w:sz w:val="88"/>
                      <w:szCs w:val="88"/>
                    </w:rPr>
                    <w:alias w:val="Grant Year"/>
                    <w:tag w:val="Grant Year"/>
                    <w:id w:val="-1140110826"/>
                    <w:placeholder>
                      <w:docPart w:val="E22501E9B77C4BF4BF7090586922140B"/>
                    </w:placeholder>
                    <w:showingPlcHdr/>
                  </w:sdtPr>
                  <w:sdtContent>
                    <w:r w:rsidR="00A05743" w:rsidRPr="00AA1818">
                      <w:rPr>
                        <w:rStyle w:val="PlaceholderText"/>
                        <w:color w:val="374C80" w:themeColor="accent1" w:themeShade="BF"/>
                        <w:sz w:val="48"/>
                        <w:szCs w:val="48"/>
                      </w:rPr>
                      <w:t xml:space="preserve">Click </w:t>
                    </w:r>
                    <w:r w:rsidR="00A05743">
                      <w:rPr>
                        <w:rStyle w:val="PlaceholderText"/>
                        <w:color w:val="374C80" w:themeColor="accent1" w:themeShade="BF"/>
                        <w:sz w:val="48"/>
                        <w:szCs w:val="48"/>
                      </w:rPr>
                      <w:t>to Enter Grant Year</w:t>
                    </w:r>
                  </w:sdtContent>
                </w:sdt>
              </w:p>
            </w:tc>
          </w:tr>
          <w:tr w:rsidR="007C6905" w:rsidRPr="00A05743" w14:paraId="5AA7601B" w14:textId="77777777" w:rsidTr="00AA1818">
            <w:tc>
              <w:tcPr>
                <w:tcW w:w="10320" w:type="dxa"/>
              </w:tcPr>
              <w:p w14:paraId="14A36005" w14:textId="77777777" w:rsidR="007C6905" w:rsidRPr="00A05743" w:rsidRDefault="007C6905">
                <w:pPr>
                  <w:pStyle w:val="NoSpacing"/>
                  <w:spacing w:line="216" w:lineRule="auto"/>
                  <w:rPr>
                    <w:rFonts w:asciiTheme="majorHAnsi" w:eastAsiaTheme="majorEastAsia" w:hAnsiTheme="majorHAnsi" w:cstheme="majorBidi"/>
                    <w:color w:val="4A66AC" w:themeColor="accent1"/>
                    <w:sz w:val="24"/>
                    <w:szCs w:val="24"/>
                  </w:rPr>
                </w:pPr>
              </w:p>
            </w:tc>
          </w:tr>
        </w:tbl>
        <w:p w14:paraId="3BDEEE53" w14:textId="77777777" w:rsidR="0090283C" w:rsidRPr="004604A0" w:rsidRDefault="0090283C"/>
        <w:p w14:paraId="7269B0EE" w14:textId="14E98DBB" w:rsidR="0090283C" w:rsidRPr="00412357" w:rsidRDefault="0090283C">
          <w:pPr>
            <w:jc w:val="center"/>
            <w:rPr>
              <w:b/>
              <w:color w:val="374C80" w:themeColor="accent1" w:themeShade="BF"/>
            </w:rPr>
          </w:pPr>
          <w:r w:rsidRPr="00EB6C6B">
            <w:rPr>
              <w:noProof/>
              <w:color w:val="FFFFFF" w:themeColor="background1"/>
            </w:rPr>
            <mc:AlternateContent>
              <mc:Choice Requires="wps">
                <w:drawing>
                  <wp:anchor distT="45720" distB="45720" distL="114300" distR="114300" simplePos="0" relativeHeight="251658240" behindDoc="0" locked="0" layoutInCell="1" allowOverlap="1" wp14:anchorId="77FD25F4" wp14:editId="45A60511">
                    <wp:simplePos x="0" y="0"/>
                    <wp:positionH relativeFrom="column">
                      <wp:posOffset>3124200</wp:posOffset>
                    </wp:positionH>
                    <wp:positionV relativeFrom="paragraph">
                      <wp:posOffset>1847850</wp:posOffset>
                    </wp:positionV>
                    <wp:extent cx="2360930" cy="3171825"/>
                    <wp:effectExtent l="0" t="0" r="0" b="0"/>
                    <wp:wrapSquare wrapText="bothSides"/>
                    <wp:docPr id="217"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71825"/>
                            </a:xfrm>
                            <a:prstGeom prst="rect">
                              <a:avLst/>
                            </a:prstGeom>
                            <a:solidFill>
                              <a:srgbClr val="FFFFFF"/>
                            </a:solidFill>
                            <a:ln w="9525">
                              <a:noFill/>
                              <a:miter lim="800000"/>
                              <a:headEnd/>
                              <a:tailEnd/>
                            </a:ln>
                          </wps:spPr>
                          <wps:txbx>
                            <w:txbxContent>
                              <w:permStart w:id="1880588075" w:edGrp="everyone" w:displacedByCustomXml="next"/>
                              <w:bookmarkStart w:id="0" w:name="_Hlk149729438" w:displacedByCustomXml="next"/>
                              <w:sdt>
                                <w:sdtPr>
                                  <w:alias w:val="Agency Logo"/>
                                  <w:tag w:val="Click to Add Your Agency Logo"/>
                                  <w:id w:val="-1371061227"/>
                                  <w:lock w:val="sdtLocked"/>
                                  <w:picture/>
                                </w:sdtPr>
                                <w:sdtContent>
                                  <w:p w14:paraId="2ED59E38" w14:textId="77777777" w:rsidR="0090283C" w:rsidRDefault="00000000"/>
                                </w:sdtContent>
                              </w:sdt>
                              <w:permEnd w:id="1880588075" w:displacedByCustomXml="prev"/>
                              <w:bookmarkEnd w:id="0" w:displacedByCustomXml="prev"/>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7FD25F4" id="_x0000_t202" coordsize="21600,21600" o:spt="202" path="m,l,21600r21600,l21600,xe">
                    <v:stroke joinstyle="miter"/>
                    <v:path gradientshapeok="t" o:connecttype="rect"/>
                  </v:shapetype>
                  <v:shape id="Text Box 2" o:spid="_x0000_s1026" type="#_x0000_t202" style="position:absolute;left:0;text-align:left;margin-left:246pt;margin-top:145.5pt;width:185.9pt;height:249.75pt;z-index:251658240;visibility:hidden;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" stroked="f">
                    <v:textbox>
                      <w:txbxContent>
                        <w:permStart w:id="1880588075" w:edGrp="everyone" w:displacedByCustomXml="next"/>
                        <w:bookmarkStart w:id="1" w:name="_Hlk149729438" w:displacedByCustomXml="next"/>
                        <w:sdt>
                          <w:sdtPr>
                            <w:alias w:val="Agency Logo"/>
                            <w:tag w:val="Click to Add Your Agency Logo"/>
                            <w:id w:val="-1371061227"/>
                            <w:lock w:val="sdtLocked"/>
                            <w:picture/>
                          </w:sdtPr>
                          <w:sdtContent>
                            <w:p w14:paraId="2ED59E38" w14:textId="77777777" w:rsidR="0090283C" w:rsidRDefault="00000000"/>
                          </w:sdtContent>
                        </w:sdt>
                        <w:permEnd w:id="1880588075" w:displacedByCustomXml="prev"/>
                        <w:bookmarkEnd w:id="1" w:displacedByCustomXml="prev"/>
                      </w:txbxContent>
                    </v:textbox>
                    <w10:wrap type="square"/>
                  </v:shape>
                </w:pict>
              </mc:Fallback>
            </mc:AlternateContent>
          </w:r>
          <w:sdt>
            <w:sdtPr>
              <w:rPr>
                <w:color w:val="374C80" w:themeColor="accent1" w:themeShade="BF"/>
              </w:rPr>
              <w:alias w:val="Agency Logo"/>
              <w:tag w:val="Click to Add Your Agency Logo"/>
              <w:id w:val="208155875"/>
              <w:showingPlcHdr/>
              <w:picture/>
            </w:sdtPr>
            <w:sdtContent>
              <w:r w:rsidR="006148F3">
                <w:rPr>
                  <w:noProof/>
                  <w:color w:val="374C80" w:themeColor="accent1" w:themeShade="BF"/>
                </w:rPr>
                <w:drawing>
                  <wp:inline distT="0" distB="0" distL="0" distR="0" wp14:anchorId="47AF93A4" wp14:editId="7D1741CB">
                    <wp:extent cx="1905000" cy="1905000"/>
                    <wp:effectExtent l="0" t="0" r="0" b="0"/>
                    <wp:docPr id="1" name="Picture 3" descr="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genc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r w:rsidRPr="00412357">
            <w:rPr>
              <w:b/>
              <w:color w:val="374C80" w:themeColor="accent1" w:themeShade="BF"/>
            </w:rPr>
            <w:t xml:space="preserve"> </w:t>
          </w:r>
        </w:p>
        <w:p w14:paraId="5BB57EF0" w14:textId="2F721AA6" w:rsidR="0090283C" w:rsidRPr="00412357" w:rsidRDefault="00000000">
          <w:pPr>
            <w:jc w:val="center"/>
            <w:rPr>
              <w:b/>
              <w:color w:val="374C80" w:themeColor="accent1" w:themeShade="BF"/>
            </w:rPr>
          </w:pPr>
          <w:sdt>
            <w:sdtPr>
              <w:rPr>
                <w:color w:val="374C80" w:themeColor="accent1" w:themeShade="BF"/>
                <w:sz w:val="32"/>
                <w:szCs w:val="32"/>
              </w:rPr>
              <w:alias w:val="Agency Name"/>
              <w:tag w:val="Agency Name"/>
              <w:id w:val="1366950661"/>
              <w:placeholder>
                <w:docPart w:val="C35077C93ECD407CA9905A00BA2EDF1F"/>
              </w:placeholder>
              <w:showingPlcHdr/>
              <w:dataBinding w:prefixMappings="xmlns:ns0='http://schemas.openxmlformats.org/officeDocument/2006/extended-properties'" w:xpath="/ns0:Properties[1]/ns0:Company[1]" w:storeItemID="{6668398D-A668-4E3E-A5EB-62B293D839F1}"/>
              <w:text/>
            </w:sdtPr>
            <w:sdtContent>
              <w:r w:rsidR="005E6EE9">
                <w:rPr>
                  <w:color w:val="374C80" w:themeColor="accent1" w:themeShade="BF"/>
                  <w:sz w:val="24"/>
                  <w:szCs w:val="24"/>
                </w:rPr>
                <w:t xml:space="preserve"> </w:t>
              </w:r>
              <w:r w:rsidR="005E6EE9" w:rsidRPr="00593E47">
                <w:rPr>
                  <w:color w:val="374C80" w:themeColor="accent1" w:themeShade="BF"/>
                  <w:sz w:val="32"/>
                  <w:szCs w:val="32"/>
                </w:rPr>
                <w:t>Click to enter Agency Nam</w:t>
              </w:r>
              <w:r w:rsidR="005E6EE9">
                <w:rPr>
                  <w:color w:val="374C80" w:themeColor="accent1" w:themeShade="BF"/>
                  <w:sz w:val="32"/>
                  <w:szCs w:val="32"/>
                </w:rPr>
                <w:t>e</w:t>
              </w:r>
            </w:sdtContent>
          </w:sdt>
        </w:p>
        <w:sdt>
          <w:sdtPr>
            <w:rPr>
              <w:b/>
              <w:color w:val="374C80" w:themeColor="accent1" w:themeShade="BF"/>
            </w:rPr>
            <w:alias w:val="Agency Address"/>
            <w:tag w:val="Agency Address"/>
            <w:id w:val="-1520999735"/>
            <w:placeholder>
              <w:docPart w:val="78496A6FEACD4B10961B2E49B1AF0813"/>
            </w:placeholder>
            <w:showingPlcHdr/>
          </w:sdtPr>
          <w:sdtContent>
            <w:p w14:paraId="5CD3AD5B" w14:textId="681767B0" w:rsidR="0090283C" w:rsidRPr="00412357" w:rsidRDefault="005E6EE9" w:rsidP="00AA1818">
              <w:pPr>
                <w:jc w:val="center"/>
                <w:rPr>
                  <w:b/>
                  <w:color w:val="374C80" w:themeColor="accent1" w:themeShade="BF"/>
                </w:rPr>
              </w:pPr>
              <w:r>
                <w:rPr>
                  <w:b/>
                  <w:color w:val="374C80" w:themeColor="accent1" w:themeShade="BF"/>
                </w:rPr>
                <w:t>Click to enter Agency Address</w:t>
              </w:r>
            </w:p>
          </w:sdtContent>
        </w:sdt>
        <w:sdt>
          <w:sdtPr>
            <w:rPr>
              <w:b/>
              <w:color w:val="374C80" w:themeColor="accent1" w:themeShade="BF"/>
            </w:rPr>
            <w:alias w:val="Mission Statement"/>
            <w:tag w:val="Mission Statement"/>
            <w:id w:val="-1536028422"/>
            <w:placeholder>
              <w:docPart w:val="35058057E6F24157A517AFEE1A6B2B2F"/>
            </w:placeholder>
            <w:showingPlcHdr/>
          </w:sdtPr>
          <w:sdtContent>
            <w:p w14:paraId="17C95FB6" w14:textId="77777777" w:rsidR="008302B2" w:rsidRPr="00412357" w:rsidRDefault="008302B2" w:rsidP="008302B2">
              <w:pPr>
                <w:jc w:val="center"/>
                <w:rPr>
                  <w:b/>
                  <w:color w:val="374C80" w:themeColor="accent1" w:themeShade="BF"/>
                </w:rPr>
              </w:pPr>
              <w:r w:rsidRPr="00412357">
                <w:rPr>
                  <w:rStyle w:val="PlaceholderText"/>
                  <w:color w:val="374C80" w:themeColor="accent1" w:themeShade="BF"/>
                  <w:sz w:val="28"/>
                  <w:szCs w:val="28"/>
                </w:rPr>
                <w:t>Click or tap here to enter your agency’s Mission Statement.</w:t>
              </w:r>
            </w:p>
          </w:sdtContent>
        </w:sdt>
        <w:permEnd w:id="407715163"/>
        <w:p w14:paraId="5E95B7DC" w14:textId="77777777" w:rsidR="00F904FF" w:rsidRDefault="00F904FF">
          <w:pPr>
            <w:pStyle w:val="NoSpacing"/>
            <w:tabs>
              <w:tab w:val="center" w:pos="5400"/>
              <w:tab w:val="left" w:pos="9150"/>
            </w:tabs>
            <w:rPr>
              <w:color w:val="374C80" w:themeColor="accent1" w:themeShade="BF"/>
              <w:sz w:val="32"/>
              <w:szCs w:val="32"/>
            </w:rPr>
          </w:pPr>
        </w:p>
        <w:p w14:paraId="018D1EDE" w14:textId="77777777" w:rsidR="00F904FF" w:rsidRDefault="00F904FF">
          <w:pPr>
            <w:pStyle w:val="NoSpacing"/>
            <w:tabs>
              <w:tab w:val="center" w:pos="5400"/>
              <w:tab w:val="left" w:pos="9150"/>
            </w:tabs>
            <w:rPr>
              <w:color w:val="374C80" w:themeColor="accent1" w:themeShade="BF"/>
              <w:sz w:val="32"/>
              <w:szCs w:val="32"/>
            </w:rPr>
          </w:pPr>
        </w:p>
        <w:p w14:paraId="318F81F9" w14:textId="77777777" w:rsidR="00F904FF" w:rsidRDefault="00F904FF">
          <w:pPr>
            <w:pStyle w:val="NoSpacing"/>
            <w:tabs>
              <w:tab w:val="center" w:pos="5400"/>
              <w:tab w:val="left" w:pos="9150"/>
            </w:tabs>
            <w:rPr>
              <w:color w:val="374C80" w:themeColor="accent1" w:themeShade="BF"/>
              <w:sz w:val="32"/>
              <w:szCs w:val="32"/>
            </w:rPr>
          </w:pPr>
        </w:p>
        <w:p w14:paraId="138DB7D2" w14:textId="7D204325" w:rsidR="00C22F6E" w:rsidRDefault="00C22F6E">
          <w:pPr>
            <w:rPr>
              <w:rFonts w:eastAsiaTheme="minorEastAsia"/>
              <w:color w:val="374C80" w:themeColor="accent1" w:themeShade="BF"/>
              <w:sz w:val="32"/>
              <w:szCs w:val="32"/>
            </w:rPr>
          </w:pPr>
          <w:r>
            <w:rPr>
              <w:color w:val="374C80" w:themeColor="accent1" w:themeShade="BF"/>
              <w:sz w:val="32"/>
              <w:szCs w:val="32"/>
            </w:rPr>
            <w:br w:type="page"/>
          </w:r>
        </w:p>
        <w:p w14:paraId="59BCEEA2" w14:textId="77777777" w:rsidR="00F904FF" w:rsidRDefault="00F904FF">
          <w:pPr>
            <w:pStyle w:val="NoSpacing"/>
            <w:tabs>
              <w:tab w:val="center" w:pos="5400"/>
              <w:tab w:val="left" w:pos="9150"/>
            </w:tabs>
            <w:rPr>
              <w:color w:val="374C80" w:themeColor="accent1" w:themeShade="BF"/>
              <w:sz w:val="32"/>
              <w:szCs w:val="32"/>
            </w:rPr>
          </w:pPr>
        </w:p>
        <w:p w14:paraId="54F85CBE" w14:textId="255A8922" w:rsidR="00E54773" w:rsidRPr="00593E47" w:rsidRDefault="00000000" w:rsidP="00E57FB4">
          <w:pPr>
            <w:rPr>
              <w:b/>
              <w:color w:val="FFFFFF" w:themeColor="background1"/>
            </w:rPr>
          </w:pPr>
        </w:p>
      </w:sdtContent>
    </w:sdt>
    <w:permStart w:id="1084565304" w:edGrp="everyone"/>
    <w:p w14:paraId="2FB5D9AA" w14:textId="2ADCD860" w:rsidR="007F5F78" w:rsidRDefault="001F7FE9">
      <w:pPr>
        <w:pStyle w:val="TOC1"/>
        <w:tabs>
          <w:tab w:val="left" w:pos="440"/>
          <w:tab w:val="right" w:leader="dot" w:pos="10790"/>
        </w:tabs>
        <w:rPr>
          <w:rFonts w:cstheme="minorBidi"/>
          <w:b w:val="0"/>
          <w:noProof/>
          <w:kern w:val="2"/>
          <w:sz w:val="22"/>
          <w14:ligatures w14:val="standardContextual"/>
        </w:rPr>
      </w:pPr>
      <w:r>
        <w:fldChar w:fldCharType="begin"/>
      </w:r>
      <w:r>
        <w:instrText xml:space="preserve"> TOC \o "1-1" \f \h \z \u </w:instrText>
      </w:r>
      <w:r>
        <w:fldChar w:fldCharType="separate"/>
      </w:r>
      <w:hyperlink w:anchor="_Toc151365843" w:history="1">
        <w:r w:rsidR="007F5F78" w:rsidRPr="00C275E8">
          <w:rPr>
            <w:rStyle w:val="Hyperlink"/>
            <w:noProof/>
          </w:rPr>
          <w:t>1</w:t>
        </w:r>
        <w:r w:rsidR="007F5F78">
          <w:rPr>
            <w:rFonts w:cstheme="minorBidi"/>
            <w:b w:val="0"/>
            <w:noProof/>
            <w:kern w:val="2"/>
            <w:sz w:val="22"/>
            <w14:ligatures w14:val="standardContextual"/>
          </w:rPr>
          <w:tab/>
        </w:r>
        <w:r w:rsidR="007F5F78" w:rsidRPr="00C275E8">
          <w:rPr>
            <w:rStyle w:val="Hyperlink"/>
            <w:noProof/>
          </w:rPr>
          <w:t>Community Action Plan Certification</w:t>
        </w:r>
        <w:r w:rsidR="007F5F78">
          <w:rPr>
            <w:noProof/>
            <w:webHidden/>
          </w:rPr>
          <w:tab/>
        </w:r>
        <w:r w:rsidR="007F5F78">
          <w:rPr>
            <w:noProof/>
            <w:webHidden/>
          </w:rPr>
          <w:fldChar w:fldCharType="begin"/>
        </w:r>
        <w:r w:rsidR="007F5F78">
          <w:rPr>
            <w:noProof/>
            <w:webHidden/>
          </w:rPr>
          <w:instrText xml:space="preserve"> PAGEREF _Toc151365843 \h </w:instrText>
        </w:r>
        <w:r w:rsidR="007F5F78">
          <w:rPr>
            <w:noProof/>
            <w:webHidden/>
          </w:rPr>
        </w:r>
        <w:r w:rsidR="007F5F78">
          <w:rPr>
            <w:noProof/>
            <w:webHidden/>
          </w:rPr>
          <w:fldChar w:fldCharType="separate"/>
        </w:r>
        <w:r w:rsidR="007F5F78">
          <w:rPr>
            <w:noProof/>
            <w:webHidden/>
          </w:rPr>
          <w:t>2</w:t>
        </w:r>
        <w:r w:rsidR="007F5F78">
          <w:rPr>
            <w:noProof/>
            <w:webHidden/>
          </w:rPr>
          <w:fldChar w:fldCharType="end"/>
        </w:r>
      </w:hyperlink>
    </w:p>
    <w:p w14:paraId="6E6C26DF" w14:textId="00C2A8BE" w:rsidR="007F5F78" w:rsidRDefault="007F5F78">
      <w:pPr>
        <w:pStyle w:val="TOC1"/>
        <w:tabs>
          <w:tab w:val="left" w:pos="440"/>
          <w:tab w:val="right" w:leader="dot" w:pos="10790"/>
        </w:tabs>
        <w:rPr>
          <w:rFonts w:cstheme="minorBidi"/>
          <w:b w:val="0"/>
          <w:noProof/>
          <w:kern w:val="2"/>
          <w:sz w:val="22"/>
          <w14:ligatures w14:val="standardContextual"/>
        </w:rPr>
      </w:pPr>
      <w:hyperlink w:anchor="_Toc151365844" w:history="1">
        <w:r w:rsidRPr="00C275E8">
          <w:rPr>
            <w:rStyle w:val="Hyperlink"/>
            <w:noProof/>
          </w:rPr>
          <w:t>2</w:t>
        </w:r>
        <w:r>
          <w:rPr>
            <w:rFonts w:cstheme="minorBidi"/>
            <w:b w:val="0"/>
            <w:noProof/>
            <w:kern w:val="2"/>
            <w:sz w:val="22"/>
            <w14:ligatures w14:val="standardContextual"/>
          </w:rPr>
          <w:tab/>
        </w:r>
        <w:r w:rsidRPr="00C275E8">
          <w:rPr>
            <w:rStyle w:val="Hyperlink"/>
            <w:noProof/>
          </w:rPr>
          <w:t>Community Action Plan Summary:</w:t>
        </w:r>
        <w:r>
          <w:rPr>
            <w:noProof/>
            <w:webHidden/>
          </w:rPr>
          <w:tab/>
        </w:r>
        <w:r>
          <w:rPr>
            <w:noProof/>
            <w:webHidden/>
          </w:rPr>
          <w:fldChar w:fldCharType="begin"/>
        </w:r>
        <w:r>
          <w:rPr>
            <w:noProof/>
            <w:webHidden/>
          </w:rPr>
          <w:instrText xml:space="preserve"> PAGEREF _Toc151365844 \h </w:instrText>
        </w:r>
        <w:r>
          <w:rPr>
            <w:noProof/>
            <w:webHidden/>
          </w:rPr>
        </w:r>
        <w:r>
          <w:rPr>
            <w:noProof/>
            <w:webHidden/>
          </w:rPr>
          <w:fldChar w:fldCharType="separate"/>
        </w:r>
        <w:r>
          <w:rPr>
            <w:noProof/>
            <w:webHidden/>
          </w:rPr>
          <w:t>3</w:t>
        </w:r>
        <w:r>
          <w:rPr>
            <w:noProof/>
            <w:webHidden/>
          </w:rPr>
          <w:fldChar w:fldCharType="end"/>
        </w:r>
      </w:hyperlink>
    </w:p>
    <w:p w14:paraId="461C2A3A" w14:textId="29F2052C" w:rsidR="007F5F78" w:rsidRDefault="007F5F78">
      <w:pPr>
        <w:pStyle w:val="TOC1"/>
        <w:tabs>
          <w:tab w:val="left" w:pos="440"/>
          <w:tab w:val="right" w:leader="dot" w:pos="10790"/>
        </w:tabs>
        <w:rPr>
          <w:rFonts w:cstheme="minorBidi"/>
          <w:b w:val="0"/>
          <w:noProof/>
          <w:kern w:val="2"/>
          <w:sz w:val="22"/>
          <w14:ligatures w14:val="standardContextual"/>
        </w:rPr>
      </w:pPr>
      <w:hyperlink w:anchor="_Toc151365845" w:history="1">
        <w:r w:rsidRPr="00C275E8">
          <w:rPr>
            <w:rStyle w:val="Hyperlink"/>
            <w:noProof/>
          </w:rPr>
          <w:t>3</w:t>
        </w:r>
        <w:r>
          <w:rPr>
            <w:rFonts w:cstheme="minorBidi"/>
            <w:b w:val="0"/>
            <w:noProof/>
            <w:kern w:val="2"/>
            <w:sz w:val="22"/>
            <w14:ligatures w14:val="standardContextual"/>
          </w:rPr>
          <w:tab/>
        </w:r>
        <w:r w:rsidRPr="00C275E8">
          <w:rPr>
            <w:rStyle w:val="Hyperlink"/>
            <w:noProof/>
          </w:rPr>
          <w:t>Service Delivery System</w:t>
        </w:r>
        <w:r>
          <w:rPr>
            <w:noProof/>
            <w:webHidden/>
          </w:rPr>
          <w:tab/>
        </w:r>
        <w:r>
          <w:rPr>
            <w:noProof/>
            <w:webHidden/>
          </w:rPr>
          <w:fldChar w:fldCharType="begin"/>
        </w:r>
        <w:r>
          <w:rPr>
            <w:noProof/>
            <w:webHidden/>
          </w:rPr>
          <w:instrText xml:space="preserve"> PAGEREF _Toc151365845 \h </w:instrText>
        </w:r>
        <w:r>
          <w:rPr>
            <w:noProof/>
            <w:webHidden/>
          </w:rPr>
        </w:r>
        <w:r>
          <w:rPr>
            <w:noProof/>
            <w:webHidden/>
          </w:rPr>
          <w:fldChar w:fldCharType="separate"/>
        </w:r>
        <w:r>
          <w:rPr>
            <w:noProof/>
            <w:webHidden/>
          </w:rPr>
          <w:t>5</w:t>
        </w:r>
        <w:r>
          <w:rPr>
            <w:noProof/>
            <w:webHidden/>
          </w:rPr>
          <w:fldChar w:fldCharType="end"/>
        </w:r>
      </w:hyperlink>
    </w:p>
    <w:p w14:paraId="418CDE98" w14:textId="543529D5" w:rsidR="007F5F78" w:rsidRDefault="007F5F78">
      <w:pPr>
        <w:pStyle w:val="TOC1"/>
        <w:tabs>
          <w:tab w:val="left" w:pos="440"/>
          <w:tab w:val="right" w:leader="dot" w:pos="10790"/>
        </w:tabs>
        <w:rPr>
          <w:rFonts w:cstheme="minorBidi"/>
          <w:b w:val="0"/>
          <w:noProof/>
          <w:kern w:val="2"/>
          <w:sz w:val="22"/>
          <w14:ligatures w14:val="standardContextual"/>
        </w:rPr>
      </w:pPr>
      <w:hyperlink w:anchor="_Toc151365846" w:history="1">
        <w:r w:rsidRPr="00C275E8">
          <w:rPr>
            <w:rStyle w:val="Hyperlink"/>
            <w:noProof/>
          </w:rPr>
          <w:t>4</w:t>
        </w:r>
        <w:r>
          <w:rPr>
            <w:rFonts w:cstheme="minorBidi"/>
            <w:b w:val="0"/>
            <w:noProof/>
            <w:kern w:val="2"/>
            <w:sz w:val="22"/>
            <w14:ligatures w14:val="standardContextual"/>
          </w:rPr>
          <w:tab/>
        </w:r>
        <w:r w:rsidRPr="00C275E8">
          <w:rPr>
            <w:rStyle w:val="Hyperlink"/>
            <w:noProof/>
          </w:rPr>
          <w:t>Linkages and Funding Coordination</w:t>
        </w:r>
        <w:r>
          <w:rPr>
            <w:noProof/>
            <w:webHidden/>
          </w:rPr>
          <w:tab/>
        </w:r>
        <w:r>
          <w:rPr>
            <w:noProof/>
            <w:webHidden/>
          </w:rPr>
          <w:fldChar w:fldCharType="begin"/>
        </w:r>
        <w:r>
          <w:rPr>
            <w:noProof/>
            <w:webHidden/>
          </w:rPr>
          <w:instrText xml:space="preserve"> PAGEREF _Toc151365846 \h </w:instrText>
        </w:r>
        <w:r>
          <w:rPr>
            <w:noProof/>
            <w:webHidden/>
          </w:rPr>
        </w:r>
        <w:r>
          <w:rPr>
            <w:noProof/>
            <w:webHidden/>
          </w:rPr>
          <w:fldChar w:fldCharType="separate"/>
        </w:r>
        <w:r>
          <w:rPr>
            <w:noProof/>
            <w:webHidden/>
          </w:rPr>
          <w:t>6</w:t>
        </w:r>
        <w:r>
          <w:rPr>
            <w:noProof/>
            <w:webHidden/>
          </w:rPr>
          <w:fldChar w:fldCharType="end"/>
        </w:r>
      </w:hyperlink>
    </w:p>
    <w:p w14:paraId="544439CB" w14:textId="67F0E964" w:rsidR="007F5F78" w:rsidRDefault="007F5F78">
      <w:pPr>
        <w:pStyle w:val="TOC1"/>
        <w:tabs>
          <w:tab w:val="left" w:pos="440"/>
          <w:tab w:val="right" w:leader="dot" w:pos="10790"/>
        </w:tabs>
        <w:rPr>
          <w:rFonts w:cstheme="minorBidi"/>
          <w:b w:val="0"/>
          <w:noProof/>
          <w:kern w:val="2"/>
          <w:sz w:val="22"/>
          <w14:ligatures w14:val="standardContextual"/>
        </w:rPr>
      </w:pPr>
      <w:hyperlink w:anchor="_Toc151365847" w:history="1">
        <w:r w:rsidRPr="00C275E8">
          <w:rPr>
            <w:rStyle w:val="Hyperlink"/>
            <w:noProof/>
          </w:rPr>
          <w:t>5</w:t>
        </w:r>
        <w:r>
          <w:rPr>
            <w:rFonts w:cstheme="minorBidi"/>
            <w:b w:val="0"/>
            <w:noProof/>
            <w:kern w:val="2"/>
            <w:sz w:val="22"/>
            <w14:ligatures w14:val="standardContextual"/>
          </w:rPr>
          <w:tab/>
        </w:r>
        <w:r w:rsidRPr="00C275E8">
          <w:rPr>
            <w:rStyle w:val="Hyperlink"/>
            <w:noProof/>
          </w:rPr>
          <w:t xml:space="preserve">Youth </w:t>
        </w:r>
        <w:r w:rsidR="00D934D3">
          <w:rPr>
            <w:rStyle w:val="Hyperlink"/>
            <w:noProof/>
            <w:highlight w:val="yellow"/>
          </w:rPr>
          <w:t>Initia</w:t>
        </w:r>
        <w:r w:rsidR="00C95323">
          <w:rPr>
            <w:rStyle w:val="Hyperlink"/>
            <w:noProof/>
            <w:highlight w:val="yellow"/>
          </w:rPr>
          <w:t>tives</w:t>
        </w:r>
        <w:r w:rsidRPr="00C275E8">
          <w:rPr>
            <w:rStyle w:val="Hyperlink"/>
            <w:noProof/>
            <w:highlight w:val="yellow"/>
          </w:rPr>
          <w:t>:</w:t>
        </w:r>
        <w:r>
          <w:rPr>
            <w:noProof/>
            <w:webHidden/>
          </w:rPr>
          <w:tab/>
        </w:r>
        <w:r>
          <w:rPr>
            <w:noProof/>
            <w:webHidden/>
          </w:rPr>
          <w:fldChar w:fldCharType="begin"/>
        </w:r>
        <w:r>
          <w:rPr>
            <w:noProof/>
            <w:webHidden/>
          </w:rPr>
          <w:instrText xml:space="preserve"> PAGEREF _Toc151365847 \h </w:instrText>
        </w:r>
        <w:r>
          <w:rPr>
            <w:noProof/>
            <w:webHidden/>
          </w:rPr>
        </w:r>
        <w:r>
          <w:rPr>
            <w:noProof/>
            <w:webHidden/>
          </w:rPr>
          <w:fldChar w:fldCharType="separate"/>
        </w:r>
        <w:r>
          <w:rPr>
            <w:noProof/>
            <w:webHidden/>
          </w:rPr>
          <w:t>7</w:t>
        </w:r>
        <w:r>
          <w:rPr>
            <w:noProof/>
            <w:webHidden/>
          </w:rPr>
          <w:fldChar w:fldCharType="end"/>
        </w:r>
      </w:hyperlink>
    </w:p>
    <w:p w14:paraId="586A1303" w14:textId="73BD133F" w:rsidR="007F5F78" w:rsidRDefault="007F5F78">
      <w:pPr>
        <w:pStyle w:val="TOC1"/>
        <w:tabs>
          <w:tab w:val="left" w:pos="440"/>
          <w:tab w:val="right" w:leader="dot" w:pos="10790"/>
        </w:tabs>
        <w:rPr>
          <w:rFonts w:cstheme="minorBidi"/>
          <w:b w:val="0"/>
          <w:noProof/>
          <w:kern w:val="2"/>
          <w:sz w:val="22"/>
          <w14:ligatures w14:val="standardContextual"/>
        </w:rPr>
      </w:pPr>
      <w:hyperlink w:anchor="_Toc151365848" w:history="1">
        <w:r w:rsidRPr="00C275E8">
          <w:rPr>
            <w:rStyle w:val="Hyperlink"/>
            <w:noProof/>
          </w:rPr>
          <w:t>6</w:t>
        </w:r>
        <w:r>
          <w:rPr>
            <w:rFonts w:cstheme="minorBidi"/>
            <w:b w:val="0"/>
            <w:noProof/>
            <w:kern w:val="2"/>
            <w:sz w:val="22"/>
            <w14:ligatures w14:val="standardContextual"/>
          </w:rPr>
          <w:tab/>
        </w:r>
        <w:r w:rsidRPr="00C275E8">
          <w:rPr>
            <w:rStyle w:val="Hyperlink"/>
            <w:noProof/>
          </w:rPr>
          <w:t>Innovative Community and Neighborhood-Based Initiatives</w:t>
        </w:r>
        <w:r>
          <w:rPr>
            <w:noProof/>
            <w:webHidden/>
          </w:rPr>
          <w:tab/>
        </w:r>
        <w:r>
          <w:rPr>
            <w:noProof/>
            <w:webHidden/>
          </w:rPr>
          <w:fldChar w:fldCharType="begin"/>
        </w:r>
        <w:r>
          <w:rPr>
            <w:noProof/>
            <w:webHidden/>
          </w:rPr>
          <w:instrText xml:space="preserve"> PAGEREF _Toc151365848 \h </w:instrText>
        </w:r>
        <w:r>
          <w:rPr>
            <w:noProof/>
            <w:webHidden/>
          </w:rPr>
        </w:r>
        <w:r>
          <w:rPr>
            <w:noProof/>
            <w:webHidden/>
          </w:rPr>
          <w:fldChar w:fldCharType="separate"/>
        </w:r>
        <w:r>
          <w:rPr>
            <w:noProof/>
            <w:webHidden/>
          </w:rPr>
          <w:t>7</w:t>
        </w:r>
        <w:r>
          <w:rPr>
            <w:noProof/>
            <w:webHidden/>
          </w:rPr>
          <w:fldChar w:fldCharType="end"/>
        </w:r>
      </w:hyperlink>
    </w:p>
    <w:p w14:paraId="78683400" w14:textId="22614072" w:rsidR="007F5F78" w:rsidRDefault="007F5F78">
      <w:pPr>
        <w:pStyle w:val="TOC1"/>
        <w:tabs>
          <w:tab w:val="left" w:pos="440"/>
          <w:tab w:val="right" w:leader="dot" w:pos="10790"/>
        </w:tabs>
        <w:rPr>
          <w:rFonts w:cstheme="minorBidi"/>
          <w:b w:val="0"/>
          <w:noProof/>
          <w:kern w:val="2"/>
          <w:sz w:val="22"/>
          <w14:ligatures w14:val="standardContextual"/>
        </w:rPr>
      </w:pPr>
      <w:hyperlink w:anchor="_Toc151365849" w:history="1">
        <w:r w:rsidRPr="00C275E8">
          <w:rPr>
            <w:rStyle w:val="Hyperlink"/>
            <w:noProof/>
          </w:rPr>
          <w:t>7</w:t>
        </w:r>
        <w:r>
          <w:rPr>
            <w:rFonts w:cstheme="minorBidi"/>
            <w:b w:val="0"/>
            <w:noProof/>
            <w:kern w:val="2"/>
            <w:sz w:val="22"/>
            <w14:ligatures w14:val="standardContextual"/>
          </w:rPr>
          <w:tab/>
        </w:r>
        <w:r w:rsidRPr="00C275E8">
          <w:rPr>
            <w:rStyle w:val="Hyperlink"/>
            <w:noProof/>
          </w:rPr>
          <w:t>Disaster Preparedness</w:t>
        </w:r>
        <w:r>
          <w:rPr>
            <w:noProof/>
            <w:webHidden/>
          </w:rPr>
          <w:tab/>
        </w:r>
        <w:r>
          <w:rPr>
            <w:noProof/>
            <w:webHidden/>
          </w:rPr>
          <w:fldChar w:fldCharType="begin"/>
        </w:r>
        <w:r>
          <w:rPr>
            <w:noProof/>
            <w:webHidden/>
          </w:rPr>
          <w:instrText xml:space="preserve"> PAGEREF _Toc151365849 \h </w:instrText>
        </w:r>
        <w:r>
          <w:rPr>
            <w:noProof/>
            <w:webHidden/>
          </w:rPr>
        </w:r>
        <w:r>
          <w:rPr>
            <w:noProof/>
            <w:webHidden/>
          </w:rPr>
          <w:fldChar w:fldCharType="separate"/>
        </w:r>
        <w:r>
          <w:rPr>
            <w:noProof/>
            <w:webHidden/>
          </w:rPr>
          <w:t>8</w:t>
        </w:r>
        <w:r>
          <w:rPr>
            <w:noProof/>
            <w:webHidden/>
          </w:rPr>
          <w:fldChar w:fldCharType="end"/>
        </w:r>
      </w:hyperlink>
    </w:p>
    <w:p w14:paraId="509FE301" w14:textId="278F5028" w:rsidR="007F5F78" w:rsidRDefault="007F5F78">
      <w:pPr>
        <w:pStyle w:val="TOC1"/>
        <w:tabs>
          <w:tab w:val="left" w:pos="440"/>
          <w:tab w:val="right" w:leader="dot" w:pos="10790"/>
        </w:tabs>
        <w:rPr>
          <w:rFonts w:cstheme="minorBidi"/>
          <w:b w:val="0"/>
          <w:noProof/>
          <w:kern w:val="2"/>
          <w:sz w:val="22"/>
          <w14:ligatures w14:val="standardContextual"/>
        </w:rPr>
      </w:pPr>
      <w:hyperlink w:anchor="_Toc151365850" w:history="1">
        <w:r w:rsidRPr="00C275E8">
          <w:rPr>
            <w:rStyle w:val="Hyperlink"/>
            <w:noProof/>
          </w:rPr>
          <w:t>8</w:t>
        </w:r>
        <w:r>
          <w:rPr>
            <w:rFonts w:cstheme="minorBidi"/>
            <w:b w:val="0"/>
            <w:noProof/>
            <w:kern w:val="2"/>
            <w:sz w:val="22"/>
            <w14:ligatures w14:val="standardContextual"/>
          </w:rPr>
          <w:tab/>
        </w:r>
        <w:r w:rsidRPr="00C275E8">
          <w:rPr>
            <w:rStyle w:val="Hyperlink"/>
            <w:noProof/>
          </w:rPr>
          <w:t>Appendices</w:t>
        </w:r>
        <w:r>
          <w:rPr>
            <w:noProof/>
            <w:webHidden/>
          </w:rPr>
          <w:tab/>
        </w:r>
        <w:r>
          <w:rPr>
            <w:noProof/>
            <w:webHidden/>
          </w:rPr>
          <w:fldChar w:fldCharType="begin"/>
        </w:r>
        <w:r>
          <w:rPr>
            <w:noProof/>
            <w:webHidden/>
          </w:rPr>
          <w:instrText xml:space="preserve"> PAGEREF _Toc151365850 \h </w:instrText>
        </w:r>
        <w:r>
          <w:rPr>
            <w:noProof/>
            <w:webHidden/>
          </w:rPr>
        </w:r>
        <w:r>
          <w:rPr>
            <w:noProof/>
            <w:webHidden/>
          </w:rPr>
          <w:fldChar w:fldCharType="separate"/>
        </w:r>
        <w:r>
          <w:rPr>
            <w:noProof/>
            <w:webHidden/>
          </w:rPr>
          <w:t>11</w:t>
        </w:r>
        <w:r>
          <w:rPr>
            <w:noProof/>
            <w:webHidden/>
          </w:rPr>
          <w:fldChar w:fldCharType="end"/>
        </w:r>
      </w:hyperlink>
    </w:p>
    <w:p w14:paraId="5D6A47F1" w14:textId="20D472B5" w:rsidR="003453BF" w:rsidRDefault="001F7FE9" w:rsidP="002C6347">
      <w:r>
        <w:fldChar w:fldCharType="end"/>
      </w:r>
    </w:p>
    <w:p w14:paraId="5156D81E" w14:textId="77777777" w:rsidR="003453BF" w:rsidRDefault="003453BF" w:rsidP="002C6347"/>
    <w:permEnd w:id="1084565304"/>
    <w:p w14:paraId="0BADE280" w14:textId="77777777" w:rsidR="003453BF" w:rsidRDefault="003453BF" w:rsidP="002C6347"/>
    <w:p w14:paraId="28D6F5AF" w14:textId="77777777" w:rsidR="003453BF" w:rsidRDefault="003453BF" w:rsidP="002C6347"/>
    <w:p w14:paraId="599C025B" w14:textId="77777777" w:rsidR="003453BF" w:rsidRDefault="003453BF" w:rsidP="002C6347"/>
    <w:p w14:paraId="51133759" w14:textId="77777777" w:rsidR="003453BF" w:rsidRDefault="003453BF" w:rsidP="002C6347"/>
    <w:p w14:paraId="693F2673" w14:textId="77777777" w:rsidR="003453BF" w:rsidRDefault="003453BF" w:rsidP="002C6347"/>
    <w:p w14:paraId="36B2F0CE" w14:textId="77777777" w:rsidR="003453BF" w:rsidRDefault="003453BF" w:rsidP="002C6347"/>
    <w:p w14:paraId="139FB6B0" w14:textId="77777777" w:rsidR="003453BF" w:rsidRDefault="003453BF" w:rsidP="002C6347"/>
    <w:p w14:paraId="7130415F" w14:textId="77777777" w:rsidR="003453BF" w:rsidRDefault="003453BF" w:rsidP="002C6347"/>
    <w:p w14:paraId="6348C5A2" w14:textId="77777777" w:rsidR="00490302" w:rsidRDefault="00490302" w:rsidP="00490302">
      <w:pPr>
        <w:pStyle w:val="ListParagraph"/>
        <w:numPr>
          <w:ilvl w:val="0"/>
          <w:numId w:val="18"/>
        </w:numPr>
      </w:pPr>
      <w:r>
        <w:t xml:space="preserve">To update your Table of Contents </w:t>
      </w:r>
      <w:r w:rsidR="00D07905">
        <w:t>with the proper page</w:t>
      </w:r>
      <w:r w:rsidR="003453BF">
        <w:t xml:space="preserve"> numbers, </w:t>
      </w:r>
      <w:r>
        <w:t xml:space="preserve">after your CAP is Complete: </w:t>
      </w:r>
    </w:p>
    <w:p w14:paraId="79D2B5E2" w14:textId="77777777" w:rsidR="00D07905" w:rsidRDefault="00490302" w:rsidP="00490302">
      <w:pPr>
        <w:pStyle w:val="ListParagraph"/>
        <w:numPr>
          <w:ilvl w:val="1"/>
          <w:numId w:val="18"/>
        </w:numPr>
      </w:pPr>
      <w:r>
        <w:t>Click in the Table of Contents above</w:t>
      </w:r>
    </w:p>
    <w:p w14:paraId="23989DBC" w14:textId="77777777" w:rsidR="002C6347" w:rsidRDefault="00D07905" w:rsidP="00490302">
      <w:pPr>
        <w:pStyle w:val="ListParagraph"/>
        <w:numPr>
          <w:ilvl w:val="1"/>
          <w:numId w:val="18"/>
        </w:numPr>
      </w:pPr>
      <w:r>
        <w:t>Right Click</w:t>
      </w:r>
    </w:p>
    <w:p w14:paraId="30E7E7E0" w14:textId="77777777" w:rsidR="00D07905" w:rsidRDefault="00D07905" w:rsidP="00490302">
      <w:pPr>
        <w:pStyle w:val="ListParagraph"/>
        <w:numPr>
          <w:ilvl w:val="1"/>
          <w:numId w:val="18"/>
        </w:numPr>
      </w:pPr>
      <w:r>
        <w:t>Choose “Update Field”</w:t>
      </w:r>
    </w:p>
    <w:p w14:paraId="50F020FB" w14:textId="38AFAC11" w:rsidR="00ED5107" w:rsidRDefault="00D07905" w:rsidP="00ED5107">
      <w:pPr>
        <w:pStyle w:val="ListParagraph"/>
        <w:numPr>
          <w:ilvl w:val="1"/>
          <w:numId w:val="18"/>
        </w:numPr>
      </w:pPr>
      <w:r>
        <w:t>Choose “Update Entire Table”</w:t>
      </w:r>
    </w:p>
    <w:p w14:paraId="467986C9" w14:textId="5735C7AC" w:rsidR="00533344" w:rsidRDefault="00D07905" w:rsidP="003E611C">
      <w:pPr>
        <w:pStyle w:val="ListParagraph"/>
        <w:numPr>
          <w:ilvl w:val="1"/>
          <w:numId w:val="18"/>
        </w:numPr>
      </w:pPr>
      <w:r>
        <w:t>Click “OK</w:t>
      </w:r>
      <w:r w:rsidR="0091271E">
        <w:t>”</w:t>
      </w:r>
    </w:p>
    <w:p w14:paraId="474F4053" w14:textId="77777777" w:rsidR="00131A0C" w:rsidRDefault="00131A0C" w:rsidP="00131A0C"/>
    <w:p w14:paraId="0A3504DA" w14:textId="77777777" w:rsidR="00131A0C" w:rsidRDefault="00131A0C" w:rsidP="00131A0C"/>
    <w:p w14:paraId="3CD9917C" w14:textId="77777777" w:rsidR="00ED5107" w:rsidRDefault="00ED5107" w:rsidP="00ED5107"/>
    <w:p w14:paraId="5AEE5012" w14:textId="77777777" w:rsidR="00BE17A2" w:rsidRDefault="00BE17A2" w:rsidP="00ED5107"/>
    <w:p w14:paraId="1CB59C15" w14:textId="77777777" w:rsidR="00935700" w:rsidRDefault="00935700" w:rsidP="00ED5107"/>
    <w:p w14:paraId="3F34A2BD" w14:textId="77777777" w:rsidR="00C97E97" w:rsidRPr="00C97E97" w:rsidRDefault="00C97E97" w:rsidP="00C97E97">
      <w:pPr>
        <w:spacing w:before="89" w:after="0" w:line="240" w:lineRule="auto"/>
        <w:ind w:left="1262" w:right="1261"/>
        <w:jc w:val="center"/>
        <w:rPr>
          <w:rFonts w:ascii="Arial" w:eastAsia="Times New Roman" w:hAnsi="Arial" w:cs="Arial"/>
          <w:sz w:val="24"/>
          <w:szCs w:val="24"/>
        </w:rPr>
      </w:pPr>
      <w:r w:rsidRPr="00C97E97">
        <w:rPr>
          <w:rFonts w:ascii="Arial" w:eastAsia="Times New Roman" w:hAnsi="Arial" w:cs="Arial"/>
          <w:color w:val="365F91"/>
          <w:sz w:val="28"/>
          <w:szCs w:val="28"/>
        </w:rPr>
        <w:t>COMMUNITY SERVICES BLOCK GRANT (CSBG)</w:t>
      </w:r>
    </w:p>
    <w:p w14:paraId="6153FEB4" w14:textId="5A2FE004" w:rsidR="00C97E97" w:rsidRPr="00C97E97" w:rsidRDefault="00C97E97" w:rsidP="00712F7B">
      <w:pPr>
        <w:pStyle w:val="Heading1"/>
        <w:rPr>
          <w:sz w:val="24"/>
          <w:szCs w:val="24"/>
        </w:rPr>
      </w:pPr>
      <w:bookmarkStart w:id="2" w:name="_Toc149127155"/>
      <w:bookmarkStart w:id="3" w:name="_Toc151365843"/>
      <w:r w:rsidRPr="00C97E97">
        <w:t>Community Action Plan Certification</w:t>
      </w:r>
      <w:bookmarkEnd w:id="2"/>
      <w:bookmarkEnd w:id="3"/>
    </w:p>
    <w:p w14:paraId="6E5F3B9F" w14:textId="77777777" w:rsidR="00C97E97" w:rsidRPr="00C97E97" w:rsidRDefault="00C97E97" w:rsidP="00C97E97">
      <w:pPr>
        <w:spacing w:after="0" w:line="240" w:lineRule="auto"/>
        <w:rPr>
          <w:rFonts w:ascii="Arial" w:eastAsia="Times New Roman" w:hAnsi="Arial"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145"/>
        <w:gridCol w:w="7020"/>
      </w:tblGrid>
      <w:tr w:rsidR="00C97E97" w:rsidRPr="00C97E97" w14:paraId="43367EB1" w14:textId="77777777" w:rsidTr="00C97E97">
        <w:trPr>
          <w:trHeight w:val="275"/>
        </w:trPr>
        <w:tc>
          <w:tcPr>
            <w:tcW w:w="3145" w:type="dxa"/>
            <w:tcBorders>
              <w:top w:val="single" w:sz="4" w:space="0" w:color="000000"/>
              <w:left w:val="single" w:sz="4" w:space="0" w:color="000000"/>
              <w:bottom w:val="single" w:sz="4" w:space="0" w:color="000000"/>
              <w:right w:val="single" w:sz="4" w:space="0" w:color="000000"/>
            </w:tcBorders>
            <w:hideMark/>
          </w:tcPr>
          <w:p w14:paraId="567F22BE" w14:textId="77777777" w:rsidR="00C97E97" w:rsidRPr="00C97E97" w:rsidRDefault="00C97E97" w:rsidP="00C97E97">
            <w:pPr>
              <w:spacing w:after="0" w:line="240" w:lineRule="auto"/>
              <w:ind w:left="107"/>
              <w:rPr>
                <w:rFonts w:ascii="Arial" w:eastAsia="Times New Roman" w:hAnsi="Arial" w:cs="Arial"/>
                <w:sz w:val="24"/>
                <w:szCs w:val="24"/>
              </w:rPr>
            </w:pPr>
            <w:permStart w:id="1388801867" w:edGrp="everyone" w:colFirst="1" w:colLast="1"/>
            <w:r w:rsidRPr="00C97E97">
              <w:rPr>
                <w:rFonts w:ascii="Arial" w:eastAsia="Times New Roman" w:hAnsi="Arial" w:cs="Arial"/>
                <w:b/>
                <w:bCs/>
                <w:color w:val="000000"/>
              </w:rPr>
              <w:t>Agency Name</w:t>
            </w:r>
          </w:p>
        </w:tc>
        <w:sdt>
          <w:sdtPr>
            <w:rPr>
              <w:rFonts w:ascii="Arial" w:eastAsia="Times New Roman" w:hAnsi="Arial" w:cs="Arial"/>
              <w:sz w:val="24"/>
              <w:szCs w:val="24"/>
            </w:rPr>
            <w:alias w:val="Agency Name"/>
            <w:tag w:val="Agency Name"/>
            <w:id w:val="-319434461"/>
            <w:lock w:val="sdtLocked"/>
            <w:placeholder>
              <w:docPart w:val="C7212D3BF60349AFAE96AFAEBB0FF50F"/>
            </w:placeholder>
            <w:showingPlcHdr/>
            <w:text/>
          </w:sdtPr>
          <w:sdtContent>
            <w:tc>
              <w:tcPr>
                <w:tcW w:w="7020" w:type="dxa"/>
                <w:tcBorders>
                  <w:top w:val="single" w:sz="4" w:space="0" w:color="000000"/>
                  <w:left w:val="single" w:sz="4" w:space="0" w:color="000000"/>
                  <w:bottom w:val="single" w:sz="4" w:space="0" w:color="000000"/>
                  <w:right w:val="single" w:sz="4" w:space="0" w:color="000000"/>
                </w:tcBorders>
                <w:hideMark/>
              </w:tcPr>
              <w:p w14:paraId="6664C716" w14:textId="77777777" w:rsidR="00C97E97" w:rsidRPr="00C97E97" w:rsidRDefault="00290944" w:rsidP="00C97E97">
                <w:pPr>
                  <w:spacing w:after="0" w:line="240" w:lineRule="auto"/>
                  <w:rPr>
                    <w:rFonts w:ascii="Arial" w:eastAsia="Times New Roman" w:hAnsi="Arial" w:cs="Arial"/>
                    <w:sz w:val="24"/>
                    <w:szCs w:val="24"/>
                  </w:rPr>
                </w:pPr>
                <w:r w:rsidRPr="00873311">
                  <w:rPr>
                    <w:rStyle w:val="PlaceholderText"/>
                    <w:color w:val="auto"/>
                  </w:rPr>
                  <w:t xml:space="preserve">Click </w:t>
                </w:r>
                <w:r w:rsidR="00D36BCA" w:rsidRPr="00873311">
                  <w:rPr>
                    <w:rStyle w:val="PlaceholderText"/>
                    <w:color w:val="auto"/>
                  </w:rPr>
                  <w:t>to type Agency Name</w:t>
                </w:r>
              </w:p>
            </w:tc>
          </w:sdtContent>
        </w:sdt>
      </w:tr>
      <w:tr w:rsidR="00C97E97" w:rsidRPr="00C97E97" w14:paraId="0C18CD47" w14:textId="77777777" w:rsidTr="00C97E97">
        <w:trPr>
          <w:trHeight w:val="275"/>
        </w:trPr>
        <w:tc>
          <w:tcPr>
            <w:tcW w:w="3145" w:type="dxa"/>
            <w:tcBorders>
              <w:top w:val="single" w:sz="4" w:space="0" w:color="000000"/>
              <w:left w:val="single" w:sz="4" w:space="0" w:color="000000"/>
              <w:bottom w:val="single" w:sz="4" w:space="0" w:color="000000"/>
              <w:right w:val="single" w:sz="4" w:space="0" w:color="000000"/>
            </w:tcBorders>
            <w:hideMark/>
          </w:tcPr>
          <w:p w14:paraId="1CA73521" w14:textId="77777777" w:rsidR="00C97E97" w:rsidRPr="00C97E97" w:rsidRDefault="00C97E97" w:rsidP="00C97E97">
            <w:pPr>
              <w:spacing w:after="0" w:line="240" w:lineRule="auto"/>
              <w:ind w:left="107"/>
              <w:rPr>
                <w:rFonts w:ascii="Arial" w:eastAsia="Times New Roman" w:hAnsi="Arial" w:cs="Arial"/>
                <w:sz w:val="24"/>
                <w:szCs w:val="24"/>
              </w:rPr>
            </w:pPr>
            <w:permStart w:id="1184985237" w:edGrp="everyone" w:colFirst="1" w:colLast="1"/>
            <w:permEnd w:id="1388801867"/>
            <w:r w:rsidRPr="00C97E97">
              <w:rPr>
                <w:rFonts w:ascii="Arial" w:eastAsia="Times New Roman" w:hAnsi="Arial" w:cs="Arial"/>
                <w:b/>
                <w:bCs/>
                <w:color w:val="000000"/>
              </w:rPr>
              <w:t>Name of CAP Contact</w:t>
            </w:r>
          </w:p>
        </w:tc>
        <w:sdt>
          <w:sdtPr>
            <w:rPr>
              <w:rFonts w:ascii="Arial" w:eastAsia="Times New Roman" w:hAnsi="Arial" w:cs="Arial"/>
              <w:sz w:val="24"/>
              <w:szCs w:val="24"/>
            </w:rPr>
            <w:alias w:val="Name"/>
            <w:tag w:val="Name"/>
            <w:id w:val="1195735217"/>
            <w:lock w:val="sdtLocked"/>
            <w:placeholder>
              <w:docPart w:val="AC9BAD269E4C4947BE0C646BF699471E"/>
            </w:placeholder>
            <w:showingPlcHdr/>
            <w:text/>
          </w:sdtPr>
          <w:sdtContent>
            <w:tc>
              <w:tcPr>
                <w:tcW w:w="7020" w:type="dxa"/>
                <w:tcBorders>
                  <w:top w:val="single" w:sz="4" w:space="0" w:color="000000"/>
                  <w:left w:val="single" w:sz="4" w:space="0" w:color="000000"/>
                  <w:bottom w:val="single" w:sz="4" w:space="0" w:color="000000"/>
                  <w:right w:val="single" w:sz="4" w:space="0" w:color="000000"/>
                </w:tcBorders>
                <w:hideMark/>
              </w:tcPr>
              <w:p w14:paraId="55ADEAE2" w14:textId="77777777" w:rsidR="00C97E97" w:rsidRPr="00C97E97" w:rsidRDefault="00290944" w:rsidP="00C97E97">
                <w:pPr>
                  <w:spacing w:after="0" w:line="240" w:lineRule="auto"/>
                  <w:rPr>
                    <w:rFonts w:ascii="Arial" w:eastAsia="Times New Roman" w:hAnsi="Arial" w:cs="Arial"/>
                    <w:sz w:val="24"/>
                    <w:szCs w:val="24"/>
                  </w:rPr>
                </w:pPr>
                <w:r w:rsidRPr="00873311">
                  <w:rPr>
                    <w:rStyle w:val="PlaceholderText"/>
                    <w:color w:val="auto"/>
                  </w:rPr>
                  <w:t xml:space="preserve">Click </w:t>
                </w:r>
                <w:r w:rsidR="00D36BCA" w:rsidRPr="00873311">
                  <w:rPr>
                    <w:rStyle w:val="PlaceholderText"/>
                    <w:color w:val="auto"/>
                  </w:rPr>
                  <w:t>to type name of CAP Contact</w:t>
                </w:r>
                <w:r w:rsidRPr="00873311">
                  <w:rPr>
                    <w:rStyle w:val="PlaceholderText"/>
                    <w:color w:val="auto"/>
                  </w:rPr>
                  <w:t>.</w:t>
                </w:r>
              </w:p>
            </w:tc>
          </w:sdtContent>
        </w:sdt>
      </w:tr>
      <w:tr w:rsidR="00C97E97" w:rsidRPr="00C97E97" w14:paraId="4478F99F" w14:textId="77777777" w:rsidTr="00C97E97">
        <w:trPr>
          <w:trHeight w:val="275"/>
        </w:trPr>
        <w:tc>
          <w:tcPr>
            <w:tcW w:w="3145" w:type="dxa"/>
            <w:tcBorders>
              <w:top w:val="single" w:sz="4" w:space="0" w:color="000000"/>
              <w:left w:val="single" w:sz="4" w:space="0" w:color="000000"/>
              <w:bottom w:val="single" w:sz="4" w:space="0" w:color="000000"/>
              <w:right w:val="single" w:sz="4" w:space="0" w:color="000000"/>
            </w:tcBorders>
            <w:hideMark/>
          </w:tcPr>
          <w:p w14:paraId="2E87C2DC" w14:textId="77777777" w:rsidR="00C97E97" w:rsidRPr="00C97E97" w:rsidRDefault="00C97E97" w:rsidP="00C97E97">
            <w:pPr>
              <w:spacing w:after="0" w:line="240" w:lineRule="auto"/>
              <w:ind w:left="107"/>
              <w:rPr>
                <w:rFonts w:ascii="Arial" w:eastAsia="Times New Roman" w:hAnsi="Arial" w:cs="Arial"/>
                <w:sz w:val="24"/>
                <w:szCs w:val="24"/>
              </w:rPr>
            </w:pPr>
            <w:permStart w:id="1296718975" w:edGrp="everyone" w:colFirst="1" w:colLast="1"/>
            <w:permEnd w:id="1184985237"/>
            <w:r w:rsidRPr="00C97E97">
              <w:rPr>
                <w:rFonts w:ascii="Arial" w:eastAsia="Times New Roman" w:hAnsi="Arial" w:cs="Arial"/>
                <w:b/>
                <w:bCs/>
                <w:color w:val="000000"/>
              </w:rPr>
              <w:t>Title</w:t>
            </w:r>
          </w:p>
        </w:tc>
        <w:sdt>
          <w:sdtPr>
            <w:rPr>
              <w:rFonts w:ascii="Arial" w:eastAsia="Times New Roman" w:hAnsi="Arial" w:cs="Arial"/>
              <w:sz w:val="24"/>
              <w:szCs w:val="24"/>
            </w:rPr>
            <w:alias w:val="Title"/>
            <w:tag w:val="Title"/>
            <w:id w:val="-1291663455"/>
            <w:placeholder>
              <w:docPart w:val="76C1F5F5E2464D0D9366C3D4647A2CA9"/>
            </w:placeholder>
            <w:showingPlcHdr/>
            <w:text/>
          </w:sdtPr>
          <w:sdtContent>
            <w:tc>
              <w:tcPr>
                <w:tcW w:w="7020" w:type="dxa"/>
                <w:tcBorders>
                  <w:top w:val="single" w:sz="4" w:space="0" w:color="000000"/>
                  <w:left w:val="single" w:sz="4" w:space="0" w:color="000000"/>
                  <w:bottom w:val="single" w:sz="4" w:space="0" w:color="000000"/>
                  <w:right w:val="single" w:sz="4" w:space="0" w:color="000000"/>
                </w:tcBorders>
                <w:hideMark/>
              </w:tcPr>
              <w:p w14:paraId="294B2FE4" w14:textId="77777777" w:rsidR="00C97E97" w:rsidRPr="00C97E97" w:rsidRDefault="00A77B73" w:rsidP="00C97E97">
                <w:pPr>
                  <w:spacing w:after="0" w:line="240" w:lineRule="auto"/>
                  <w:rPr>
                    <w:rFonts w:ascii="Arial" w:eastAsia="Times New Roman" w:hAnsi="Arial" w:cs="Arial"/>
                    <w:sz w:val="24"/>
                    <w:szCs w:val="24"/>
                  </w:rPr>
                </w:pPr>
                <w:r w:rsidRPr="00873311">
                  <w:rPr>
                    <w:rStyle w:val="PlaceholderText"/>
                    <w:color w:val="auto"/>
                  </w:rPr>
                  <w:t>Click</w:t>
                </w:r>
                <w:r w:rsidR="00D36BCA" w:rsidRPr="00873311">
                  <w:rPr>
                    <w:rStyle w:val="PlaceholderText"/>
                    <w:color w:val="auto"/>
                  </w:rPr>
                  <w:t xml:space="preserve"> to type Title of CAP Contact</w:t>
                </w:r>
              </w:p>
            </w:tc>
          </w:sdtContent>
        </w:sdt>
      </w:tr>
      <w:tr w:rsidR="00C97E97" w:rsidRPr="00C97E97" w14:paraId="226FA8A2" w14:textId="77777777" w:rsidTr="00C97E97">
        <w:trPr>
          <w:trHeight w:val="277"/>
        </w:trPr>
        <w:tc>
          <w:tcPr>
            <w:tcW w:w="3145" w:type="dxa"/>
            <w:tcBorders>
              <w:top w:val="single" w:sz="4" w:space="0" w:color="000000"/>
              <w:left w:val="single" w:sz="4" w:space="0" w:color="000000"/>
              <w:bottom w:val="single" w:sz="4" w:space="0" w:color="000000"/>
              <w:right w:val="single" w:sz="4" w:space="0" w:color="000000"/>
            </w:tcBorders>
            <w:hideMark/>
          </w:tcPr>
          <w:p w14:paraId="700D20A6" w14:textId="4321AD6B" w:rsidR="00C97E97" w:rsidRPr="00C97E97" w:rsidRDefault="00C97E97" w:rsidP="00C97E97">
            <w:pPr>
              <w:spacing w:before="2" w:after="0" w:line="240" w:lineRule="auto"/>
              <w:ind w:left="107"/>
              <w:rPr>
                <w:rFonts w:ascii="Arial" w:eastAsia="Times New Roman" w:hAnsi="Arial" w:cs="Arial"/>
                <w:sz w:val="24"/>
                <w:szCs w:val="24"/>
              </w:rPr>
            </w:pPr>
            <w:permStart w:id="715020631" w:edGrp="everyone" w:colFirst="1" w:colLast="1"/>
            <w:permEnd w:id="1296718975"/>
            <w:r w:rsidRPr="00C97E97">
              <w:rPr>
                <w:rFonts w:ascii="Arial" w:eastAsia="Times New Roman" w:hAnsi="Arial" w:cs="Arial"/>
                <w:b/>
                <w:bCs/>
                <w:color w:val="000000"/>
              </w:rPr>
              <w:t>Phone</w:t>
            </w:r>
          </w:p>
        </w:tc>
        <w:sdt>
          <w:sdtPr>
            <w:rPr>
              <w:rFonts w:ascii="Arial" w:eastAsia="Times New Roman" w:hAnsi="Arial" w:cs="Arial"/>
              <w:sz w:val="24"/>
              <w:szCs w:val="24"/>
            </w:rPr>
            <w:alias w:val="Phone"/>
            <w:tag w:val="Phone"/>
            <w:id w:val="-2033709003"/>
            <w:lock w:val="sdtLocked"/>
            <w:placeholder>
              <w:docPart w:val="9CF4703650304248AB9DA687570F9992"/>
            </w:placeholder>
            <w:showingPlcHdr/>
            <w:text/>
          </w:sdtPr>
          <w:sdtContent>
            <w:tc>
              <w:tcPr>
                <w:tcW w:w="7020" w:type="dxa"/>
                <w:tcBorders>
                  <w:top w:val="single" w:sz="4" w:space="0" w:color="000000"/>
                  <w:left w:val="single" w:sz="4" w:space="0" w:color="000000"/>
                  <w:bottom w:val="single" w:sz="4" w:space="0" w:color="000000"/>
                  <w:right w:val="single" w:sz="4" w:space="0" w:color="000000"/>
                </w:tcBorders>
                <w:hideMark/>
              </w:tcPr>
              <w:p w14:paraId="42AA82FB" w14:textId="77777777" w:rsidR="00C97E97" w:rsidRPr="00C97E97" w:rsidRDefault="00A77B73" w:rsidP="00C97E97">
                <w:pPr>
                  <w:spacing w:after="0" w:line="240" w:lineRule="auto"/>
                  <w:rPr>
                    <w:rFonts w:ascii="Arial" w:eastAsia="Times New Roman" w:hAnsi="Arial" w:cs="Arial"/>
                    <w:sz w:val="24"/>
                    <w:szCs w:val="24"/>
                  </w:rPr>
                </w:pPr>
                <w:r w:rsidRPr="00873311">
                  <w:rPr>
                    <w:rStyle w:val="PlaceholderText"/>
                    <w:color w:val="auto"/>
                  </w:rPr>
                  <w:t xml:space="preserve">Click </w:t>
                </w:r>
                <w:r w:rsidR="00D36BCA" w:rsidRPr="00873311">
                  <w:rPr>
                    <w:rStyle w:val="PlaceholderText"/>
                    <w:color w:val="auto"/>
                  </w:rPr>
                  <w:t>to type Phone Number of CAP Contact</w:t>
                </w:r>
              </w:p>
            </w:tc>
          </w:sdtContent>
        </w:sdt>
      </w:tr>
      <w:tr w:rsidR="00C97E97" w:rsidRPr="00C97E97" w14:paraId="03374A03" w14:textId="77777777" w:rsidTr="00C97E97">
        <w:trPr>
          <w:trHeight w:val="275"/>
        </w:trPr>
        <w:tc>
          <w:tcPr>
            <w:tcW w:w="3145" w:type="dxa"/>
            <w:tcBorders>
              <w:top w:val="single" w:sz="4" w:space="0" w:color="000000"/>
              <w:left w:val="single" w:sz="4" w:space="0" w:color="000000"/>
              <w:bottom w:val="single" w:sz="4" w:space="0" w:color="000000"/>
              <w:right w:val="single" w:sz="4" w:space="0" w:color="000000"/>
            </w:tcBorders>
            <w:hideMark/>
          </w:tcPr>
          <w:p w14:paraId="30A51356" w14:textId="77777777" w:rsidR="00C97E97" w:rsidRPr="00C97E97" w:rsidRDefault="00C97E97" w:rsidP="00C97E97">
            <w:pPr>
              <w:spacing w:after="0" w:line="240" w:lineRule="auto"/>
              <w:ind w:left="107"/>
              <w:rPr>
                <w:rFonts w:ascii="Arial" w:eastAsia="Times New Roman" w:hAnsi="Arial" w:cs="Arial"/>
                <w:sz w:val="24"/>
                <w:szCs w:val="24"/>
              </w:rPr>
            </w:pPr>
            <w:permStart w:id="71243603" w:edGrp="everyone" w:colFirst="1" w:colLast="1"/>
            <w:permEnd w:id="715020631"/>
            <w:r w:rsidRPr="00C97E97">
              <w:rPr>
                <w:rFonts w:ascii="Arial" w:eastAsia="Times New Roman" w:hAnsi="Arial" w:cs="Arial"/>
                <w:b/>
                <w:bCs/>
                <w:color w:val="000000"/>
              </w:rPr>
              <w:t>Email</w:t>
            </w:r>
          </w:p>
        </w:tc>
        <w:sdt>
          <w:sdtPr>
            <w:rPr>
              <w:rFonts w:ascii="Arial" w:eastAsia="Times New Roman" w:hAnsi="Arial" w:cs="Arial"/>
              <w:sz w:val="24"/>
              <w:szCs w:val="24"/>
            </w:rPr>
            <w:alias w:val="Email"/>
            <w:tag w:val="Email"/>
            <w:id w:val="-696077566"/>
            <w:lock w:val="sdtLocked"/>
            <w:placeholder>
              <w:docPart w:val="61EB1179C36B446C8CB762E990F569F6"/>
            </w:placeholder>
            <w:showingPlcHdr/>
            <w:text/>
          </w:sdtPr>
          <w:sdtContent>
            <w:tc>
              <w:tcPr>
                <w:tcW w:w="7020" w:type="dxa"/>
                <w:tcBorders>
                  <w:top w:val="single" w:sz="4" w:space="0" w:color="000000"/>
                  <w:left w:val="single" w:sz="4" w:space="0" w:color="000000"/>
                  <w:bottom w:val="single" w:sz="4" w:space="0" w:color="000000"/>
                  <w:right w:val="single" w:sz="4" w:space="0" w:color="000000"/>
                </w:tcBorders>
                <w:hideMark/>
              </w:tcPr>
              <w:p w14:paraId="47E3A4D5" w14:textId="77777777" w:rsidR="00C97E97" w:rsidRPr="00C97E97" w:rsidRDefault="00A77B73" w:rsidP="00C97E97">
                <w:pPr>
                  <w:spacing w:after="0" w:line="240" w:lineRule="auto"/>
                  <w:rPr>
                    <w:rFonts w:ascii="Arial" w:eastAsia="Times New Roman" w:hAnsi="Arial" w:cs="Arial"/>
                    <w:sz w:val="24"/>
                    <w:szCs w:val="24"/>
                  </w:rPr>
                </w:pPr>
                <w:r w:rsidRPr="00873311">
                  <w:rPr>
                    <w:rStyle w:val="PlaceholderText"/>
                    <w:color w:val="auto"/>
                  </w:rPr>
                  <w:t xml:space="preserve">Click </w:t>
                </w:r>
                <w:r w:rsidR="00D36BCA" w:rsidRPr="00873311">
                  <w:rPr>
                    <w:rStyle w:val="PlaceholderText"/>
                    <w:color w:val="auto"/>
                  </w:rPr>
                  <w:t>to</w:t>
                </w:r>
                <w:r w:rsidR="006865B4" w:rsidRPr="00873311">
                  <w:rPr>
                    <w:rStyle w:val="PlaceholderText"/>
                    <w:color w:val="auto"/>
                  </w:rPr>
                  <w:t xml:space="preserve"> type Email of CAP Contact</w:t>
                </w:r>
                <w:r w:rsidR="00D36BCA" w:rsidRPr="00873311">
                  <w:rPr>
                    <w:rStyle w:val="PlaceholderText"/>
                    <w:color w:val="auto"/>
                  </w:rPr>
                  <w:t xml:space="preserve"> </w:t>
                </w:r>
                <w:r w:rsidRPr="00873311">
                  <w:rPr>
                    <w:rStyle w:val="PlaceholderText"/>
                    <w:color w:val="auto"/>
                  </w:rPr>
                  <w:t>.</w:t>
                </w:r>
              </w:p>
            </w:tc>
          </w:sdtContent>
        </w:sdt>
      </w:tr>
      <w:tr w:rsidR="00CC1BD7" w:rsidRPr="00C97E97" w14:paraId="4A543DC1" w14:textId="77777777" w:rsidTr="00CC1BD7">
        <w:trPr>
          <w:trHeight w:val="275"/>
        </w:trPr>
        <w:tc>
          <w:tcPr>
            <w:tcW w:w="3145" w:type="dxa"/>
            <w:tcBorders>
              <w:top w:val="single" w:sz="4" w:space="0" w:color="000000"/>
              <w:left w:val="single" w:sz="4" w:space="0" w:color="000000"/>
              <w:bottom w:val="single" w:sz="4" w:space="0" w:color="000000"/>
              <w:right w:val="single" w:sz="4" w:space="0" w:color="000000"/>
            </w:tcBorders>
            <w:hideMark/>
          </w:tcPr>
          <w:p w14:paraId="7B1F0544" w14:textId="2F31C20F" w:rsidR="00CC1BD7" w:rsidRPr="00CC1BD7" w:rsidRDefault="00E71CBE" w:rsidP="00CC1BD7">
            <w:pPr>
              <w:spacing w:after="0" w:line="240" w:lineRule="auto"/>
              <w:ind w:left="107"/>
              <w:rPr>
                <w:rFonts w:ascii="Arial" w:eastAsia="Times New Roman" w:hAnsi="Arial" w:cs="Arial"/>
                <w:b/>
                <w:bCs/>
                <w:color w:val="000000"/>
              </w:rPr>
            </w:pPr>
            <w:permStart w:id="454500791" w:edGrp="everyone" w:colFirst="1" w:colLast="1"/>
            <w:permEnd w:id="71243603"/>
            <w:r>
              <w:rPr>
                <w:rFonts w:ascii="Arial" w:eastAsia="Times New Roman" w:hAnsi="Arial" w:cs="Arial"/>
                <w:b/>
                <w:bCs/>
                <w:color w:val="000000"/>
              </w:rPr>
              <w:t>*</w:t>
            </w:r>
            <w:r w:rsidR="00CC1BD7">
              <w:rPr>
                <w:rFonts w:ascii="Arial" w:eastAsia="Times New Roman" w:hAnsi="Arial" w:cs="Arial"/>
                <w:b/>
                <w:bCs/>
                <w:color w:val="000000"/>
              </w:rPr>
              <w:t xml:space="preserve">CAP </w:t>
            </w:r>
            <w:r w:rsidR="007114B2">
              <w:rPr>
                <w:rFonts w:ascii="Arial" w:eastAsia="Times New Roman" w:hAnsi="Arial" w:cs="Arial"/>
                <w:b/>
                <w:bCs/>
                <w:color w:val="000000"/>
              </w:rPr>
              <w:t xml:space="preserve">Board Approved </w:t>
            </w:r>
            <w:r w:rsidR="00CC1BD7" w:rsidRPr="00C97E97">
              <w:rPr>
                <w:rFonts w:ascii="Arial" w:eastAsia="Times New Roman" w:hAnsi="Arial" w:cs="Arial"/>
                <w:b/>
                <w:bCs/>
                <w:color w:val="000000"/>
              </w:rPr>
              <w:t>MM/DD/YYYY:</w:t>
            </w:r>
          </w:p>
          <w:p w14:paraId="7019FA0A" w14:textId="77777777" w:rsidR="00CC1BD7" w:rsidRPr="00CC1BD7" w:rsidRDefault="00CC1BD7" w:rsidP="00CC1BD7">
            <w:pPr>
              <w:spacing w:after="0" w:line="240" w:lineRule="auto"/>
              <w:ind w:left="107"/>
              <w:rPr>
                <w:rFonts w:ascii="Arial" w:eastAsia="Times New Roman" w:hAnsi="Arial" w:cs="Arial"/>
                <w:b/>
                <w:bCs/>
                <w:color w:val="000000"/>
              </w:rPr>
            </w:pPr>
          </w:p>
        </w:tc>
        <w:sdt>
          <w:sdtPr>
            <w:rPr>
              <w:rFonts w:ascii="Arial" w:eastAsia="Times New Roman" w:hAnsi="Arial" w:cs="Arial"/>
              <w:sz w:val="24"/>
              <w:szCs w:val="24"/>
            </w:rPr>
            <w:alias w:val="Date"/>
            <w:tag w:val="Date"/>
            <w:id w:val="-1671791202"/>
            <w:lock w:val="sdtLocked"/>
            <w:placeholder>
              <w:docPart w:val="ABDF8D2C3CB7434FABA09C1B57E5F4E6"/>
            </w:placeholder>
            <w:showingPlcHdr/>
          </w:sdtPr>
          <w:sdtContent>
            <w:tc>
              <w:tcPr>
                <w:tcW w:w="7020" w:type="dxa"/>
                <w:tcBorders>
                  <w:top w:val="single" w:sz="4" w:space="0" w:color="000000"/>
                  <w:left w:val="single" w:sz="4" w:space="0" w:color="000000"/>
                  <w:bottom w:val="single" w:sz="4" w:space="0" w:color="000000"/>
                  <w:right w:val="single" w:sz="4" w:space="0" w:color="000000"/>
                </w:tcBorders>
                <w:hideMark/>
              </w:tcPr>
              <w:p w14:paraId="2F9A379D" w14:textId="1B602006" w:rsidR="00CC1BD7" w:rsidRPr="00C97E97" w:rsidRDefault="002E27A4">
                <w:pPr>
                  <w:spacing w:after="0" w:line="240" w:lineRule="auto"/>
                  <w:rPr>
                    <w:rFonts w:ascii="Arial" w:eastAsia="Times New Roman" w:hAnsi="Arial" w:cs="Arial"/>
                    <w:sz w:val="24"/>
                    <w:szCs w:val="24"/>
                  </w:rPr>
                </w:pPr>
                <w:r w:rsidRPr="00873311">
                  <w:rPr>
                    <w:rStyle w:val="PlaceholderText"/>
                    <w:color w:val="auto"/>
                  </w:rPr>
                  <w:t xml:space="preserve">Click to type Date </w:t>
                </w:r>
                <w:r w:rsidR="007B6462" w:rsidRPr="00873311">
                  <w:rPr>
                    <w:rStyle w:val="PlaceholderText"/>
                    <w:color w:val="auto"/>
                  </w:rPr>
                  <w:t>the Agency’s Board approved the CAP</w:t>
                </w:r>
                <w:r w:rsidRPr="00873311">
                  <w:rPr>
                    <w:rStyle w:val="PlaceholderText"/>
                    <w:color w:val="auto"/>
                  </w:rPr>
                  <w:t>.</w:t>
                </w:r>
              </w:p>
            </w:tc>
          </w:sdtContent>
        </w:sdt>
      </w:tr>
      <w:tr w:rsidR="00CC1BD7" w:rsidRPr="00C97E97" w14:paraId="43983E3D" w14:textId="77777777" w:rsidTr="00CC1BD7">
        <w:trPr>
          <w:trHeight w:val="275"/>
        </w:trPr>
        <w:tc>
          <w:tcPr>
            <w:tcW w:w="3145" w:type="dxa"/>
            <w:tcBorders>
              <w:top w:val="single" w:sz="4" w:space="0" w:color="000000"/>
              <w:left w:val="single" w:sz="4" w:space="0" w:color="000000"/>
              <w:bottom w:val="single" w:sz="4" w:space="0" w:color="000000"/>
              <w:right w:val="single" w:sz="4" w:space="0" w:color="000000"/>
            </w:tcBorders>
            <w:hideMark/>
          </w:tcPr>
          <w:p w14:paraId="1CD1E60A" w14:textId="0E4A1B17" w:rsidR="00CC1BD7" w:rsidRPr="00CC1BD7" w:rsidRDefault="00CA6C20" w:rsidP="00CC1BD7">
            <w:pPr>
              <w:spacing w:after="0" w:line="240" w:lineRule="auto"/>
              <w:ind w:left="107"/>
              <w:rPr>
                <w:rFonts w:ascii="Arial" w:eastAsia="Times New Roman" w:hAnsi="Arial" w:cs="Arial"/>
                <w:b/>
                <w:bCs/>
                <w:color w:val="000000"/>
              </w:rPr>
            </w:pPr>
            <w:permStart w:id="204278053" w:edGrp="everyone" w:colFirst="1" w:colLast="1"/>
            <w:permEnd w:id="454500791"/>
            <w:r>
              <w:rPr>
                <w:rFonts w:ascii="Arial" w:eastAsia="Times New Roman" w:hAnsi="Arial" w:cs="Arial"/>
                <w:b/>
                <w:bCs/>
                <w:color w:val="000000"/>
              </w:rPr>
              <w:t xml:space="preserve">CSBG </w:t>
            </w:r>
            <w:r w:rsidR="00CC1BD7">
              <w:rPr>
                <w:rFonts w:ascii="Arial" w:eastAsia="Times New Roman" w:hAnsi="Arial" w:cs="Arial"/>
                <w:b/>
                <w:bCs/>
                <w:color w:val="000000"/>
              </w:rPr>
              <w:t xml:space="preserve">Year </w:t>
            </w:r>
            <w:r>
              <w:rPr>
                <w:rFonts w:ascii="Arial" w:eastAsia="Times New Roman" w:hAnsi="Arial" w:cs="Arial"/>
                <w:b/>
                <w:bCs/>
                <w:color w:val="000000"/>
              </w:rPr>
              <w:t>(YYYY)</w:t>
            </w:r>
            <w:r w:rsidR="00CC1BD7" w:rsidRPr="00C97E97">
              <w:rPr>
                <w:rFonts w:ascii="Arial" w:eastAsia="Times New Roman" w:hAnsi="Arial" w:cs="Arial"/>
                <w:b/>
                <w:bCs/>
                <w:color w:val="000000"/>
              </w:rPr>
              <w:t>:</w:t>
            </w:r>
          </w:p>
          <w:p w14:paraId="3B72C7B4" w14:textId="77777777" w:rsidR="00CC1BD7" w:rsidRPr="00CC1BD7" w:rsidRDefault="00CC1BD7" w:rsidP="00CC1BD7">
            <w:pPr>
              <w:spacing w:after="0" w:line="240" w:lineRule="auto"/>
              <w:ind w:left="107"/>
              <w:rPr>
                <w:rFonts w:ascii="Arial" w:eastAsia="Times New Roman" w:hAnsi="Arial" w:cs="Arial"/>
                <w:b/>
                <w:bCs/>
                <w:color w:val="000000"/>
              </w:rPr>
            </w:pPr>
          </w:p>
        </w:tc>
        <w:sdt>
          <w:sdtPr>
            <w:rPr>
              <w:rFonts w:ascii="Arial" w:eastAsia="Times New Roman" w:hAnsi="Arial" w:cs="Arial"/>
              <w:sz w:val="24"/>
              <w:szCs w:val="24"/>
            </w:rPr>
            <w:alias w:val="Program Year"/>
            <w:tag w:val="Program Year"/>
            <w:id w:val="-149912540"/>
            <w:lock w:val="sdtLocked"/>
            <w:placeholder>
              <w:docPart w:val="0F464E5A8C8E45439C742DBC1FEDBBFB"/>
            </w:placeholder>
            <w:showingPlcHdr/>
          </w:sdtPr>
          <w:sdtContent>
            <w:tc>
              <w:tcPr>
                <w:tcW w:w="7020" w:type="dxa"/>
                <w:tcBorders>
                  <w:top w:val="single" w:sz="4" w:space="0" w:color="000000"/>
                  <w:left w:val="single" w:sz="4" w:space="0" w:color="000000"/>
                  <w:bottom w:val="single" w:sz="4" w:space="0" w:color="000000"/>
                  <w:right w:val="single" w:sz="4" w:space="0" w:color="000000"/>
                </w:tcBorders>
                <w:hideMark/>
              </w:tcPr>
              <w:p w14:paraId="3D641577" w14:textId="77777777" w:rsidR="00CC1BD7" w:rsidRPr="00C97E97" w:rsidRDefault="006865B4">
                <w:pPr>
                  <w:spacing w:after="0" w:line="240" w:lineRule="auto"/>
                  <w:rPr>
                    <w:rFonts w:ascii="Arial" w:eastAsia="Times New Roman" w:hAnsi="Arial" w:cs="Arial"/>
                    <w:sz w:val="24"/>
                    <w:szCs w:val="24"/>
                  </w:rPr>
                </w:pPr>
                <w:r w:rsidRPr="00873311">
                  <w:rPr>
                    <w:rStyle w:val="PlaceholderText"/>
                    <w:color w:val="auto"/>
                  </w:rPr>
                  <w:t xml:space="preserve">Click to type the Program Year the CAP </w:t>
                </w:r>
                <w:r w:rsidR="0074233E" w:rsidRPr="00873311">
                  <w:rPr>
                    <w:rStyle w:val="PlaceholderText"/>
                    <w:color w:val="auto"/>
                  </w:rPr>
                  <w:t xml:space="preserve">is </w:t>
                </w:r>
                <w:r w:rsidRPr="00873311">
                  <w:rPr>
                    <w:rStyle w:val="PlaceholderText"/>
                    <w:color w:val="auto"/>
                  </w:rPr>
                  <w:t>submitted for</w:t>
                </w:r>
              </w:p>
            </w:tc>
          </w:sdtContent>
        </w:sdt>
      </w:tr>
    </w:tbl>
    <w:permEnd w:id="204278053"/>
    <w:p w14:paraId="429872FE" w14:textId="1515615F" w:rsidR="00C97E97" w:rsidRPr="00D61C78" w:rsidRDefault="00E71CBE" w:rsidP="00C97E97">
      <w:pPr>
        <w:spacing w:after="0" w:line="240" w:lineRule="auto"/>
        <w:rPr>
          <w:rFonts w:ascii="Arial" w:eastAsia="Times New Roman" w:hAnsi="Arial" w:cs="Arial"/>
          <w:b/>
          <w:bCs/>
          <w:i/>
          <w:iCs/>
          <w:sz w:val="24"/>
          <w:szCs w:val="24"/>
        </w:rPr>
      </w:pPr>
      <w:r w:rsidRPr="00D61C78">
        <w:rPr>
          <w:rFonts w:ascii="Arial" w:eastAsia="Times New Roman" w:hAnsi="Arial" w:cs="Arial"/>
          <w:b/>
          <w:bCs/>
          <w:i/>
          <w:iCs/>
        </w:rPr>
        <w:t xml:space="preserve">*Attach board minutes from </w:t>
      </w:r>
      <w:r w:rsidR="00D61C78" w:rsidRPr="00D61C78">
        <w:rPr>
          <w:rFonts w:ascii="Arial" w:eastAsia="Times New Roman" w:hAnsi="Arial" w:cs="Arial"/>
          <w:b/>
          <w:bCs/>
          <w:i/>
          <w:iCs/>
        </w:rPr>
        <w:t xml:space="preserve">the meeting where the CAP was approved, note in appendices. </w:t>
      </w:r>
    </w:p>
    <w:p w14:paraId="6D804307" w14:textId="77777777" w:rsidR="002029BF" w:rsidRDefault="002029BF" w:rsidP="00C97E97">
      <w:pPr>
        <w:spacing w:after="0" w:line="240" w:lineRule="auto"/>
        <w:ind w:left="3877"/>
        <w:rPr>
          <w:rFonts w:ascii="Arial" w:eastAsia="Times New Roman" w:hAnsi="Arial" w:cs="Arial"/>
          <w:b/>
          <w:bCs/>
          <w:color w:val="000000"/>
          <w:u w:val="single"/>
        </w:rPr>
      </w:pPr>
    </w:p>
    <w:p w14:paraId="6C984BB1" w14:textId="77777777" w:rsidR="00C97E97" w:rsidRPr="00C97E97" w:rsidRDefault="00C97E97" w:rsidP="00C97E97">
      <w:pPr>
        <w:spacing w:after="0" w:line="240" w:lineRule="auto"/>
        <w:ind w:left="3877"/>
        <w:rPr>
          <w:rFonts w:ascii="Arial" w:eastAsia="Times New Roman" w:hAnsi="Arial" w:cs="Arial"/>
          <w:sz w:val="24"/>
          <w:szCs w:val="24"/>
        </w:rPr>
      </w:pPr>
      <w:r w:rsidRPr="00C97E97">
        <w:rPr>
          <w:rFonts w:ascii="Arial" w:eastAsia="Times New Roman" w:hAnsi="Arial" w:cs="Arial"/>
          <w:b/>
          <w:bCs/>
          <w:color w:val="000000"/>
          <w:u w:val="single"/>
        </w:rPr>
        <w:t>Board and Agency Certification</w:t>
      </w:r>
    </w:p>
    <w:p w14:paraId="299CB1B9" w14:textId="77777777" w:rsidR="00C97E97" w:rsidRPr="00C97E97" w:rsidRDefault="00C97E97" w:rsidP="00C97E97">
      <w:pPr>
        <w:spacing w:before="119" w:after="0" w:line="240" w:lineRule="auto"/>
        <w:ind w:left="120" w:right="310"/>
        <w:rPr>
          <w:rFonts w:ascii="Arial" w:eastAsia="Times New Roman" w:hAnsi="Arial" w:cs="Arial"/>
          <w:sz w:val="24"/>
          <w:szCs w:val="24"/>
        </w:rPr>
      </w:pPr>
      <w:r w:rsidRPr="00C97E97">
        <w:rPr>
          <w:rFonts w:ascii="Arial" w:eastAsia="Times New Roman" w:hAnsi="Arial" w:cs="Arial"/>
          <w:color w:val="000000"/>
        </w:rPr>
        <w:t xml:space="preserve">The undersigned hereby certifies that this agency complies with the Federal CSBG Programmatic and State Assurances as outlined in the CSBG Act. The undersigned further certifies the information in this Community Needs Assessment and the Community Action Plan is correct and has been authorized by the governing body of this organization. </w:t>
      </w:r>
    </w:p>
    <w:p w14:paraId="7B5AD9C0" w14:textId="77777777" w:rsidR="00C97E97" w:rsidRPr="00C97E97" w:rsidRDefault="00C97E97" w:rsidP="00C97E97">
      <w:pPr>
        <w:spacing w:after="0" w:line="240" w:lineRule="auto"/>
        <w:rPr>
          <w:rFonts w:ascii="Arial" w:eastAsia="Times New Roman" w:hAnsi="Arial" w:cs="Arial"/>
          <w:sz w:val="24"/>
          <w:szCs w:val="24"/>
        </w:rPr>
      </w:pPr>
    </w:p>
    <w:tbl>
      <w:tblPr>
        <w:tblW w:w="10435" w:type="dxa"/>
        <w:tblCellMar>
          <w:top w:w="15" w:type="dxa"/>
          <w:left w:w="15" w:type="dxa"/>
          <w:bottom w:w="15" w:type="dxa"/>
          <w:right w:w="15" w:type="dxa"/>
        </w:tblCellMar>
        <w:tblLook w:val="04A0" w:firstRow="1" w:lastRow="0" w:firstColumn="1" w:lastColumn="0" w:noHBand="0" w:noVBand="1"/>
      </w:tblPr>
      <w:tblGrid>
        <w:gridCol w:w="4224"/>
        <w:gridCol w:w="3773"/>
        <w:gridCol w:w="2438"/>
      </w:tblGrid>
      <w:tr w:rsidR="00C97E97" w:rsidRPr="00C97E97" w14:paraId="3CF0356E" w14:textId="77777777" w:rsidTr="00C97E97">
        <w:trPr>
          <w:trHeight w:val="564"/>
        </w:trPr>
        <w:permStart w:id="815546776" w:edGrp="everyone" w:colFirst="0" w:colLast="0" w:displacedByCustomXml="next"/>
        <w:permStart w:id="64029231" w:edGrp="everyone" w:colFirst="1" w:colLast="1" w:displacedByCustomXml="next"/>
        <w:permStart w:id="1076692296" w:edGrp="everyone" w:colFirst="2" w:colLast="2" w:displacedByCustomXml="next"/>
        <w:sdt>
          <w:sdtPr>
            <w:rPr>
              <w:rFonts w:ascii="Arial" w:eastAsia="Times New Roman" w:hAnsi="Arial" w:cs="Arial"/>
              <w:sz w:val="24"/>
              <w:szCs w:val="24"/>
            </w:rPr>
            <w:id w:val="-964809843"/>
            <w:placeholder>
              <w:docPart w:val="989401715B4B47C9AD2403264CF78DFB"/>
            </w:placeholder>
            <w:showingPlcHdr/>
          </w:sdtPr>
          <w:sdtContent>
            <w:tc>
              <w:tcPr>
                <w:tcW w:w="0" w:type="auto"/>
                <w:tcBorders>
                  <w:top w:val="single" w:sz="4" w:space="0" w:color="000000"/>
                  <w:left w:val="single" w:sz="4" w:space="0" w:color="000000"/>
                  <w:bottom w:val="single" w:sz="4" w:space="0" w:color="000000"/>
                  <w:right w:val="single" w:sz="4" w:space="0" w:color="000000"/>
                </w:tcBorders>
                <w:hideMark/>
              </w:tcPr>
              <w:p w14:paraId="676088E4" w14:textId="77777777" w:rsidR="00C97E97" w:rsidRPr="00C97E97" w:rsidRDefault="001D3875" w:rsidP="00C97E97">
                <w:pPr>
                  <w:spacing w:before="120" w:after="0" w:line="240" w:lineRule="auto"/>
                  <w:ind w:left="107"/>
                  <w:rPr>
                    <w:rFonts w:ascii="Arial" w:eastAsia="Times New Roman" w:hAnsi="Arial" w:cs="Arial"/>
                    <w:sz w:val="24"/>
                    <w:szCs w:val="24"/>
                  </w:rPr>
                </w:pPr>
                <w:r w:rsidRPr="00873311">
                  <w:rPr>
                    <w:rStyle w:val="PlaceholderText"/>
                    <w:color w:val="auto"/>
                  </w:rPr>
                  <w:t>Click or tap here to enter text.</w:t>
                </w:r>
              </w:p>
            </w:tc>
          </w:sdtContent>
        </w:sdt>
        <w:tc>
          <w:tcPr>
            <w:tcW w:w="0" w:type="auto"/>
            <w:tcBorders>
              <w:top w:val="single" w:sz="4" w:space="0" w:color="000000"/>
              <w:left w:val="single" w:sz="4" w:space="0" w:color="000000"/>
              <w:bottom w:val="single" w:sz="4" w:space="0" w:color="000000"/>
              <w:right w:val="single" w:sz="4" w:space="0" w:color="000000"/>
            </w:tcBorders>
            <w:hideMark/>
          </w:tcPr>
          <w:p w14:paraId="7D7093A0" w14:textId="77777777" w:rsidR="00C97E97" w:rsidRPr="00C97E97" w:rsidRDefault="00C97E97" w:rsidP="00C97E97">
            <w:pPr>
              <w:spacing w:after="0" w:line="240" w:lineRule="auto"/>
              <w:rPr>
                <w:rFonts w:ascii="Arial" w:eastAsia="Times New Roman" w:hAnsi="Arial" w:cs="Arial"/>
                <w:sz w:val="24"/>
                <w:szCs w:val="24"/>
              </w:rPr>
            </w:pPr>
          </w:p>
        </w:tc>
        <w:sdt>
          <w:sdtPr>
            <w:rPr>
              <w:rFonts w:ascii="Arial" w:eastAsia="Times New Roman" w:hAnsi="Arial" w:cs="Arial"/>
              <w:sz w:val="24"/>
              <w:szCs w:val="24"/>
            </w:rPr>
            <w:id w:val="796648678"/>
            <w:placeholder>
              <w:docPart w:val="00E8029EB5A5413AA0EB5C5D02F4B222"/>
            </w:placeholder>
            <w:showingPlcHdr/>
            <w:date>
              <w:dateFormat w:val="M/d/yyyy"/>
              <w:lid w:val="en-US"/>
              <w:storeMappedDataAs w:val="dateTime"/>
              <w:calendar w:val="gregorian"/>
            </w:date>
          </w:sdtPr>
          <w:sdtContent>
            <w:tc>
              <w:tcPr>
                <w:tcW w:w="2438" w:type="dxa"/>
                <w:tcBorders>
                  <w:top w:val="single" w:sz="4" w:space="0" w:color="000000"/>
                  <w:left w:val="single" w:sz="4" w:space="0" w:color="000000"/>
                  <w:bottom w:val="single" w:sz="4" w:space="0" w:color="000000"/>
                  <w:right w:val="single" w:sz="4" w:space="0" w:color="000000"/>
                </w:tcBorders>
                <w:hideMark/>
              </w:tcPr>
              <w:p w14:paraId="62DC6A8B" w14:textId="77777777" w:rsidR="00C97E97" w:rsidRPr="00C97E97" w:rsidRDefault="006A63AE" w:rsidP="006A63AE">
                <w:pPr>
                  <w:tabs>
                    <w:tab w:val="center" w:pos="1204"/>
                  </w:tabs>
                  <w:spacing w:after="0" w:line="240" w:lineRule="auto"/>
                  <w:rPr>
                    <w:rFonts w:ascii="Arial" w:eastAsia="Times New Roman" w:hAnsi="Arial" w:cs="Arial"/>
                    <w:sz w:val="24"/>
                    <w:szCs w:val="24"/>
                  </w:rPr>
                </w:pPr>
                <w:r w:rsidRPr="00873311">
                  <w:rPr>
                    <w:rStyle w:val="PlaceholderText"/>
                    <w:color w:val="auto"/>
                  </w:rPr>
                  <w:t>Click or tap to enter a date.</w:t>
                </w:r>
              </w:p>
            </w:tc>
          </w:sdtContent>
        </w:sdt>
      </w:tr>
      <w:permEnd w:id="1076692296"/>
      <w:permEnd w:id="64029231"/>
      <w:permEnd w:id="815546776"/>
      <w:tr w:rsidR="00C97E97" w:rsidRPr="00C97E97" w14:paraId="0C579401" w14:textId="77777777" w:rsidTr="00C97E97">
        <w:trPr>
          <w:trHeight w:val="538"/>
        </w:trPr>
        <w:tc>
          <w:tcPr>
            <w:tcW w:w="0" w:type="auto"/>
            <w:tcBorders>
              <w:top w:val="single" w:sz="4" w:space="0" w:color="000000"/>
              <w:left w:val="single" w:sz="4" w:space="0" w:color="000000"/>
              <w:bottom w:val="single" w:sz="4" w:space="0" w:color="000000"/>
              <w:right w:val="single" w:sz="4" w:space="0" w:color="000000"/>
            </w:tcBorders>
            <w:shd w:val="clear" w:color="auto" w:fill="D9E1F3"/>
            <w:hideMark/>
          </w:tcPr>
          <w:p w14:paraId="663E9C1E" w14:textId="034A1489" w:rsidR="00C97E97" w:rsidRPr="0033260D" w:rsidRDefault="001F7476" w:rsidP="0033260D">
            <w:pPr>
              <w:spacing w:before="120" w:after="0" w:line="240" w:lineRule="auto"/>
              <w:ind w:left="107"/>
              <w:rPr>
                <w:rFonts w:ascii="Arial" w:eastAsia="Times New Roman" w:hAnsi="Arial" w:cs="Arial"/>
                <w:b/>
                <w:bCs/>
                <w:color w:val="000000"/>
              </w:rPr>
            </w:pPr>
            <w:r w:rsidRPr="00C97E97">
              <w:rPr>
                <w:rFonts w:ascii="Arial" w:eastAsia="Times New Roman" w:hAnsi="Arial" w:cs="Arial"/>
                <w:b/>
                <w:bCs/>
                <w:color w:val="000000"/>
              </w:rPr>
              <w:t>Executive Director (printed name)</w:t>
            </w:r>
          </w:p>
        </w:tc>
        <w:tc>
          <w:tcPr>
            <w:tcW w:w="0" w:type="auto"/>
            <w:tcBorders>
              <w:top w:val="single" w:sz="4" w:space="0" w:color="000000"/>
              <w:left w:val="single" w:sz="4" w:space="0" w:color="000000"/>
              <w:bottom w:val="single" w:sz="4" w:space="0" w:color="000000"/>
              <w:right w:val="single" w:sz="4" w:space="0" w:color="000000"/>
            </w:tcBorders>
            <w:shd w:val="clear" w:color="auto" w:fill="D9E1F3"/>
            <w:hideMark/>
          </w:tcPr>
          <w:p w14:paraId="0AF81EF7" w14:textId="34F538E0" w:rsidR="00C97E97" w:rsidRPr="00C97E97" w:rsidRDefault="008C0CB0" w:rsidP="00C97E97">
            <w:pPr>
              <w:spacing w:before="120" w:after="0" w:line="240" w:lineRule="auto"/>
              <w:ind w:left="107"/>
              <w:rPr>
                <w:rFonts w:ascii="Arial" w:eastAsia="Times New Roman" w:hAnsi="Arial" w:cs="Arial"/>
                <w:sz w:val="24"/>
                <w:szCs w:val="24"/>
              </w:rPr>
            </w:pPr>
            <w:r w:rsidRPr="00C97E97">
              <w:rPr>
                <w:rFonts w:ascii="Arial" w:eastAsia="Times New Roman" w:hAnsi="Arial" w:cs="Arial"/>
                <w:b/>
                <w:bCs/>
                <w:color w:val="000000"/>
              </w:rPr>
              <w:t>Executive Director (signature)</w:t>
            </w:r>
          </w:p>
        </w:tc>
        <w:tc>
          <w:tcPr>
            <w:tcW w:w="2438" w:type="dxa"/>
            <w:tcBorders>
              <w:top w:val="single" w:sz="4" w:space="0" w:color="000000"/>
              <w:left w:val="single" w:sz="4" w:space="0" w:color="000000"/>
              <w:bottom w:val="single" w:sz="4" w:space="0" w:color="000000"/>
              <w:right w:val="single" w:sz="4" w:space="0" w:color="000000"/>
            </w:tcBorders>
            <w:shd w:val="clear" w:color="auto" w:fill="D9E1F3"/>
            <w:hideMark/>
          </w:tcPr>
          <w:p w14:paraId="6BC8AB11" w14:textId="77777777" w:rsidR="00C97E97" w:rsidRPr="00C97E97" w:rsidRDefault="00C97E97" w:rsidP="00C97E97">
            <w:pPr>
              <w:spacing w:before="120" w:after="0" w:line="240" w:lineRule="auto"/>
              <w:ind w:left="105"/>
              <w:rPr>
                <w:rFonts w:ascii="Arial" w:eastAsia="Times New Roman" w:hAnsi="Arial" w:cs="Arial"/>
                <w:sz w:val="24"/>
                <w:szCs w:val="24"/>
              </w:rPr>
            </w:pPr>
            <w:r w:rsidRPr="00C97E97">
              <w:rPr>
                <w:rFonts w:ascii="Arial" w:eastAsia="Times New Roman" w:hAnsi="Arial" w:cs="Arial"/>
                <w:b/>
                <w:bCs/>
                <w:color w:val="000000"/>
              </w:rPr>
              <w:t>Date</w:t>
            </w:r>
          </w:p>
        </w:tc>
      </w:tr>
      <w:tr w:rsidR="00C97E97" w:rsidRPr="00C97E97" w14:paraId="1DC114F8" w14:textId="77777777" w:rsidTr="00C97E97">
        <w:trPr>
          <w:trHeight w:val="565"/>
        </w:trPr>
        <w:permStart w:id="92291222" w:edGrp="everyone" w:colFirst="0" w:colLast="0" w:displacedByCustomXml="next"/>
        <w:permStart w:id="211828706" w:edGrp="everyone" w:colFirst="1" w:colLast="1" w:displacedByCustomXml="next"/>
        <w:permStart w:id="805505021" w:edGrp="everyone" w:colFirst="2" w:colLast="2" w:displacedByCustomXml="next"/>
        <w:sdt>
          <w:sdtPr>
            <w:rPr>
              <w:rFonts w:ascii="Arial" w:eastAsia="Times New Roman" w:hAnsi="Arial" w:cs="Arial"/>
              <w:sz w:val="24"/>
              <w:szCs w:val="24"/>
            </w:rPr>
            <w:id w:val="-2110808505"/>
            <w:placeholder>
              <w:docPart w:val="989401715B4B47C9AD2403264CF78DFB"/>
            </w:placeholder>
          </w:sdtPr>
          <w:sdtContent>
            <w:tc>
              <w:tcPr>
                <w:tcW w:w="0" w:type="auto"/>
                <w:tcBorders>
                  <w:top w:val="single" w:sz="4" w:space="0" w:color="000000"/>
                  <w:left w:val="single" w:sz="4" w:space="0" w:color="000000"/>
                  <w:bottom w:val="single" w:sz="4" w:space="0" w:color="000000"/>
                  <w:right w:val="single" w:sz="4" w:space="0" w:color="000000"/>
                </w:tcBorders>
                <w:hideMark/>
              </w:tcPr>
              <w:p w14:paraId="16D5A256" w14:textId="2EC24F74" w:rsidR="00C97E97" w:rsidRPr="00C97E97" w:rsidRDefault="00C97E97" w:rsidP="00131A0C">
                <w:pPr>
                  <w:spacing w:before="120" w:after="0" w:line="240" w:lineRule="auto"/>
                  <w:rPr>
                    <w:rFonts w:ascii="Arial" w:eastAsia="Times New Roman" w:hAnsi="Arial" w:cs="Arial"/>
                    <w:sz w:val="24"/>
                    <w:szCs w:val="24"/>
                  </w:rPr>
                </w:pPr>
              </w:p>
            </w:tc>
          </w:sdtContent>
        </w:sdt>
        <w:tc>
          <w:tcPr>
            <w:tcW w:w="0" w:type="auto"/>
            <w:tcBorders>
              <w:top w:val="single" w:sz="4" w:space="0" w:color="000000"/>
              <w:left w:val="single" w:sz="4" w:space="0" w:color="000000"/>
              <w:bottom w:val="single" w:sz="4" w:space="0" w:color="000000"/>
              <w:right w:val="single" w:sz="4" w:space="0" w:color="000000"/>
            </w:tcBorders>
            <w:hideMark/>
          </w:tcPr>
          <w:p w14:paraId="1CC18B05" w14:textId="77777777" w:rsidR="00C97E97" w:rsidRPr="00C97E97" w:rsidRDefault="00C97E97" w:rsidP="00C97E97">
            <w:pPr>
              <w:spacing w:after="0" w:line="240" w:lineRule="auto"/>
              <w:rPr>
                <w:rFonts w:ascii="Arial" w:eastAsia="Times New Roman" w:hAnsi="Arial" w:cs="Arial"/>
                <w:sz w:val="24"/>
                <w:szCs w:val="24"/>
              </w:rPr>
            </w:pPr>
          </w:p>
        </w:tc>
        <w:sdt>
          <w:sdtPr>
            <w:rPr>
              <w:rFonts w:ascii="Arial" w:eastAsia="Times New Roman" w:hAnsi="Arial" w:cs="Arial"/>
              <w:sz w:val="24"/>
              <w:szCs w:val="24"/>
            </w:rPr>
            <w:id w:val="-229234094"/>
            <w:placeholder>
              <w:docPart w:val="00E8029EB5A5413AA0EB5C5D02F4B222"/>
            </w:placeholder>
            <w:showingPlcHdr/>
            <w:date>
              <w:dateFormat w:val="M/d/yyyy"/>
              <w:lid w:val="en-US"/>
              <w:storeMappedDataAs w:val="dateTime"/>
              <w:calendar w:val="gregorian"/>
            </w:date>
          </w:sdtPr>
          <w:sdtContent>
            <w:tc>
              <w:tcPr>
                <w:tcW w:w="2438" w:type="dxa"/>
                <w:tcBorders>
                  <w:top w:val="single" w:sz="4" w:space="0" w:color="000000"/>
                  <w:left w:val="single" w:sz="4" w:space="0" w:color="000000"/>
                  <w:bottom w:val="single" w:sz="4" w:space="0" w:color="000000"/>
                  <w:right w:val="single" w:sz="4" w:space="0" w:color="000000"/>
                </w:tcBorders>
                <w:hideMark/>
              </w:tcPr>
              <w:p w14:paraId="47FF071F" w14:textId="58A0FE17" w:rsidR="00C97E97" w:rsidRPr="00C97E97" w:rsidRDefault="00AB0EA7" w:rsidP="00C97E97">
                <w:pPr>
                  <w:spacing w:after="0" w:line="240" w:lineRule="auto"/>
                  <w:rPr>
                    <w:rFonts w:ascii="Arial" w:eastAsia="Times New Roman" w:hAnsi="Arial" w:cs="Arial"/>
                    <w:sz w:val="24"/>
                    <w:szCs w:val="24"/>
                  </w:rPr>
                </w:pPr>
                <w:r w:rsidRPr="00873311">
                  <w:rPr>
                    <w:rStyle w:val="PlaceholderText"/>
                    <w:color w:val="auto"/>
                  </w:rPr>
                  <w:t>Click or tap to enter a date.</w:t>
                </w:r>
              </w:p>
            </w:tc>
          </w:sdtContent>
        </w:sdt>
      </w:tr>
      <w:permEnd w:id="805505021"/>
      <w:permEnd w:id="211828706"/>
      <w:permEnd w:id="92291222"/>
      <w:tr w:rsidR="00C97E97" w:rsidRPr="00C97E97" w14:paraId="1758006E" w14:textId="77777777" w:rsidTr="00C97E9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D9E1F3"/>
            <w:hideMark/>
          </w:tcPr>
          <w:p w14:paraId="134E265E" w14:textId="667511C8" w:rsidR="00C97E97" w:rsidRPr="00C97E97" w:rsidRDefault="001F7476" w:rsidP="00C97E97">
            <w:pPr>
              <w:spacing w:before="122" w:after="0" w:line="240" w:lineRule="auto"/>
              <w:ind w:left="107"/>
              <w:rPr>
                <w:rFonts w:ascii="Arial" w:eastAsia="Times New Roman" w:hAnsi="Arial" w:cs="Arial"/>
                <w:sz w:val="24"/>
                <w:szCs w:val="24"/>
              </w:rPr>
            </w:pPr>
            <w:r>
              <w:rPr>
                <w:rFonts w:ascii="Arial" w:eastAsia="Times New Roman" w:hAnsi="Arial" w:cs="Arial"/>
                <w:b/>
                <w:bCs/>
                <w:color w:val="000000"/>
              </w:rPr>
              <w:t>Board Chair</w:t>
            </w:r>
            <w:r w:rsidR="00C97E97" w:rsidRPr="00C97E97">
              <w:rPr>
                <w:rFonts w:ascii="Arial" w:eastAsia="Times New Roman" w:hAnsi="Arial" w:cs="Arial"/>
                <w:b/>
                <w:bCs/>
                <w:color w:val="000000"/>
              </w:rPr>
              <w:t xml:space="preserve"> (printed name)</w:t>
            </w:r>
          </w:p>
        </w:tc>
        <w:tc>
          <w:tcPr>
            <w:tcW w:w="0" w:type="auto"/>
            <w:tcBorders>
              <w:top w:val="single" w:sz="4" w:space="0" w:color="000000"/>
              <w:left w:val="single" w:sz="4" w:space="0" w:color="000000"/>
              <w:bottom w:val="single" w:sz="4" w:space="0" w:color="000000"/>
              <w:right w:val="single" w:sz="4" w:space="0" w:color="000000"/>
            </w:tcBorders>
            <w:shd w:val="clear" w:color="auto" w:fill="D9E1F3"/>
            <w:hideMark/>
          </w:tcPr>
          <w:p w14:paraId="3822A76F" w14:textId="2DAD09A6" w:rsidR="00C97E97" w:rsidRPr="00C97E97" w:rsidRDefault="008C0CB0" w:rsidP="00C97E97">
            <w:pPr>
              <w:spacing w:before="122" w:after="0" w:line="240" w:lineRule="auto"/>
              <w:ind w:left="107"/>
              <w:rPr>
                <w:rFonts w:ascii="Arial" w:eastAsia="Times New Roman" w:hAnsi="Arial" w:cs="Arial"/>
                <w:sz w:val="24"/>
                <w:szCs w:val="24"/>
              </w:rPr>
            </w:pPr>
            <w:r>
              <w:rPr>
                <w:rFonts w:ascii="Arial" w:eastAsia="Times New Roman" w:hAnsi="Arial" w:cs="Arial"/>
                <w:b/>
                <w:bCs/>
                <w:color w:val="000000"/>
              </w:rPr>
              <w:t>Board Chair</w:t>
            </w:r>
            <w:r w:rsidR="00C97E97" w:rsidRPr="00C97E97">
              <w:rPr>
                <w:rFonts w:ascii="Arial" w:eastAsia="Times New Roman" w:hAnsi="Arial" w:cs="Arial"/>
                <w:b/>
                <w:bCs/>
                <w:color w:val="000000"/>
              </w:rPr>
              <w:t xml:space="preserve"> (signature)</w:t>
            </w:r>
          </w:p>
        </w:tc>
        <w:tc>
          <w:tcPr>
            <w:tcW w:w="2438" w:type="dxa"/>
            <w:tcBorders>
              <w:top w:val="single" w:sz="4" w:space="0" w:color="000000"/>
              <w:left w:val="single" w:sz="4" w:space="0" w:color="000000"/>
              <w:bottom w:val="single" w:sz="4" w:space="0" w:color="000000"/>
              <w:right w:val="single" w:sz="4" w:space="0" w:color="000000"/>
            </w:tcBorders>
            <w:shd w:val="clear" w:color="auto" w:fill="D9E1F3"/>
            <w:hideMark/>
          </w:tcPr>
          <w:p w14:paraId="247E2B83" w14:textId="77777777" w:rsidR="00C97E97" w:rsidRPr="00C97E97" w:rsidRDefault="00C97E97" w:rsidP="00C97E97">
            <w:pPr>
              <w:spacing w:before="122" w:after="0" w:line="240" w:lineRule="auto"/>
              <w:ind w:left="105"/>
              <w:rPr>
                <w:rFonts w:ascii="Arial" w:eastAsia="Times New Roman" w:hAnsi="Arial" w:cs="Arial"/>
                <w:sz w:val="24"/>
                <w:szCs w:val="24"/>
              </w:rPr>
            </w:pPr>
            <w:r w:rsidRPr="00C97E97">
              <w:rPr>
                <w:rFonts w:ascii="Arial" w:eastAsia="Times New Roman" w:hAnsi="Arial" w:cs="Arial"/>
                <w:b/>
                <w:bCs/>
                <w:color w:val="000000"/>
              </w:rPr>
              <w:t>Date</w:t>
            </w:r>
          </w:p>
        </w:tc>
      </w:tr>
    </w:tbl>
    <w:p w14:paraId="26154C83" w14:textId="77777777" w:rsidR="00C97E97" w:rsidRPr="00C97E97" w:rsidRDefault="00C97E97" w:rsidP="00C97E97">
      <w:pPr>
        <w:spacing w:after="240" w:line="240" w:lineRule="auto"/>
        <w:rPr>
          <w:rFonts w:ascii="Arial" w:eastAsia="Times New Roman" w:hAnsi="Arial" w:cs="Arial"/>
          <w:sz w:val="24"/>
          <w:szCs w:val="24"/>
        </w:rPr>
      </w:pPr>
    </w:p>
    <w:p w14:paraId="1A24FB2F" w14:textId="77777777" w:rsidR="00C97E97" w:rsidRPr="00C97E97" w:rsidRDefault="00C97E97" w:rsidP="00C97E97">
      <w:pPr>
        <w:spacing w:after="0" w:line="240" w:lineRule="auto"/>
        <w:ind w:left="2549"/>
        <w:rPr>
          <w:rFonts w:ascii="Arial" w:eastAsia="Times New Roman" w:hAnsi="Arial" w:cs="Arial"/>
          <w:sz w:val="24"/>
          <w:szCs w:val="24"/>
        </w:rPr>
      </w:pPr>
      <w:r w:rsidRPr="00C97E97">
        <w:rPr>
          <w:rFonts w:ascii="Arial" w:eastAsia="Times New Roman" w:hAnsi="Arial" w:cs="Arial"/>
          <w:b/>
          <w:bCs/>
          <w:color w:val="000000"/>
          <w:u w:val="single"/>
        </w:rPr>
        <w:t>Certification of ROMA Trainer/Implemente</w:t>
      </w:r>
      <w:r w:rsidR="00B969BE">
        <w:rPr>
          <w:rFonts w:ascii="Arial" w:eastAsia="Times New Roman" w:hAnsi="Arial" w:cs="Arial"/>
          <w:b/>
          <w:bCs/>
          <w:color w:val="000000"/>
          <w:u w:val="single"/>
        </w:rPr>
        <w:t>r</w:t>
      </w:r>
    </w:p>
    <w:p w14:paraId="17C4F964" w14:textId="0341BBCF" w:rsidR="00C97E97" w:rsidRPr="00C97E97" w:rsidRDefault="00C97E97" w:rsidP="00C97E97">
      <w:pPr>
        <w:spacing w:before="119" w:after="0" w:line="240" w:lineRule="auto"/>
        <w:ind w:left="120" w:right="285"/>
        <w:rPr>
          <w:rFonts w:ascii="Arial" w:eastAsia="Times New Roman" w:hAnsi="Arial" w:cs="Arial"/>
          <w:sz w:val="24"/>
          <w:szCs w:val="24"/>
        </w:rPr>
      </w:pPr>
      <w:r w:rsidRPr="00C97E97">
        <w:rPr>
          <w:rFonts w:ascii="Arial" w:eastAsia="Times New Roman" w:hAnsi="Arial" w:cs="Arial"/>
          <w:color w:val="000000"/>
        </w:rPr>
        <w:t>The undersigned hereby certifies that this agency’s Community Action Plan and strategic plan documents the continuous use of the Results Oriented Management and Accountability (ROMA) system (assessment, planning, implementation, achievement of results, and evaluation).</w:t>
      </w:r>
      <w:r w:rsidR="000B1CA4">
        <w:rPr>
          <w:rFonts w:ascii="Arial" w:eastAsia="Times New Roman" w:hAnsi="Arial" w:cs="Arial"/>
          <w:color w:val="000000"/>
        </w:rPr>
        <w:t>(</w:t>
      </w:r>
      <w:r w:rsidR="00BF02C7">
        <w:rPr>
          <w:rFonts w:ascii="Arial" w:eastAsia="Times New Roman" w:hAnsi="Arial" w:cs="Arial"/>
          <w:color w:val="000000"/>
        </w:rPr>
        <w:t>Organizational</w:t>
      </w:r>
      <w:r w:rsidR="000B1CA4">
        <w:rPr>
          <w:rFonts w:ascii="Arial" w:eastAsia="Times New Roman" w:hAnsi="Arial" w:cs="Arial"/>
          <w:color w:val="000000"/>
        </w:rPr>
        <w:t xml:space="preserve"> Standards)</w:t>
      </w:r>
    </w:p>
    <w:p w14:paraId="7AA03775" w14:textId="77777777" w:rsidR="00C97E97" w:rsidRPr="00C97E97" w:rsidRDefault="00C97E97" w:rsidP="00C97E97">
      <w:pPr>
        <w:spacing w:after="0" w:line="240" w:lineRule="auto"/>
        <w:rPr>
          <w:rFonts w:ascii="Arial" w:eastAsia="Times New Roman" w:hAnsi="Arial"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15"/>
        <w:gridCol w:w="3690"/>
        <w:gridCol w:w="2430"/>
      </w:tblGrid>
      <w:tr w:rsidR="00C97E97" w:rsidRPr="00C97E97" w14:paraId="5D5C0184" w14:textId="77777777" w:rsidTr="00C97E97">
        <w:trPr>
          <w:trHeight w:val="515"/>
        </w:trPr>
        <w:permStart w:id="1349719416" w:edGrp="everyone" w:colFirst="0" w:colLast="0" w:displacedByCustomXml="next"/>
        <w:permStart w:id="1860110218" w:edGrp="everyone" w:colFirst="1" w:colLast="1" w:displacedByCustomXml="next"/>
        <w:permStart w:id="1510620262" w:edGrp="everyone" w:colFirst="2" w:colLast="2" w:displacedByCustomXml="next"/>
        <w:sdt>
          <w:sdtPr>
            <w:rPr>
              <w:rFonts w:ascii="Arial" w:eastAsia="Times New Roman" w:hAnsi="Arial" w:cs="Arial"/>
              <w:sz w:val="24"/>
              <w:szCs w:val="24"/>
            </w:rPr>
            <w:id w:val="166215904"/>
            <w:placeholder>
              <w:docPart w:val="989401715B4B47C9AD2403264CF78DFB"/>
            </w:placeholder>
            <w:showingPlcHdr/>
          </w:sdtPr>
          <w:sdtContent>
            <w:tc>
              <w:tcPr>
                <w:tcW w:w="4315" w:type="dxa"/>
                <w:tcBorders>
                  <w:top w:val="single" w:sz="4" w:space="0" w:color="000000"/>
                  <w:left w:val="single" w:sz="4" w:space="0" w:color="000000"/>
                  <w:bottom w:val="single" w:sz="4" w:space="0" w:color="000000"/>
                  <w:right w:val="single" w:sz="4" w:space="0" w:color="000000"/>
                </w:tcBorders>
                <w:hideMark/>
              </w:tcPr>
              <w:p w14:paraId="6F7C844E" w14:textId="700BBFD9" w:rsidR="00C97E97" w:rsidRPr="00C97E97" w:rsidRDefault="00AB0EA7" w:rsidP="00C97E97">
                <w:pPr>
                  <w:spacing w:after="0" w:line="240" w:lineRule="auto"/>
                  <w:rPr>
                    <w:rFonts w:ascii="Arial" w:eastAsia="Times New Roman" w:hAnsi="Arial" w:cs="Arial"/>
                    <w:sz w:val="24"/>
                    <w:szCs w:val="24"/>
                  </w:rPr>
                </w:pPr>
                <w:r w:rsidRPr="00873311">
                  <w:rPr>
                    <w:rStyle w:val="PlaceholderText"/>
                    <w:color w:val="auto"/>
                  </w:rPr>
                  <w:t>Click or tap here to enter text.</w:t>
                </w:r>
              </w:p>
            </w:tc>
          </w:sdtContent>
        </w:sdt>
        <w:tc>
          <w:tcPr>
            <w:tcW w:w="3690" w:type="dxa"/>
            <w:tcBorders>
              <w:top w:val="single" w:sz="4" w:space="0" w:color="000000"/>
              <w:left w:val="single" w:sz="4" w:space="0" w:color="000000"/>
              <w:bottom w:val="single" w:sz="4" w:space="0" w:color="000000"/>
              <w:right w:val="single" w:sz="4" w:space="0" w:color="000000"/>
            </w:tcBorders>
            <w:hideMark/>
          </w:tcPr>
          <w:p w14:paraId="16EC8778" w14:textId="77777777" w:rsidR="00C97E97" w:rsidRPr="00C97E97" w:rsidRDefault="00C97E97" w:rsidP="00C97E97">
            <w:pPr>
              <w:spacing w:after="0" w:line="240" w:lineRule="auto"/>
              <w:rPr>
                <w:rFonts w:ascii="Arial" w:eastAsia="Times New Roman" w:hAnsi="Arial" w:cs="Arial"/>
                <w:sz w:val="24"/>
                <w:szCs w:val="24"/>
              </w:rPr>
            </w:pPr>
          </w:p>
        </w:tc>
        <w:sdt>
          <w:sdtPr>
            <w:rPr>
              <w:rFonts w:ascii="Arial" w:eastAsia="Times New Roman" w:hAnsi="Arial" w:cs="Arial"/>
              <w:sz w:val="24"/>
              <w:szCs w:val="24"/>
            </w:rPr>
            <w:id w:val="651099691"/>
            <w:placeholder>
              <w:docPart w:val="00E8029EB5A5413AA0EB5C5D02F4B222"/>
            </w:placeholder>
            <w:date w:fullDate="2023-10-25T00:00:00Z">
              <w:dateFormat w:val="M/d/yyyy"/>
              <w:lid w:val="en-US"/>
              <w:storeMappedDataAs w:val="dateTime"/>
              <w:calendar w:val="gregorian"/>
            </w:date>
          </w:sdtPr>
          <w:sdtContent>
            <w:tc>
              <w:tcPr>
                <w:tcW w:w="2430" w:type="dxa"/>
                <w:tcBorders>
                  <w:top w:val="single" w:sz="4" w:space="0" w:color="000000"/>
                  <w:left w:val="single" w:sz="4" w:space="0" w:color="000000"/>
                  <w:bottom w:val="single" w:sz="4" w:space="0" w:color="000000"/>
                  <w:right w:val="single" w:sz="4" w:space="0" w:color="000000"/>
                </w:tcBorders>
                <w:hideMark/>
              </w:tcPr>
              <w:p w14:paraId="0B15C610" w14:textId="77777777" w:rsidR="00C97E97" w:rsidRPr="00C97E97" w:rsidRDefault="001D3875" w:rsidP="00C97E97">
                <w:pPr>
                  <w:spacing w:after="0" w:line="240" w:lineRule="auto"/>
                  <w:rPr>
                    <w:rFonts w:ascii="Arial" w:eastAsia="Times New Roman" w:hAnsi="Arial" w:cs="Arial"/>
                    <w:sz w:val="24"/>
                    <w:szCs w:val="24"/>
                  </w:rPr>
                </w:pPr>
                <w:r>
                  <w:rPr>
                    <w:rFonts w:ascii="Arial" w:eastAsia="Times New Roman" w:hAnsi="Arial" w:cs="Arial"/>
                    <w:sz w:val="24"/>
                    <w:szCs w:val="24"/>
                  </w:rPr>
                  <w:t>10/25/2023</w:t>
                </w:r>
              </w:p>
            </w:tc>
          </w:sdtContent>
        </w:sdt>
      </w:tr>
      <w:permEnd w:id="1510620262"/>
      <w:permEnd w:id="1860110218"/>
      <w:permEnd w:id="1349719416"/>
      <w:tr w:rsidR="00C97E97" w:rsidRPr="00C97E97" w14:paraId="5F4440B3" w14:textId="77777777" w:rsidTr="00C97E97">
        <w:trPr>
          <w:trHeight w:val="494"/>
        </w:trPr>
        <w:tc>
          <w:tcPr>
            <w:tcW w:w="4315" w:type="dxa"/>
            <w:tcBorders>
              <w:top w:val="single" w:sz="4" w:space="0" w:color="000000"/>
              <w:left w:val="single" w:sz="4" w:space="0" w:color="000000"/>
              <w:bottom w:val="single" w:sz="4" w:space="0" w:color="000000"/>
              <w:right w:val="single" w:sz="4" w:space="0" w:color="000000"/>
            </w:tcBorders>
            <w:shd w:val="clear" w:color="auto" w:fill="D9E1F3"/>
            <w:hideMark/>
          </w:tcPr>
          <w:p w14:paraId="2DB31D84" w14:textId="77777777" w:rsidR="00C97E97" w:rsidRPr="00C97E97" w:rsidRDefault="00C97E97" w:rsidP="00C97E97">
            <w:pPr>
              <w:spacing w:before="120" w:after="0" w:line="240" w:lineRule="auto"/>
              <w:ind w:left="107"/>
              <w:rPr>
                <w:rFonts w:ascii="Arial" w:eastAsia="Times New Roman" w:hAnsi="Arial" w:cs="Arial"/>
                <w:sz w:val="24"/>
                <w:szCs w:val="24"/>
              </w:rPr>
            </w:pPr>
            <w:r w:rsidRPr="00C97E97">
              <w:rPr>
                <w:rFonts w:ascii="Arial" w:eastAsia="Times New Roman" w:hAnsi="Arial" w:cs="Arial"/>
                <w:b/>
                <w:bCs/>
                <w:color w:val="000000"/>
              </w:rPr>
              <w:t>NCRT/NCRI (printed name)</w:t>
            </w:r>
          </w:p>
        </w:tc>
        <w:tc>
          <w:tcPr>
            <w:tcW w:w="3690" w:type="dxa"/>
            <w:tcBorders>
              <w:top w:val="single" w:sz="4" w:space="0" w:color="000000"/>
              <w:left w:val="single" w:sz="4" w:space="0" w:color="000000"/>
              <w:bottom w:val="single" w:sz="4" w:space="0" w:color="000000"/>
              <w:right w:val="single" w:sz="4" w:space="0" w:color="000000"/>
            </w:tcBorders>
            <w:shd w:val="clear" w:color="auto" w:fill="D9E1F3"/>
            <w:hideMark/>
          </w:tcPr>
          <w:p w14:paraId="4B800E65" w14:textId="77777777" w:rsidR="00C97E97" w:rsidRPr="00C97E97" w:rsidRDefault="00C97E97" w:rsidP="00C97E97">
            <w:pPr>
              <w:spacing w:before="120" w:after="0" w:line="240" w:lineRule="auto"/>
              <w:ind w:left="107"/>
              <w:rPr>
                <w:rFonts w:ascii="Arial" w:eastAsia="Times New Roman" w:hAnsi="Arial" w:cs="Arial"/>
                <w:sz w:val="24"/>
                <w:szCs w:val="24"/>
              </w:rPr>
            </w:pPr>
            <w:r w:rsidRPr="00C97E97">
              <w:rPr>
                <w:rFonts w:ascii="Arial" w:eastAsia="Times New Roman" w:hAnsi="Arial" w:cs="Arial"/>
                <w:b/>
                <w:bCs/>
                <w:color w:val="000000"/>
              </w:rPr>
              <w:t>NCRT/NCRI (signature)</w:t>
            </w:r>
          </w:p>
        </w:tc>
        <w:tc>
          <w:tcPr>
            <w:tcW w:w="2430" w:type="dxa"/>
            <w:tcBorders>
              <w:top w:val="single" w:sz="4" w:space="0" w:color="000000"/>
              <w:left w:val="single" w:sz="4" w:space="0" w:color="000000"/>
              <w:bottom w:val="single" w:sz="4" w:space="0" w:color="000000"/>
              <w:right w:val="single" w:sz="4" w:space="0" w:color="000000"/>
            </w:tcBorders>
            <w:shd w:val="clear" w:color="auto" w:fill="D9E1F3"/>
            <w:hideMark/>
          </w:tcPr>
          <w:p w14:paraId="0AB51070" w14:textId="77777777" w:rsidR="00C97E97" w:rsidRPr="00C97E97" w:rsidRDefault="00C97E97" w:rsidP="00C97E97">
            <w:pPr>
              <w:spacing w:before="120" w:after="0" w:line="240" w:lineRule="auto"/>
              <w:ind w:left="105"/>
              <w:rPr>
                <w:rFonts w:ascii="Arial" w:eastAsia="Times New Roman" w:hAnsi="Arial" w:cs="Arial"/>
                <w:sz w:val="24"/>
                <w:szCs w:val="24"/>
              </w:rPr>
            </w:pPr>
            <w:r w:rsidRPr="00C97E97">
              <w:rPr>
                <w:rFonts w:ascii="Arial" w:eastAsia="Times New Roman" w:hAnsi="Arial" w:cs="Arial"/>
                <w:b/>
                <w:bCs/>
                <w:color w:val="000000"/>
              </w:rPr>
              <w:t>Date</w:t>
            </w:r>
          </w:p>
        </w:tc>
      </w:tr>
    </w:tbl>
    <w:p w14:paraId="5872ECB7" w14:textId="77777777" w:rsidR="00C97E97" w:rsidRDefault="00C97E97" w:rsidP="00C97E97">
      <w:pPr>
        <w:spacing w:after="0" w:line="240" w:lineRule="auto"/>
        <w:rPr>
          <w:rFonts w:ascii="Arial" w:eastAsia="Times New Roman" w:hAnsi="Arial" w:cs="Arial"/>
          <w:sz w:val="24"/>
          <w:szCs w:val="24"/>
        </w:rPr>
      </w:pPr>
    </w:p>
    <w:p w14:paraId="48898910" w14:textId="77777777" w:rsidR="003930C4" w:rsidRDefault="003930C4" w:rsidP="00C97E97">
      <w:pPr>
        <w:spacing w:after="0" w:line="240" w:lineRule="auto"/>
        <w:rPr>
          <w:rFonts w:ascii="Arial" w:eastAsia="Times New Roman" w:hAnsi="Arial" w:cs="Arial"/>
          <w:sz w:val="24"/>
          <w:szCs w:val="24"/>
        </w:rPr>
      </w:pPr>
    </w:p>
    <w:p w14:paraId="0CE01A72" w14:textId="77777777" w:rsidR="003930C4" w:rsidRDefault="003930C4" w:rsidP="00C97E97">
      <w:pPr>
        <w:spacing w:after="0" w:line="240" w:lineRule="auto"/>
        <w:rPr>
          <w:rFonts w:ascii="Arial" w:eastAsia="Times New Roman" w:hAnsi="Arial" w:cs="Arial"/>
          <w:sz w:val="24"/>
          <w:szCs w:val="24"/>
        </w:rPr>
      </w:pPr>
    </w:p>
    <w:p w14:paraId="0E76A12B" w14:textId="77777777" w:rsidR="003930C4" w:rsidRDefault="003930C4" w:rsidP="00C97E97">
      <w:pPr>
        <w:spacing w:after="0" w:line="240" w:lineRule="auto"/>
        <w:rPr>
          <w:rFonts w:ascii="Arial" w:eastAsia="Times New Roman" w:hAnsi="Arial" w:cs="Arial"/>
          <w:sz w:val="24"/>
          <w:szCs w:val="24"/>
        </w:rPr>
      </w:pPr>
    </w:p>
    <w:p w14:paraId="22764389" w14:textId="77777777" w:rsidR="00204FB8" w:rsidRDefault="00204FB8" w:rsidP="00712F7B">
      <w:pPr>
        <w:pStyle w:val="Heading1"/>
      </w:pPr>
      <w:bookmarkStart w:id="4" w:name="_Toc149127157"/>
      <w:bookmarkStart w:id="5" w:name="_Toc151365844"/>
      <w:r>
        <w:lastRenderedPageBreak/>
        <w:t>Community Action Plan Summary:</w:t>
      </w:r>
      <w:bookmarkEnd w:id="4"/>
      <w:bookmarkEnd w:id="5"/>
      <w:r>
        <w:t xml:space="preserve"> </w:t>
      </w:r>
    </w:p>
    <w:p w14:paraId="3904ECA7" w14:textId="77777777" w:rsidR="00204FB8" w:rsidRPr="007435CD" w:rsidRDefault="00204FB8" w:rsidP="00204FB8">
      <w:pPr>
        <w:spacing w:after="240" w:line="240" w:lineRule="auto"/>
        <w:rPr>
          <w:rFonts w:ascii="Arial" w:eastAsia="Times New Roman" w:hAnsi="Arial" w:cs="Arial"/>
          <w:sz w:val="24"/>
          <w:szCs w:val="24"/>
        </w:rPr>
      </w:pPr>
    </w:p>
    <w:tbl>
      <w:tblPr>
        <w:tblW w:w="10905" w:type="dxa"/>
        <w:tblInd w:w="-20" w:type="dxa"/>
        <w:tblLayout w:type="fixed"/>
        <w:tblCellMar>
          <w:top w:w="15" w:type="dxa"/>
          <w:left w:w="15" w:type="dxa"/>
          <w:bottom w:w="15" w:type="dxa"/>
          <w:right w:w="15" w:type="dxa"/>
        </w:tblCellMar>
        <w:tblLook w:val="04A0" w:firstRow="1" w:lastRow="0" w:firstColumn="1" w:lastColumn="0" w:noHBand="0" w:noVBand="1"/>
      </w:tblPr>
      <w:tblGrid>
        <w:gridCol w:w="10905"/>
      </w:tblGrid>
      <w:tr w:rsidR="00791009" w:rsidRPr="00525650" w14:paraId="04A57A75" w14:textId="77777777" w:rsidTr="00D15108">
        <w:trPr>
          <w:trHeight w:val="556"/>
        </w:trPr>
        <w:tc>
          <w:tcPr>
            <w:tcW w:w="10905" w:type="dxa"/>
            <w:tcBorders>
              <w:top w:val="single" w:sz="4" w:space="0" w:color="000000"/>
              <w:left w:val="single" w:sz="4" w:space="0" w:color="000000"/>
              <w:bottom w:val="single" w:sz="4" w:space="0" w:color="000000"/>
              <w:right w:val="single" w:sz="4" w:space="0" w:color="000000"/>
            </w:tcBorders>
            <w:shd w:val="clear" w:color="auto" w:fill="374C80" w:themeFill="accent1" w:themeFillShade="BF"/>
            <w:hideMark/>
          </w:tcPr>
          <w:p w14:paraId="0CF78C67" w14:textId="2DD9EC27" w:rsidR="00791009" w:rsidRDefault="00791009" w:rsidP="00EB1048">
            <w:pPr>
              <w:pStyle w:val="Heading2"/>
            </w:pPr>
            <w:r>
              <w:t>Provide a brief summary of how funds are used to support the</w:t>
            </w:r>
            <w:r w:rsidR="00CA6CD2">
              <w:t xml:space="preserve"> overall</w:t>
            </w:r>
            <w:r>
              <w:t xml:space="preserve"> operations of the agency.</w:t>
            </w:r>
            <w:r w:rsidR="001A3E5E">
              <w:t xml:space="preserve"> </w:t>
            </w:r>
            <w:r w:rsidR="00DB7F9E">
              <w:t xml:space="preserve"> (CSBG Act)</w:t>
            </w:r>
          </w:p>
          <w:p w14:paraId="0FD1F4B5" w14:textId="27999220" w:rsidR="00791009" w:rsidRPr="007374DC" w:rsidRDefault="00791009" w:rsidP="00EB1048">
            <w:pPr>
              <w:pStyle w:val="Heading2"/>
              <w:numPr>
                <w:ilvl w:val="0"/>
                <w:numId w:val="0"/>
              </w:numPr>
              <w:ind w:left="576"/>
            </w:pPr>
            <w:r w:rsidRPr="007374DC">
              <w:t xml:space="preserve">This summary should go beyond the specific programs provided by the </w:t>
            </w:r>
            <w:r w:rsidR="002F7305">
              <w:t>agency</w:t>
            </w:r>
            <w:r w:rsidRPr="007374DC">
              <w:t xml:space="preserve">. </w:t>
            </w:r>
          </w:p>
        </w:tc>
      </w:tr>
      <w:tr w:rsidR="00791009" w:rsidRPr="007435CD" w14:paraId="469E827F" w14:textId="77777777" w:rsidTr="00CB1639">
        <w:trPr>
          <w:trHeight w:val="560"/>
        </w:trPr>
        <w:tc>
          <w:tcPr>
            <w:tcW w:w="10905" w:type="dxa"/>
            <w:tcBorders>
              <w:top w:val="single" w:sz="4" w:space="0" w:color="000000"/>
              <w:left w:val="single" w:sz="4" w:space="0" w:color="000000"/>
              <w:bottom w:val="single" w:sz="4" w:space="0" w:color="000000"/>
              <w:right w:val="single" w:sz="4" w:space="0" w:color="000000"/>
            </w:tcBorders>
            <w:hideMark/>
          </w:tcPr>
          <w:p w14:paraId="43BA0B7E" w14:textId="77777777" w:rsidR="00791009" w:rsidRDefault="00791009">
            <w:pPr>
              <w:spacing w:before="122" w:after="0" w:line="240" w:lineRule="auto"/>
              <w:ind w:left="110" w:right="176"/>
              <w:rPr>
                <w:rFonts w:ascii="Arial" w:eastAsia="Times New Roman" w:hAnsi="Arial" w:cs="Arial"/>
                <w:sz w:val="24"/>
                <w:szCs w:val="24"/>
              </w:rPr>
            </w:pPr>
            <w:permStart w:id="391280191" w:edGrp="everyone"/>
          </w:p>
          <w:p w14:paraId="01EB91D5" w14:textId="77777777" w:rsidR="006B7758" w:rsidRDefault="006B7758">
            <w:pPr>
              <w:spacing w:before="122" w:after="0" w:line="240" w:lineRule="auto"/>
              <w:ind w:left="110" w:right="176"/>
              <w:rPr>
                <w:rFonts w:ascii="Arial" w:eastAsia="Times New Roman" w:hAnsi="Arial" w:cs="Arial"/>
                <w:sz w:val="24"/>
                <w:szCs w:val="24"/>
              </w:rPr>
            </w:pPr>
          </w:p>
          <w:permEnd w:id="391280191"/>
          <w:p w14:paraId="5B577E8B" w14:textId="6486BD1E" w:rsidR="006B7758" w:rsidRPr="007435CD" w:rsidRDefault="006B7758">
            <w:pPr>
              <w:spacing w:before="122" w:after="0" w:line="240" w:lineRule="auto"/>
              <w:ind w:left="110" w:right="176"/>
              <w:rPr>
                <w:rFonts w:ascii="Arial" w:eastAsia="Times New Roman" w:hAnsi="Arial" w:cs="Arial"/>
                <w:sz w:val="24"/>
                <w:szCs w:val="24"/>
              </w:rPr>
            </w:pPr>
          </w:p>
        </w:tc>
      </w:tr>
      <w:tr w:rsidR="00D77441" w:rsidRPr="0026706C" w14:paraId="12E0BE90" w14:textId="77777777" w:rsidTr="00CB1639">
        <w:trPr>
          <w:trHeight w:val="556"/>
        </w:trPr>
        <w:tc>
          <w:tcPr>
            <w:tcW w:w="10905" w:type="dxa"/>
            <w:tcBorders>
              <w:top w:val="single" w:sz="4" w:space="0" w:color="000000"/>
              <w:left w:val="single" w:sz="4" w:space="0" w:color="000000"/>
              <w:bottom w:val="single" w:sz="4" w:space="0" w:color="000000"/>
              <w:right w:val="single" w:sz="4" w:space="0" w:color="000000"/>
            </w:tcBorders>
            <w:shd w:val="clear" w:color="auto" w:fill="374C80" w:themeFill="accent1" w:themeFillShade="BF"/>
          </w:tcPr>
          <w:p w14:paraId="629F432B" w14:textId="58C84695" w:rsidR="00D77441" w:rsidRPr="00653A65" w:rsidRDefault="009207DF" w:rsidP="00EB1048">
            <w:pPr>
              <w:pStyle w:val="Heading2"/>
            </w:pPr>
            <w:r w:rsidRPr="009207DF">
              <w:t>Please explain how the Board of Directors was involved in the planning process to create the CAP</w:t>
            </w:r>
            <w:r>
              <w:t>.</w:t>
            </w:r>
            <w:r w:rsidR="00DB7F9E">
              <w:t xml:space="preserve"> (IL Economic Opportunity Act)</w:t>
            </w:r>
          </w:p>
        </w:tc>
      </w:tr>
      <w:tr w:rsidR="00CB1639" w:rsidRPr="007435CD" w14:paraId="3A9AF420" w14:textId="77777777" w:rsidTr="00CB1639">
        <w:trPr>
          <w:trHeight w:val="713"/>
        </w:trPr>
        <w:tc>
          <w:tcPr>
            <w:tcW w:w="10905" w:type="dxa"/>
            <w:tcBorders>
              <w:top w:val="single" w:sz="4" w:space="0" w:color="000000"/>
              <w:left w:val="single" w:sz="4" w:space="0" w:color="000000"/>
              <w:bottom w:val="single" w:sz="4" w:space="0" w:color="000000"/>
              <w:right w:val="single" w:sz="4" w:space="0" w:color="000000"/>
            </w:tcBorders>
            <w:hideMark/>
          </w:tcPr>
          <w:p w14:paraId="32AFAA71" w14:textId="77777777" w:rsidR="00CB1639" w:rsidRDefault="00CB1639">
            <w:pPr>
              <w:spacing w:before="122" w:after="0" w:line="240" w:lineRule="auto"/>
              <w:ind w:left="110" w:right="176"/>
              <w:rPr>
                <w:rFonts w:ascii="Arial" w:eastAsia="Times New Roman" w:hAnsi="Arial" w:cs="Arial"/>
                <w:sz w:val="24"/>
                <w:szCs w:val="24"/>
              </w:rPr>
            </w:pPr>
            <w:permStart w:id="1347573524" w:edGrp="everyone"/>
          </w:p>
          <w:p w14:paraId="6D69151A" w14:textId="77777777" w:rsidR="00C72D61" w:rsidRDefault="00C72D61">
            <w:pPr>
              <w:spacing w:before="122" w:after="0" w:line="240" w:lineRule="auto"/>
              <w:ind w:left="110" w:right="176"/>
              <w:rPr>
                <w:rFonts w:ascii="Arial" w:eastAsia="Times New Roman" w:hAnsi="Arial" w:cs="Arial"/>
                <w:sz w:val="24"/>
                <w:szCs w:val="24"/>
              </w:rPr>
            </w:pPr>
          </w:p>
          <w:p w14:paraId="184F4B3B" w14:textId="77777777" w:rsidR="00C72D61" w:rsidRDefault="00C72D61">
            <w:pPr>
              <w:spacing w:before="122" w:after="0" w:line="240" w:lineRule="auto"/>
              <w:ind w:left="110" w:right="176"/>
              <w:rPr>
                <w:rFonts w:ascii="Arial" w:eastAsia="Times New Roman" w:hAnsi="Arial" w:cs="Arial"/>
                <w:sz w:val="24"/>
                <w:szCs w:val="24"/>
              </w:rPr>
            </w:pPr>
          </w:p>
          <w:permEnd w:id="1347573524"/>
          <w:p w14:paraId="6E291F19" w14:textId="77777777" w:rsidR="00C72D61" w:rsidRPr="007435CD" w:rsidRDefault="00C72D61">
            <w:pPr>
              <w:spacing w:before="122" w:after="0" w:line="240" w:lineRule="auto"/>
              <w:ind w:left="110" w:right="176"/>
              <w:rPr>
                <w:rFonts w:ascii="Arial" w:eastAsia="Times New Roman" w:hAnsi="Arial" w:cs="Arial"/>
                <w:sz w:val="24"/>
                <w:szCs w:val="24"/>
              </w:rPr>
            </w:pPr>
          </w:p>
        </w:tc>
      </w:tr>
      <w:tr w:rsidR="00D77441" w:rsidRPr="0026706C" w14:paraId="778813F0" w14:textId="77777777" w:rsidTr="00CB1639">
        <w:trPr>
          <w:trHeight w:val="556"/>
        </w:trPr>
        <w:tc>
          <w:tcPr>
            <w:tcW w:w="10905" w:type="dxa"/>
            <w:tcBorders>
              <w:top w:val="single" w:sz="4" w:space="0" w:color="000000"/>
              <w:left w:val="single" w:sz="4" w:space="0" w:color="000000"/>
              <w:bottom w:val="single" w:sz="4" w:space="0" w:color="000000"/>
              <w:right w:val="single" w:sz="4" w:space="0" w:color="000000"/>
            </w:tcBorders>
            <w:shd w:val="clear" w:color="auto" w:fill="374C80" w:themeFill="accent1" w:themeFillShade="BF"/>
          </w:tcPr>
          <w:p w14:paraId="0D545686" w14:textId="7B40C301" w:rsidR="00D77441" w:rsidRPr="00653A65" w:rsidRDefault="007D258C" w:rsidP="00EB1048">
            <w:pPr>
              <w:pStyle w:val="Heading2"/>
            </w:pPr>
            <w:r>
              <w:t>How w</w:t>
            </w:r>
            <w:r w:rsidR="00B17FD3">
              <w:t>as the client population involved in this process?</w:t>
            </w:r>
            <w:r w:rsidR="00DB7F9E">
              <w:t xml:space="preserve"> (IL Economic Opportunity Act)</w:t>
            </w:r>
          </w:p>
        </w:tc>
      </w:tr>
      <w:tr w:rsidR="00CB1639" w:rsidRPr="007435CD" w14:paraId="60CA245F" w14:textId="77777777" w:rsidTr="00CB1639">
        <w:trPr>
          <w:trHeight w:val="713"/>
        </w:trPr>
        <w:tc>
          <w:tcPr>
            <w:tcW w:w="10905" w:type="dxa"/>
            <w:tcBorders>
              <w:top w:val="single" w:sz="4" w:space="0" w:color="000000"/>
              <w:left w:val="single" w:sz="4" w:space="0" w:color="000000"/>
              <w:bottom w:val="single" w:sz="4" w:space="0" w:color="000000"/>
              <w:right w:val="single" w:sz="4" w:space="0" w:color="000000"/>
            </w:tcBorders>
            <w:hideMark/>
          </w:tcPr>
          <w:p w14:paraId="3C0E2B13" w14:textId="77777777" w:rsidR="00CB1639" w:rsidRDefault="00CB1639">
            <w:pPr>
              <w:spacing w:before="122" w:after="0" w:line="240" w:lineRule="auto"/>
              <w:ind w:left="110" w:right="176"/>
              <w:rPr>
                <w:rFonts w:ascii="Arial" w:eastAsia="Times New Roman" w:hAnsi="Arial" w:cs="Arial"/>
                <w:sz w:val="24"/>
                <w:szCs w:val="24"/>
              </w:rPr>
            </w:pPr>
            <w:permStart w:id="848891842" w:edGrp="everyone"/>
          </w:p>
          <w:p w14:paraId="51720A70" w14:textId="77777777" w:rsidR="00C72D61" w:rsidRDefault="00C72D61">
            <w:pPr>
              <w:spacing w:before="122" w:after="0" w:line="240" w:lineRule="auto"/>
              <w:ind w:left="110" w:right="176"/>
              <w:rPr>
                <w:rFonts w:ascii="Arial" w:eastAsia="Times New Roman" w:hAnsi="Arial" w:cs="Arial"/>
                <w:sz w:val="24"/>
                <w:szCs w:val="24"/>
              </w:rPr>
            </w:pPr>
          </w:p>
          <w:p w14:paraId="73C30D63" w14:textId="77777777" w:rsidR="00C72D61" w:rsidRDefault="00C72D61">
            <w:pPr>
              <w:spacing w:before="122" w:after="0" w:line="240" w:lineRule="auto"/>
              <w:ind w:left="110" w:right="176"/>
              <w:rPr>
                <w:rFonts w:ascii="Arial" w:eastAsia="Times New Roman" w:hAnsi="Arial" w:cs="Arial"/>
                <w:sz w:val="24"/>
                <w:szCs w:val="24"/>
              </w:rPr>
            </w:pPr>
          </w:p>
          <w:permEnd w:id="848891842"/>
          <w:p w14:paraId="396E8AA8" w14:textId="77777777" w:rsidR="00C72D61" w:rsidRPr="007435CD" w:rsidRDefault="00C72D61">
            <w:pPr>
              <w:spacing w:before="122" w:after="0" w:line="240" w:lineRule="auto"/>
              <w:ind w:left="110" w:right="176"/>
              <w:rPr>
                <w:rFonts w:ascii="Arial" w:eastAsia="Times New Roman" w:hAnsi="Arial" w:cs="Arial"/>
                <w:sz w:val="24"/>
                <w:szCs w:val="24"/>
              </w:rPr>
            </w:pPr>
          </w:p>
        </w:tc>
      </w:tr>
      <w:tr w:rsidR="007D258C" w:rsidRPr="0026706C" w14:paraId="3BB6FD42" w14:textId="77777777" w:rsidTr="00CB1639">
        <w:trPr>
          <w:trHeight w:val="556"/>
        </w:trPr>
        <w:tc>
          <w:tcPr>
            <w:tcW w:w="10905" w:type="dxa"/>
            <w:tcBorders>
              <w:top w:val="single" w:sz="4" w:space="0" w:color="000000"/>
              <w:left w:val="single" w:sz="4" w:space="0" w:color="000000"/>
              <w:bottom w:val="single" w:sz="4" w:space="0" w:color="000000"/>
              <w:right w:val="single" w:sz="4" w:space="0" w:color="000000"/>
            </w:tcBorders>
            <w:shd w:val="clear" w:color="auto" w:fill="374C80" w:themeFill="accent1" w:themeFillShade="BF"/>
          </w:tcPr>
          <w:p w14:paraId="7AF59DE3" w14:textId="50C59A3A" w:rsidR="007D258C" w:rsidRDefault="00B17FD3" w:rsidP="00EB1048">
            <w:pPr>
              <w:pStyle w:val="Heading2"/>
            </w:pPr>
            <w:r>
              <w:t xml:space="preserve">How </w:t>
            </w:r>
            <w:r w:rsidR="00E27257">
              <w:t>w</w:t>
            </w:r>
            <w:r>
              <w:t xml:space="preserve">as the community involved in this process? </w:t>
            </w:r>
            <w:r w:rsidR="00DB7F9E">
              <w:t>(IL Economic Opportunity Act)</w:t>
            </w:r>
          </w:p>
        </w:tc>
      </w:tr>
      <w:tr w:rsidR="00791009" w:rsidRPr="007435CD" w14:paraId="777035F0" w14:textId="77777777" w:rsidTr="00C95323">
        <w:trPr>
          <w:trHeight w:val="452"/>
        </w:trPr>
        <w:tc>
          <w:tcPr>
            <w:tcW w:w="10905" w:type="dxa"/>
            <w:tcBorders>
              <w:top w:val="single" w:sz="4" w:space="0" w:color="000000"/>
              <w:left w:val="single" w:sz="4" w:space="0" w:color="000000"/>
              <w:bottom w:val="single" w:sz="4" w:space="0" w:color="000000"/>
              <w:right w:val="single" w:sz="4" w:space="0" w:color="000000"/>
            </w:tcBorders>
          </w:tcPr>
          <w:p w14:paraId="32FEE3A6" w14:textId="516E1F01" w:rsidR="00D425AE" w:rsidRPr="007435CD" w:rsidRDefault="00D425AE" w:rsidP="00D425AE">
            <w:pPr>
              <w:spacing w:before="122" w:after="0" w:line="240" w:lineRule="auto"/>
              <w:ind w:left="110" w:right="176"/>
              <w:rPr>
                <w:rFonts w:ascii="Arial" w:eastAsia="Times New Roman" w:hAnsi="Arial" w:cs="Arial"/>
                <w:sz w:val="24"/>
                <w:szCs w:val="24"/>
              </w:rPr>
            </w:pPr>
            <w:permStart w:id="997984424" w:edGrp="everyone"/>
            <w:permEnd w:id="997984424"/>
          </w:p>
        </w:tc>
      </w:tr>
    </w:tbl>
    <w:tbl>
      <w:tblPr>
        <w:tblStyle w:val="TableGrid"/>
        <w:tblW w:w="10885" w:type="dxa"/>
        <w:tblLayout w:type="fixed"/>
        <w:tblLook w:val="04A0" w:firstRow="1" w:lastRow="0" w:firstColumn="1" w:lastColumn="0" w:noHBand="0" w:noVBand="1"/>
      </w:tblPr>
      <w:tblGrid>
        <w:gridCol w:w="10885"/>
      </w:tblGrid>
      <w:tr w:rsidR="005D45B4" w:rsidRPr="00B626F3" w14:paraId="304D78B9" w14:textId="77777777" w:rsidTr="00131A0C">
        <w:trPr>
          <w:trHeight w:val="818"/>
        </w:trPr>
        <w:tc>
          <w:tcPr>
            <w:tcW w:w="10885" w:type="dxa"/>
            <w:shd w:val="clear" w:color="auto" w:fill="374C80" w:themeFill="accent1" w:themeFillShade="BF"/>
          </w:tcPr>
          <w:p w14:paraId="2803AE96" w14:textId="6B8AD600" w:rsidR="005D45B4" w:rsidRPr="009544E6" w:rsidRDefault="005D45B4" w:rsidP="00EB1048">
            <w:pPr>
              <w:pStyle w:val="Heading2"/>
            </w:pPr>
            <w:r w:rsidRPr="007F00CD">
              <w:t>How will your Agency leadership team and Board of Director</w:t>
            </w:r>
            <w:r w:rsidR="005144F2">
              <w:t>s</w:t>
            </w:r>
            <w:r w:rsidRPr="007F00CD">
              <w:t xml:space="preserve"> monitor</w:t>
            </w:r>
            <w:r>
              <w:t xml:space="preserve"> and document</w:t>
            </w:r>
            <w:r w:rsidRPr="007F00CD">
              <w:t xml:space="preserve"> the </w:t>
            </w:r>
            <w:r w:rsidR="005E6014">
              <w:t>success</w:t>
            </w:r>
            <w:r w:rsidRPr="007F00CD">
              <w:t xml:space="preserve"> of the plan, including comparing targeted outcomes to actual results during the program year?</w:t>
            </w:r>
            <w:r w:rsidR="005E6014">
              <w:t xml:space="preserve"> (Organizational Standards)</w:t>
            </w:r>
          </w:p>
        </w:tc>
      </w:tr>
      <w:tr w:rsidR="005D45B4" w:rsidRPr="009E6D51" w14:paraId="259EB64F" w14:textId="77777777" w:rsidTr="00131A0C">
        <w:trPr>
          <w:trHeight w:val="818"/>
        </w:trPr>
        <w:tc>
          <w:tcPr>
            <w:tcW w:w="10885" w:type="dxa"/>
          </w:tcPr>
          <w:p w14:paraId="2AE95671" w14:textId="77777777" w:rsidR="005D45B4" w:rsidRDefault="005D45B4">
            <w:pPr>
              <w:rPr>
                <w:rFonts w:ascii="Arial" w:hAnsi="Arial" w:cs="Arial"/>
                <w:sz w:val="24"/>
                <w:szCs w:val="24"/>
              </w:rPr>
            </w:pPr>
            <w:permStart w:id="997525341" w:edGrp="everyone"/>
          </w:p>
          <w:p w14:paraId="3434100C" w14:textId="77777777" w:rsidR="00C72D61" w:rsidRDefault="00C72D61">
            <w:pPr>
              <w:rPr>
                <w:rFonts w:ascii="Arial" w:hAnsi="Arial" w:cs="Arial"/>
                <w:sz w:val="24"/>
                <w:szCs w:val="24"/>
              </w:rPr>
            </w:pPr>
          </w:p>
          <w:p w14:paraId="773A2587" w14:textId="77777777" w:rsidR="00C72D61" w:rsidRDefault="00C72D61">
            <w:pPr>
              <w:rPr>
                <w:rFonts w:ascii="Arial" w:hAnsi="Arial" w:cs="Arial"/>
                <w:sz w:val="24"/>
                <w:szCs w:val="24"/>
              </w:rPr>
            </w:pPr>
          </w:p>
          <w:p w14:paraId="06566781" w14:textId="77777777" w:rsidR="00C72D61" w:rsidRDefault="00C72D61">
            <w:pPr>
              <w:rPr>
                <w:rFonts w:ascii="Arial" w:hAnsi="Arial" w:cs="Arial"/>
                <w:sz w:val="24"/>
                <w:szCs w:val="24"/>
              </w:rPr>
            </w:pPr>
          </w:p>
          <w:p w14:paraId="54783AA5" w14:textId="77777777" w:rsidR="00C72D61" w:rsidRDefault="00C72D61">
            <w:pPr>
              <w:rPr>
                <w:rFonts w:ascii="Arial" w:hAnsi="Arial" w:cs="Arial"/>
                <w:sz w:val="24"/>
                <w:szCs w:val="24"/>
              </w:rPr>
            </w:pPr>
          </w:p>
          <w:p w14:paraId="6A97F043" w14:textId="77777777" w:rsidR="00C72D61" w:rsidRDefault="00C72D61">
            <w:pPr>
              <w:rPr>
                <w:rFonts w:ascii="Arial" w:hAnsi="Arial" w:cs="Arial"/>
                <w:sz w:val="24"/>
                <w:szCs w:val="24"/>
              </w:rPr>
            </w:pPr>
          </w:p>
          <w:permEnd w:id="997525341"/>
          <w:p w14:paraId="271D2EF2" w14:textId="77777777" w:rsidR="00C72D61" w:rsidRPr="009E6D51" w:rsidRDefault="00C72D61">
            <w:pPr>
              <w:rPr>
                <w:rFonts w:ascii="Arial" w:hAnsi="Arial" w:cs="Arial"/>
                <w:sz w:val="24"/>
                <w:szCs w:val="24"/>
              </w:rPr>
            </w:pPr>
          </w:p>
        </w:tc>
      </w:tr>
    </w:tbl>
    <w:p w14:paraId="54C4B79C" w14:textId="77777777" w:rsidR="005D45B4" w:rsidRDefault="005D45B4" w:rsidP="005D45B4"/>
    <w:p w14:paraId="066C18B3" w14:textId="77777777" w:rsidR="00C22F6E" w:rsidRDefault="00C22F6E">
      <w:pPr>
        <w:rPr>
          <w:rFonts w:asciiTheme="majorHAnsi" w:eastAsia="Times New Roman" w:hAnsiTheme="majorHAnsi" w:cstheme="majorBidi"/>
          <w:b/>
          <w:color w:val="374C80" w:themeColor="accent1" w:themeShade="BF"/>
          <w:sz w:val="36"/>
          <w:szCs w:val="36"/>
          <w:u w:val="single"/>
        </w:rPr>
      </w:pPr>
      <w:bookmarkStart w:id="6" w:name="_Toc149127158"/>
      <w:bookmarkStart w:id="7" w:name="_Toc151365845"/>
      <w:r>
        <w:br w:type="page"/>
      </w:r>
    </w:p>
    <w:p w14:paraId="60EBFEBD" w14:textId="0972712A" w:rsidR="00487D5D" w:rsidRPr="00B33A94" w:rsidRDefault="00487D5D" w:rsidP="00712F7B">
      <w:pPr>
        <w:pStyle w:val="Heading1"/>
      </w:pPr>
      <w:r w:rsidRPr="00B33A94">
        <w:lastRenderedPageBreak/>
        <w:t>Service Delivery System</w:t>
      </w:r>
      <w:bookmarkEnd w:id="6"/>
      <w:bookmarkEnd w:id="7"/>
    </w:p>
    <w:p w14:paraId="589871D3" w14:textId="77777777" w:rsidR="00487D5D" w:rsidRDefault="00487D5D" w:rsidP="00194AA8"/>
    <w:tbl>
      <w:tblPr>
        <w:tblStyle w:val="TableGrid"/>
        <w:tblW w:w="10885" w:type="dxa"/>
        <w:tblLayout w:type="fixed"/>
        <w:tblLook w:val="04A0" w:firstRow="1" w:lastRow="0" w:firstColumn="1" w:lastColumn="0" w:noHBand="0" w:noVBand="1"/>
      </w:tblPr>
      <w:tblGrid>
        <w:gridCol w:w="10790"/>
        <w:gridCol w:w="95"/>
      </w:tblGrid>
      <w:tr w:rsidR="00487D5D" w:rsidRPr="00B626F3" w14:paraId="7F153A5B" w14:textId="77777777" w:rsidTr="0028796C">
        <w:trPr>
          <w:gridAfter w:val="1"/>
          <w:wAfter w:w="95" w:type="dxa"/>
          <w:trHeight w:val="818"/>
        </w:trPr>
        <w:tc>
          <w:tcPr>
            <w:tcW w:w="10790" w:type="dxa"/>
            <w:shd w:val="clear" w:color="auto" w:fill="374C80" w:themeFill="accent1" w:themeFillShade="BF"/>
          </w:tcPr>
          <w:p w14:paraId="6B538B55" w14:textId="543FB47D" w:rsidR="00487D5D" w:rsidRPr="00B626F3" w:rsidRDefault="00487D5D" w:rsidP="00EB1048">
            <w:pPr>
              <w:pStyle w:val="Heading2"/>
            </w:pPr>
            <w:r w:rsidRPr="00487D5D">
              <w:t>Describe your agency’s service delivery system. Include a description of your client intake process or system and specify whether services are delivered via direct services or subcontractors, or a combination of both.</w:t>
            </w:r>
            <w:r w:rsidR="005E6014">
              <w:t xml:space="preserve"> (CSBG Act)</w:t>
            </w:r>
          </w:p>
        </w:tc>
      </w:tr>
      <w:tr w:rsidR="00487D5D" w:rsidRPr="00B626F3" w14:paraId="4686A358" w14:textId="77777777" w:rsidTr="0028796C">
        <w:trPr>
          <w:gridAfter w:val="1"/>
          <w:wAfter w:w="95" w:type="dxa"/>
          <w:trHeight w:val="386"/>
        </w:trPr>
        <w:tc>
          <w:tcPr>
            <w:tcW w:w="10790" w:type="dxa"/>
          </w:tcPr>
          <w:p w14:paraId="4C57272C" w14:textId="77777777" w:rsidR="00487D5D" w:rsidRPr="00487D5D" w:rsidRDefault="00487D5D">
            <w:pPr>
              <w:rPr>
                <w:rFonts w:ascii="Arial" w:hAnsi="Arial" w:cs="Arial"/>
                <w:sz w:val="24"/>
                <w:szCs w:val="24"/>
              </w:rPr>
            </w:pPr>
            <w:permStart w:id="1586105790" w:edGrp="everyone"/>
            <w:permStart w:id="2041991543" w:edGrp="everyone" w:colFirst="0" w:colLast="0"/>
            <w:permStart w:id="758781260" w:edGrp="everyone" w:colFirst="1" w:colLast="1"/>
            <w:permEnd w:id="1586105790"/>
          </w:p>
        </w:tc>
      </w:tr>
      <w:permEnd w:id="2041991543"/>
      <w:permEnd w:id="758781260"/>
      <w:tr w:rsidR="00287930" w:rsidRPr="00B626F3" w14:paraId="2BF5B8E4" w14:textId="77777777" w:rsidTr="0028796C">
        <w:trPr>
          <w:gridAfter w:val="1"/>
          <w:wAfter w:w="95" w:type="dxa"/>
          <w:trHeight w:val="818"/>
        </w:trPr>
        <w:tc>
          <w:tcPr>
            <w:tcW w:w="10790" w:type="dxa"/>
            <w:shd w:val="clear" w:color="auto" w:fill="374C80" w:themeFill="accent1" w:themeFillShade="BF"/>
          </w:tcPr>
          <w:p w14:paraId="17C2EC73" w14:textId="71029B61" w:rsidR="00287930" w:rsidRPr="00B9191E" w:rsidRDefault="00287930" w:rsidP="00EB1048">
            <w:pPr>
              <w:pStyle w:val="Heading2"/>
            </w:pPr>
            <w:r>
              <w:t xml:space="preserve">Identify all underserved rural or metro communities in your </w:t>
            </w:r>
            <w:r w:rsidR="00461AF4">
              <w:t xml:space="preserve">geographical </w:t>
            </w:r>
            <w:r>
              <w:t>service area</w:t>
            </w:r>
            <w:r w:rsidR="00461AF4">
              <w:t xml:space="preserve"> and steps you will </w:t>
            </w:r>
            <w:r w:rsidR="005410D8">
              <w:t xml:space="preserve">take </w:t>
            </w:r>
            <w:r w:rsidR="002A1439" w:rsidRPr="002A1439">
              <w:rPr>
                <w:i/>
                <w:iCs/>
              </w:rPr>
              <w:t>(or have taken)</w:t>
            </w:r>
            <w:r w:rsidR="00461AF4">
              <w:t xml:space="preserve"> to improve </w:t>
            </w:r>
            <w:r w:rsidR="002A1439">
              <w:t>your service provision to these areas.</w:t>
            </w:r>
            <w:r w:rsidR="002D6B84">
              <w:t xml:space="preserve"> </w:t>
            </w:r>
          </w:p>
        </w:tc>
      </w:tr>
      <w:tr w:rsidR="002A1439" w:rsidRPr="00B626F3" w14:paraId="163704DB" w14:textId="77777777" w:rsidTr="0028796C">
        <w:trPr>
          <w:gridAfter w:val="1"/>
          <w:wAfter w:w="95" w:type="dxa"/>
          <w:trHeight w:val="404"/>
        </w:trPr>
        <w:tc>
          <w:tcPr>
            <w:tcW w:w="10790" w:type="dxa"/>
            <w:shd w:val="clear" w:color="auto" w:fill="auto"/>
          </w:tcPr>
          <w:p w14:paraId="7217CD97" w14:textId="47CF09B4" w:rsidR="00C31837" w:rsidRDefault="00C31837" w:rsidP="007B49B2">
            <w:permStart w:id="1067462066" w:edGrp="everyone"/>
            <w:permStart w:id="35789825" w:edGrp="everyone" w:colFirst="0" w:colLast="0"/>
            <w:permStart w:id="1849561568" w:edGrp="everyone" w:colFirst="1" w:colLast="1"/>
            <w:permEnd w:id="1067462066"/>
          </w:p>
        </w:tc>
      </w:tr>
      <w:permEnd w:id="35789825"/>
      <w:permEnd w:id="1849561568"/>
      <w:tr w:rsidR="00487D5D" w:rsidRPr="00B626F3" w14:paraId="31A87208" w14:textId="77777777" w:rsidTr="0028796C">
        <w:trPr>
          <w:gridAfter w:val="1"/>
          <w:wAfter w:w="95" w:type="dxa"/>
          <w:trHeight w:val="818"/>
        </w:trPr>
        <w:tc>
          <w:tcPr>
            <w:tcW w:w="10790" w:type="dxa"/>
            <w:shd w:val="clear" w:color="auto" w:fill="374C80" w:themeFill="accent1" w:themeFillShade="BF"/>
          </w:tcPr>
          <w:p w14:paraId="36353113" w14:textId="3EE18E7F" w:rsidR="00487D5D" w:rsidRPr="00B626F3" w:rsidRDefault="00B9191E" w:rsidP="00EB1048">
            <w:pPr>
              <w:pStyle w:val="Heading2"/>
            </w:pPr>
            <w:r w:rsidRPr="00B9191E">
              <w:t>How do the services proposed remove obstacles and solve problems that block the achievement of self-sufficiency?</w:t>
            </w:r>
            <w:r w:rsidR="005E6014">
              <w:t xml:space="preserve"> (CSBG Act)</w:t>
            </w:r>
          </w:p>
        </w:tc>
      </w:tr>
      <w:tr w:rsidR="00B9191E" w:rsidRPr="00B9191E" w14:paraId="5E412272" w14:textId="77777777" w:rsidTr="0028796C">
        <w:trPr>
          <w:gridAfter w:val="1"/>
          <w:wAfter w:w="95" w:type="dxa"/>
          <w:trHeight w:val="485"/>
        </w:trPr>
        <w:tc>
          <w:tcPr>
            <w:tcW w:w="10790" w:type="dxa"/>
            <w:shd w:val="clear" w:color="auto" w:fill="auto"/>
          </w:tcPr>
          <w:p w14:paraId="00552A37" w14:textId="4C0D731A" w:rsidR="00B9191E" w:rsidRPr="00B9191E" w:rsidRDefault="00B9191E" w:rsidP="007B49B2">
            <w:permStart w:id="1589263109" w:edGrp="everyone"/>
            <w:permStart w:id="451438142" w:edGrp="everyone" w:colFirst="0" w:colLast="0"/>
            <w:permStart w:id="1854042011" w:edGrp="everyone" w:colFirst="1" w:colLast="1"/>
            <w:permEnd w:id="1589263109"/>
          </w:p>
        </w:tc>
      </w:tr>
      <w:permEnd w:id="451438142"/>
      <w:permEnd w:id="1854042011"/>
      <w:tr w:rsidR="009E6D51" w:rsidRPr="00B626F3" w14:paraId="5D6DF7AD" w14:textId="77777777" w:rsidTr="0028796C">
        <w:trPr>
          <w:gridAfter w:val="1"/>
          <w:wAfter w:w="95" w:type="dxa"/>
          <w:trHeight w:val="818"/>
        </w:trPr>
        <w:tc>
          <w:tcPr>
            <w:tcW w:w="10790" w:type="dxa"/>
            <w:shd w:val="clear" w:color="auto" w:fill="374C80" w:themeFill="accent1" w:themeFillShade="BF"/>
          </w:tcPr>
          <w:p w14:paraId="3ED71C85" w14:textId="73CA535F" w:rsidR="009E6D51" w:rsidRPr="009544E6" w:rsidRDefault="00BB4192" w:rsidP="00EB1048">
            <w:pPr>
              <w:pStyle w:val="Heading2"/>
            </w:pPr>
            <w:r w:rsidRPr="009544E6">
              <w:t>Describe the process you used to prioritize the needs identified in your needs assessment to select you</w:t>
            </w:r>
            <w:r w:rsidR="009D6FEC">
              <w:t>r</w:t>
            </w:r>
            <w:r w:rsidRPr="009544E6">
              <w:t xml:space="preserve"> proposed work program. Be sure to identify how the proposed program addresses a priority need</w:t>
            </w:r>
            <w:r w:rsidR="009D6FEC">
              <w:t>.</w:t>
            </w:r>
            <w:r w:rsidR="00CA6C20">
              <w:t xml:space="preserve"> </w:t>
            </w:r>
            <w:r w:rsidR="00681A08">
              <w:t>(CSBG Act)(IL Economic Opportunity Act)</w:t>
            </w:r>
          </w:p>
        </w:tc>
      </w:tr>
      <w:tr w:rsidR="009E6D51" w:rsidRPr="009E6D51" w14:paraId="4850D534" w14:textId="77777777" w:rsidTr="0028796C">
        <w:trPr>
          <w:gridAfter w:val="1"/>
          <w:wAfter w:w="95" w:type="dxa"/>
          <w:trHeight w:val="359"/>
        </w:trPr>
        <w:tc>
          <w:tcPr>
            <w:tcW w:w="10790" w:type="dxa"/>
          </w:tcPr>
          <w:p w14:paraId="06D11B09" w14:textId="77777777" w:rsidR="009E6D51" w:rsidRDefault="009E6D51" w:rsidP="009E6D51">
            <w:pPr>
              <w:rPr>
                <w:rFonts w:ascii="Arial" w:hAnsi="Arial" w:cs="Arial"/>
                <w:sz w:val="24"/>
                <w:szCs w:val="24"/>
              </w:rPr>
            </w:pPr>
            <w:permStart w:id="962933671" w:edGrp="everyone"/>
            <w:permStart w:id="240386304" w:edGrp="everyone" w:colFirst="0" w:colLast="0"/>
            <w:permStart w:id="1392537512" w:edGrp="everyone" w:colFirst="1" w:colLast="1"/>
            <w:permEnd w:id="962933671"/>
          </w:p>
          <w:p w14:paraId="69DC6D0F" w14:textId="77777777" w:rsidR="00F26331" w:rsidRPr="00F26331" w:rsidRDefault="00F26331" w:rsidP="00F26331">
            <w:pPr>
              <w:rPr>
                <w:rFonts w:ascii="Arial" w:hAnsi="Arial" w:cs="Arial"/>
                <w:sz w:val="24"/>
                <w:szCs w:val="24"/>
              </w:rPr>
            </w:pPr>
          </w:p>
        </w:tc>
      </w:tr>
      <w:permEnd w:id="240386304"/>
      <w:permEnd w:id="1392537512"/>
      <w:tr w:rsidR="0028796C" w:rsidRPr="00B626F3" w14:paraId="756F65C0" w14:textId="77777777" w:rsidTr="0028796C">
        <w:trPr>
          <w:trHeight w:val="818"/>
        </w:trPr>
        <w:tc>
          <w:tcPr>
            <w:tcW w:w="10885" w:type="dxa"/>
            <w:gridSpan w:val="2"/>
            <w:shd w:val="clear" w:color="auto" w:fill="374C80" w:themeFill="accent1" w:themeFillShade="BF"/>
          </w:tcPr>
          <w:p w14:paraId="32FB8022" w14:textId="77777777" w:rsidR="0028796C" w:rsidRPr="009544E6" w:rsidRDefault="0028796C" w:rsidP="00EB1048">
            <w:pPr>
              <w:pStyle w:val="Heading2"/>
            </w:pPr>
            <w:r w:rsidRPr="00C92C2D">
              <w:t>Complete the chart below to demonstrate how the Agency developed work programs based on your community needs assessment and planning process. Consult with a ROMA professional to complete this chart and assure the need meets the intended outcome</w:t>
            </w:r>
            <w:r>
              <w:t>. (Organizational Standards)</w:t>
            </w:r>
          </w:p>
        </w:tc>
      </w:tr>
    </w:tbl>
    <w:tbl>
      <w:tblPr>
        <w:tblStyle w:val="TableGrid1"/>
        <w:tblW w:w="10885" w:type="dxa"/>
        <w:tblLayout w:type="fixed"/>
        <w:tblLook w:val="04A0" w:firstRow="1" w:lastRow="0" w:firstColumn="1" w:lastColumn="0" w:noHBand="0" w:noVBand="1"/>
      </w:tblPr>
      <w:tblGrid>
        <w:gridCol w:w="4855"/>
        <w:gridCol w:w="6030"/>
      </w:tblGrid>
      <w:tr w:rsidR="0028796C" w14:paraId="7977BCE5" w14:textId="77777777">
        <w:tc>
          <w:tcPr>
            <w:tcW w:w="4855" w:type="dxa"/>
            <w:shd w:val="clear" w:color="auto" w:fill="D9DFEF" w:themeFill="accent1" w:themeFillTint="33"/>
          </w:tcPr>
          <w:p w14:paraId="4D9F68F1" w14:textId="77777777" w:rsidR="0028796C" w:rsidRPr="00121414" w:rsidRDefault="0028796C">
            <w:pPr>
              <w:rPr>
                <w:rFonts w:cstheme="minorHAnsi"/>
                <w:sz w:val="24"/>
                <w:szCs w:val="24"/>
              </w:rPr>
            </w:pPr>
            <w:r w:rsidRPr="00121414">
              <w:rPr>
                <w:rFonts w:cstheme="minorHAnsi"/>
                <w:sz w:val="24"/>
                <w:szCs w:val="24"/>
              </w:rPr>
              <w:t>Need Statement</w:t>
            </w:r>
          </w:p>
        </w:tc>
        <w:tc>
          <w:tcPr>
            <w:tcW w:w="6030" w:type="dxa"/>
            <w:shd w:val="clear" w:color="auto" w:fill="D9DFEF" w:themeFill="accent1" w:themeFillTint="33"/>
          </w:tcPr>
          <w:p w14:paraId="7789B87E" w14:textId="77777777" w:rsidR="0028796C" w:rsidRPr="00121414" w:rsidRDefault="0028796C">
            <w:pPr>
              <w:rPr>
                <w:rFonts w:cstheme="minorHAnsi"/>
                <w:sz w:val="24"/>
                <w:szCs w:val="24"/>
              </w:rPr>
            </w:pPr>
            <w:r w:rsidRPr="00121414">
              <w:rPr>
                <w:rFonts w:cstheme="minorHAnsi"/>
                <w:sz w:val="24"/>
                <w:szCs w:val="24"/>
              </w:rPr>
              <w:t>Work Program Name</w:t>
            </w:r>
          </w:p>
        </w:tc>
      </w:tr>
      <w:tr w:rsidR="0028796C" w14:paraId="1D0D190C" w14:textId="77777777">
        <w:tc>
          <w:tcPr>
            <w:tcW w:w="4855" w:type="dxa"/>
          </w:tcPr>
          <w:p w14:paraId="0196989A" w14:textId="77777777" w:rsidR="0028796C" w:rsidRPr="00514849" w:rsidRDefault="0028796C">
            <w:pPr>
              <w:rPr>
                <w:sz w:val="24"/>
                <w:szCs w:val="24"/>
              </w:rPr>
            </w:pPr>
            <w:permStart w:id="710482299" w:edGrp="everyone"/>
            <w:permStart w:id="607344132" w:edGrp="everyone"/>
          </w:p>
        </w:tc>
        <w:tc>
          <w:tcPr>
            <w:tcW w:w="6030" w:type="dxa"/>
          </w:tcPr>
          <w:p w14:paraId="096905B8" w14:textId="77777777" w:rsidR="0028796C" w:rsidRPr="00514849" w:rsidRDefault="0028796C">
            <w:pPr>
              <w:rPr>
                <w:sz w:val="24"/>
                <w:szCs w:val="24"/>
              </w:rPr>
            </w:pPr>
          </w:p>
        </w:tc>
      </w:tr>
      <w:tr w:rsidR="0028796C" w14:paraId="1D507316" w14:textId="77777777">
        <w:tc>
          <w:tcPr>
            <w:tcW w:w="4855" w:type="dxa"/>
          </w:tcPr>
          <w:p w14:paraId="1A869EFE" w14:textId="77777777" w:rsidR="0028796C" w:rsidRPr="00514849" w:rsidRDefault="0028796C">
            <w:pPr>
              <w:rPr>
                <w:sz w:val="24"/>
                <w:szCs w:val="24"/>
              </w:rPr>
            </w:pPr>
            <w:permStart w:id="1775985903" w:edGrp="everyone"/>
            <w:permStart w:id="929517571" w:edGrp="everyone"/>
            <w:permEnd w:id="710482299"/>
            <w:permEnd w:id="607344132"/>
          </w:p>
        </w:tc>
        <w:tc>
          <w:tcPr>
            <w:tcW w:w="6030" w:type="dxa"/>
          </w:tcPr>
          <w:p w14:paraId="398E25E4" w14:textId="77777777" w:rsidR="0028796C" w:rsidRPr="00514849" w:rsidRDefault="0028796C">
            <w:pPr>
              <w:rPr>
                <w:sz w:val="24"/>
                <w:szCs w:val="24"/>
              </w:rPr>
            </w:pPr>
          </w:p>
        </w:tc>
      </w:tr>
      <w:tr w:rsidR="0028796C" w14:paraId="49F885E4" w14:textId="77777777">
        <w:tc>
          <w:tcPr>
            <w:tcW w:w="4855" w:type="dxa"/>
          </w:tcPr>
          <w:p w14:paraId="325BC74B" w14:textId="77777777" w:rsidR="0028796C" w:rsidRPr="00514849" w:rsidRDefault="0028796C">
            <w:pPr>
              <w:rPr>
                <w:sz w:val="24"/>
                <w:szCs w:val="24"/>
              </w:rPr>
            </w:pPr>
            <w:permStart w:id="173681139" w:edGrp="everyone"/>
            <w:permStart w:id="1480408486" w:edGrp="everyone"/>
            <w:permEnd w:id="1775985903"/>
            <w:permEnd w:id="929517571"/>
          </w:p>
        </w:tc>
        <w:tc>
          <w:tcPr>
            <w:tcW w:w="6030" w:type="dxa"/>
          </w:tcPr>
          <w:p w14:paraId="05F959D9" w14:textId="77777777" w:rsidR="0028796C" w:rsidRPr="00514849" w:rsidRDefault="0028796C">
            <w:pPr>
              <w:rPr>
                <w:sz w:val="24"/>
                <w:szCs w:val="24"/>
              </w:rPr>
            </w:pPr>
          </w:p>
        </w:tc>
      </w:tr>
      <w:tr w:rsidR="0028796C" w14:paraId="5C07B211" w14:textId="77777777">
        <w:tc>
          <w:tcPr>
            <w:tcW w:w="4855" w:type="dxa"/>
          </w:tcPr>
          <w:p w14:paraId="5E354E2C" w14:textId="77777777" w:rsidR="0028796C" w:rsidRPr="00514849" w:rsidRDefault="0028796C">
            <w:pPr>
              <w:rPr>
                <w:sz w:val="24"/>
                <w:szCs w:val="24"/>
              </w:rPr>
            </w:pPr>
            <w:permStart w:id="43471957" w:edGrp="everyone"/>
            <w:permStart w:id="1416526057" w:edGrp="everyone"/>
            <w:permEnd w:id="173681139"/>
            <w:permEnd w:id="1480408486"/>
          </w:p>
        </w:tc>
        <w:tc>
          <w:tcPr>
            <w:tcW w:w="6030" w:type="dxa"/>
          </w:tcPr>
          <w:p w14:paraId="3E04DFBA" w14:textId="77777777" w:rsidR="0028796C" w:rsidRPr="00514849" w:rsidRDefault="0028796C">
            <w:pPr>
              <w:rPr>
                <w:sz w:val="24"/>
                <w:szCs w:val="24"/>
              </w:rPr>
            </w:pPr>
          </w:p>
        </w:tc>
      </w:tr>
      <w:tr w:rsidR="0028796C" w14:paraId="1CEDB5AC" w14:textId="77777777">
        <w:tc>
          <w:tcPr>
            <w:tcW w:w="4855" w:type="dxa"/>
          </w:tcPr>
          <w:p w14:paraId="2E472BAA" w14:textId="77777777" w:rsidR="0028796C" w:rsidRPr="00514849" w:rsidRDefault="0028796C">
            <w:pPr>
              <w:rPr>
                <w:sz w:val="24"/>
                <w:szCs w:val="24"/>
              </w:rPr>
            </w:pPr>
            <w:permStart w:id="657081749" w:edGrp="everyone"/>
            <w:permStart w:id="1913463559" w:edGrp="everyone"/>
            <w:permEnd w:id="43471957"/>
            <w:permEnd w:id="1416526057"/>
          </w:p>
        </w:tc>
        <w:tc>
          <w:tcPr>
            <w:tcW w:w="6030" w:type="dxa"/>
          </w:tcPr>
          <w:p w14:paraId="7B62EB67" w14:textId="77777777" w:rsidR="0028796C" w:rsidRPr="00514849" w:rsidRDefault="0028796C">
            <w:pPr>
              <w:rPr>
                <w:sz w:val="24"/>
                <w:szCs w:val="24"/>
              </w:rPr>
            </w:pPr>
          </w:p>
        </w:tc>
      </w:tr>
      <w:tr w:rsidR="0028796C" w14:paraId="0393FCF8" w14:textId="77777777">
        <w:tc>
          <w:tcPr>
            <w:tcW w:w="4855" w:type="dxa"/>
          </w:tcPr>
          <w:p w14:paraId="665F46A6" w14:textId="77777777" w:rsidR="0028796C" w:rsidRPr="00514849" w:rsidRDefault="0028796C">
            <w:pPr>
              <w:rPr>
                <w:sz w:val="24"/>
                <w:szCs w:val="24"/>
              </w:rPr>
            </w:pPr>
            <w:permStart w:id="992755610" w:edGrp="everyone"/>
            <w:permStart w:id="1861308026" w:edGrp="everyone"/>
            <w:permEnd w:id="657081749"/>
            <w:permEnd w:id="1913463559"/>
          </w:p>
        </w:tc>
        <w:tc>
          <w:tcPr>
            <w:tcW w:w="6030" w:type="dxa"/>
          </w:tcPr>
          <w:p w14:paraId="70262CDD" w14:textId="77777777" w:rsidR="0028796C" w:rsidRPr="00514849" w:rsidRDefault="0028796C">
            <w:pPr>
              <w:rPr>
                <w:sz w:val="24"/>
                <w:szCs w:val="24"/>
              </w:rPr>
            </w:pPr>
          </w:p>
        </w:tc>
      </w:tr>
      <w:tr w:rsidR="0028796C" w14:paraId="289D620B" w14:textId="77777777">
        <w:tc>
          <w:tcPr>
            <w:tcW w:w="4855" w:type="dxa"/>
          </w:tcPr>
          <w:p w14:paraId="5F5C721C" w14:textId="77777777" w:rsidR="0028796C" w:rsidRPr="00514849" w:rsidRDefault="0028796C">
            <w:pPr>
              <w:rPr>
                <w:sz w:val="24"/>
                <w:szCs w:val="24"/>
              </w:rPr>
            </w:pPr>
            <w:permStart w:id="127299327" w:edGrp="everyone"/>
            <w:permStart w:id="1763194572" w:edGrp="everyone"/>
            <w:permEnd w:id="992755610"/>
            <w:permEnd w:id="1861308026"/>
          </w:p>
        </w:tc>
        <w:tc>
          <w:tcPr>
            <w:tcW w:w="6030" w:type="dxa"/>
          </w:tcPr>
          <w:p w14:paraId="789288F7" w14:textId="77777777" w:rsidR="0028796C" w:rsidRPr="00514849" w:rsidRDefault="0028796C">
            <w:pPr>
              <w:rPr>
                <w:sz w:val="24"/>
                <w:szCs w:val="24"/>
              </w:rPr>
            </w:pPr>
          </w:p>
        </w:tc>
      </w:tr>
      <w:tr w:rsidR="0028796C" w14:paraId="027D1E66" w14:textId="77777777">
        <w:tc>
          <w:tcPr>
            <w:tcW w:w="4855" w:type="dxa"/>
          </w:tcPr>
          <w:p w14:paraId="38C712A5" w14:textId="77777777" w:rsidR="0028796C" w:rsidRPr="00514849" w:rsidRDefault="0028796C">
            <w:pPr>
              <w:rPr>
                <w:sz w:val="24"/>
                <w:szCs w:val="24"/>
              </w:rPr>
            </w:pPr>
            <w:permStart w:id="1542134961" w:edGrp="everyone"/>
            <w:permStart w:id="1489903316" w:edGrp="everyone"/>
            <w:permEnd w:id="127299327"/>
            <w:permEnd w:id="1763194572"/>
          </w:p>
        </w:tc>
        <w:tc>
          <w:tcPr>
            <w:tcW w:w="6030" w:type="dxa"/>
          </w:tcPr>
          <w:p w14:paraId="482304D4" w14:textId="77777777" w:rsidR="0028796C" w:rsidRPr="00514849" w:rsidRDefault="0028796C">
            <w:pPr>
              <w:rPr>
                <w:sz w:val="24"/>
                <w:szCs w:val="24"/>
              </w:rPr>
            </w:pPr>
          </w:p>
        </w:tc>
      </w:tr>
      <w:tr w:rsidR="0028796C" w14:paraId="63C3081B" w14:textId="77777777">
        <w:tc>
          <w:tcPr>
            <w:tcW w:w="4855" w:type="dxa"/>
          </w:tcPr>
          <w:p w14:paraId="1503D951" w14:textId="77777777" w:rsidR="0028796C" w:rsidRPr="00514849" w:rsidRDefault="0028796C">
            <w:pPr>
              <w:rPr>
                <w:sz w:val="24"/>
                <w:szCs w:val="24"/>
              </w:rPr>
            </w:pPr>
            <w:permStart w:id="1488264442" w:edGrp="everyone"/>
            <w:permStart w:id="1851608498" w:edGrp="everyone"/>
            <w:permEnd w:id="1542134961"/>
            <w:permEnd w:id="1489903316"/>
          </w:p>
        </w:tc>
        <w:tc>
          <w:tcPr>
            <w:tcW w:w="6030" w:type="dxa"/>
          </w:tcPr>
          <w:p w14:paraId="4FB4BCFD" w14:textId="77777777" w:rsidR="0028796C" w:rsidRPr="00514849" w:rsidRDefault="0028796C">
            <w:pPr>
              <w:rPr>
                <w:sz w:val="24"/>
                <w:szCs w:val="24"/>
              </w:rPr>
            </w:pPr>
          </w:p>
        </w:tc>
      </w:tr>
      <w:permEnd w:id="1488264442"/>
      <w:permEnd w:id="1851608498"/>
    </w:tbl>
    <w:p w14:paraId="63E90697" w14:textId="77777777" w:rsidR="00CC72CD" w:rsidRDefault="00CC72CD" w:rsidP="00194AA8"/>
    <w:p w14:paraId="30C403C0" w14:textId="77777777" w:rsidR="00CC72CD" w:rsidRDefault="00CC72CD" w:rsidP="00194AA8"/>
    <w:p w14:paraId="4161F36F" w14:textId="77777777" w:rsidR="00CC72CD" w:rsidRDefault="00CC72CD" w:rsidP="00194AA8"/>
    <w:p w14:paraId="40269D3D" w14:textId="77777777" w:rsidR="00AC0FF1" w:rsidRPr="00AC0FF1" w:rsidRDefault="00AC0FF1" w:rsidP="00712F7B">
      <w:pPr>
        <w:pStyle w:val="Heading1"/>
      </w:pPr>
      <w:bookmarkStart w:id="8" w:name="_Toc149127159"/>
      <w:bookmarkStart w:id="9" w:name="_Toc151365846"/>
      <w:r>
        <w:lastRenderedPageBreak/>
        <w:t>Linkages and Funding Coordination</w:t>
      </w:r>
      <w:bookmarkEnd w:id="8"/>
      <w:bookmarkEnd w:id="9"/>
    </w:p>
    <w:p w14:paraId="3ADB46F2" w14:textId="77777777" w:rsidR="00487D5D" w:rsidRDefault="00487D5D" w:rsidP="00194AA8"/>
    <w:tbl>
      <w:tblPr>
        <w:tblStyle w:val="TableGrid"/>
        <w:tblW w:w="0" w:type="auto"/>
        <w:tblLayout w:type="fixed"/>
        <w:tblLook w:val="04A0" w:firstRow="1" w:lastRow="0" w:firstColumn="1" w:lastColumn="0" w:noHBand="0" w:noVBand="1"/>
      </w:tblPr>
      <w:tblGrid>
        <w:gridCol w:w="10790"/>
      </w:tblGrid>
      <w:tr w:rsidR="00817952" w14:paraId="25135BB1" w14:textId="77777777" w:rsidTr="00260B79">
        <w:trPr>
          <w:trHeight w:val="818"/>
        </w:trPr>
        <w:tc>
          <w:tcPr>
            <w:tcW w:w="10790" w:type="dxa"/>
            <w:shd w:val="clear" w:color="auto" w:fill="374C80" w:themeFill="accent1" w:themeFillShade="BF"/>
          </w:tcPr>
          <w:p w14:paraId="18D100AB" w14:textId="7DA20CC9" w:rsidR="00817952" w:rsidRPr="00B626F3" w:rsidRDefault="00CB3043" w:rsidP="00EB1048">
            <w:pPr>
              <w:pStyle w:val="Heading2"/>
              <w:rPr>
                <w:rFonts w:ascii="Arial" w:hAnsi="Arial" w:cs="Arial"/>
                <w:sz w:val="28"/>
                <w:szCs w:val="28"/>
              </w:rPr>
            </w:pPr>
            <w:r w:rsidRPr="00CB3043">
              <w:t>How do you develop linkages to fill identified gaps in your service area through the provision of information, referral, case management, and follow-up? Please provide at least one example of how you developed linkages with another organization or organizations to address an identified gap in the past year.</w:t>
            </w:r>
            <w:r w:rsidR="00F13C71">
              <w:t xml:space="preserve"> (CSBG Act)</w:t>
            </w:r>
          </w:p>
        </w:tc>
      </w:tr>
      <w:tr w:rsidR="00817952" w14:paraId="492CE312" w14:textId="77777777" w:rsidTr="00C31837">
        <w:trPr>
          <w:trHeight w:val="395"/>
        </w:trPr>
        <w:tc>
          <w:tcPr>
            <w:tcW w:w="10790" w:type="dxa"/>
          </w:tcPr>
          <w:p w14:paraId="060D5970" w14:textId="77777777" w:rsidR="00817952" w:rsidRPr="00B626F3" w:rsidRDefault="00817952">
            <w:pPr>
              <w:rPr>
                <w:rFonts w:ascii="Arial" w:hAnsi="Arial" w:cs="Arial"/>
                <w:sz w:val="28"/>
                <w:szCs w:val="28"/>
              </w:rPr>
            </w:pPr>
            <w:permStart w:id="1973889853" w:edGrp="everyone"/>
            <w:permStart w:id="1701600854" w:edGrp="everyone" w:colFirst="0" w:colLast="0"/>
            <w:permStart w:id="1417358233" w:edGrp="everyone" w:colFirst="1" w:colLast="1"/>
            <w:permEnd w:id="1973889853"/>
          </w:p>
        </w:tc>
      </w:tr>
      <w:permEnd w:id="1701600854"/>
      <w:permEnd w:id="1417358233"/>
      <w:tr w:rsidR="00817952" w14:paraId="3483A4B8" w14:textId="77777777" w:rsidTr="00260B79">
        <w:trPr>
          <w:trHeight w:val="818"/>
        </w:trPr>
        <w:tc>
          <w:tcPr>
            <w:tcW w:w="10790" w:type="dxa"/>
            <w:shd w:val="clear" w:color="auto" w:fill="374C80" w:themeFill="accent1" w:themeFillShade="BF"/>
          </w:tcPr>
          <w:p w14:paraId="5A100B05" w14:textId="19D03E49" w:rsidR="00817952" w:rsidRPr="00B626F3" w:rsidRDefault="00041D83" w:rsidP="00EB1048">
            <w:pPr>
              <w:pStyle w:val="Heading2"/>
            </w:pPr>
            <w:r w:rsidRPr="00041D83">
              <w:t>How do you coordinate the use of CSBG funding with other public and private resources? How do local and other resources work together with CSBG funding to meet needs in your area?</w:t>
            </w:r>
            <w:r w:rsidR="00F13C71">
              <w:t xml:space="preserve"> (CSBG Act)</w:t>
            </w:r>
          </w:p>
        </w:tc>
      </w:tr>
      <w:tr w:rsidR="00817952" w14:paraId="3A700B88" w14:textId="77777777" w:rsidTr="00C31837">
        <w:trPr>
          <w:trHeight w:val="395"/>
        </w:trPr>
        <w:tc>
          <w:tcPr>
            <w:tcW w:w="10790" w:type="dxa"/>
          </w:tcPr>
          <w:p w14:paraId="500A4985" w14:textId="77777777" w:rsidR="00817952" w:rsidRDefault="00817952">
            <w:pPr>
              <w:rPr>
                <w:rFonts w:ascii="Arial" w:hAnsi="Arial" w:cs="Arial"/>
                <w:sz w:val="28"/>
                <w:szCs w:val="28"/>
              </w:rPr>
            </w:pPr>
            <w:permStart w:id="750664288" w:edGrp="everyone"/>
            <w:permStart w:id="1082921285" w:edGrp="everyone" w:colFirst="0" w:colLast="0"/>
            <w:permStart w:id="760900065" w:edGrp="everyone" w:colFirst="1" w:colLast="1"/>
            <w:permEnd w:id="750664288"/>
          </w:p>
          <w:p w14:paraId="35B34BCF" w14:textId="77777777" w:rsidR="00817952" w:rsidRPr="00B626F3" w:rsidRDefault="00817952">
            <w:pPr>
              <w:rPr>
                <w:rFonts w:ascii="Arial" w:hAnsi="Arial" w:cs="Arial"/>
                <w:sz w:val="28"/>
                <w:szCs w:val="28"/>
              </w:rPr>
            </w:pPr>
          </w:p>
        </w:tc>
      </w:tr>
      <w:permEnd w:id="1082921285"/>
      <w:permEnd w:id="760900065"/>
      <w:tr w:rsidR="009D3A1E" w14:paraId="338F59BC" w14:textId="77777777" w:rsidTr="00260B79">
        <w:trPr>
          <w:trHeight w:val="818"/>
        </w:trPr>
        <w:tc>
          <w:tcPr>
            <w:tcW w:w="10790" w:type="dxa"/>
            <w:shd w:val="clear" w:color="auto" w:fill="374C80" w:themeFill="accent1" w:themeFillShade="BF"/>
          </w:tcPr>
          <w:p w14:paraId="7777373F" w14:textId="38D79218" w:rsidR="009D3A1E" w:rsidRPr="00B626F3" w:rsidRDefault="004A1210" w:rsidP="00EB1048">
            <w:pPr>
              <w:pStyle w:val="Heading2"/>
            </w:pPr>
            <w:r>
              <w:t>Describe how you collaborate with other social service providers in your area, including religious organizations and charitable groups, to maximize resources, avoid duplication, and coordinate activities?</w:t>
            </w:r>
            <w:r w:rsidR="009D3A1E" w:rsidRPr="001F17B4">
              <w:t xml:space="preserve"> </w:t>
            </w:r>
            <w:r w:rsidR="00F13C71">
              <w:t xml:space="preserve"> (CSBG Act)</w:t>
            </w:r>
          </w:p>
        </w:tc>
      </w:tr>
      <w:tr w:rsidR="009D3A1E" w14:paraId="147F92AE" w14:textId="77777777" w:rsidTr="00C31837">
        <w:trPr>
          <w:trHeight w:val="404"/>
        </w:trPr>
        <w:tc>
          <w:tcPr>
            <w:tcW w:w="10790" w:type="dxa"/>
          </w:tcPr>
          <w:p w14:paraId="7E8AE676" w14:textId="77777777" w:rsidR="009D3A1E" w:rsidRDefault="009D3A1E" w:rsidP="009D3A1E">
            <w:pPr>
              <w:rPr>
                <w:rFonts w:ascii="Arial" w:hAnsi="Arial" w:cs="Arial"/>
                <w:sz w:val="28"/>
                <w:szCs w:val="28"/>
              </w:rPr>
            </w:pPr>
            <w:permStart w:id="374683962" w:edGrp="everyone"/>
          </w:p>
          <w:p w14:paraId="31B82698" w14:textId="77777777" w:rsidR="009D3A1E" w:rsidRDefault="009D3A1E" w:rsidP="009D3A1E">
            <w:pPr>
              <w:rPr>
                <w:rFonts w:ascii="Arial" w:hAnsi="Arial" w:cs="Arial"/>
                <w:sz w:val="28"/>
                <w:szCs w:val="28"/>
              </w:rPr>
            </w:pPr>
          </w:p>
          <w:p w14:paraId="00AD5416" w14:textId="77777777" w:rsidR="009D3A1E" w:rsidRPr="00B626F3" w:rsidRDefault="009D3A1E" w:rsidP="009D3A1E">
            <w:pPr>
              <w:rPr>
                <w:rFonts w:ascii="Arial" w:hAnsi="Arial" w:cs="Arial"/>
                <w:sz w:val="28"/>
                <w:szCs w:val="28"/>
              </w:rPr>
            </w:pPr>
          </w:p>
        </w:tc>
      </w:tr>
      <w:permEnd w:id="374683962"/>
      <w:tr w:rsidR="009D3A1E" w:rsidRPr="00B626F3" w14:paraId="72606165" w14:textId="77777777" w:rsidTr="00260B79">
        <w:trPr>
          <w:trHeight w:val="818"/>
        </w:trPr>
        <w:tc>
          <w:tcPr>
            <w:tcW w:w="10790" w:type="dxa"/>
            <w:shd w:val="clear" w:color="auto" w:fill="374C80" w:themeFill="accent1" w:themeFillShade="BF"/>
          </w:tcPr>
          <w:p w14:paraId="7D2AEA03" w14:textId="16DCAE15" w:rsidR="009D3A1E" w:rsidRPr="00B626F3" w:rsidRDefault="00BB212F" w:rsidP="00EB1048">
            <w:pPr>
              <w:pStyle w:val="Heading2"/>
            </w:pPr>
            <w:r w:rsidRPr="00BB212F">
              <w:t>Describe how the Agency coordinates employment and training activities, including at a minimum, how the Agency coordinates with WIOA."?</w:t>
            </w:r>
            <w:r w:rsidR="00F13C71">
              <w:t xml:space="preserve"> (CSBG Act)</w:t>
            </w:r>
          </w:p>
        </w:tc>
      </w:tr>
      <w:tr w:rsidR="00AB1EF5" w:rsidRPr="00B626F3" w14:paraId="7618A1CC" w14:textId="77777777" w:rsidTr="00260B79">
        <w:trPr>
          <w:trHeight w:val="908"/>
        </w:trPr>
        <w:tc>
          <w:tcPr>
            <w:tcW w:w="10790" w:type="dxa"/>
            <w:shd w:val="clear" w:color="auto" w:fill="D9DFEF" w:themeFill="accent1" w:themeFillTint="33"/>
          </w:tcPr>
          <w:p w14:paraId="7685624A" w14:textId="77777777" w:rsidR="00F90529" w:rsidRPr="00F75341" w:rsidRDefault="00C2774A">
            <w:pPr>
              <w:rPr>
                <w:rFonts w:ascii="Arial" w:hAnsi="Arial" w:cs="Arial"/>
                <w:sz w:val="24"/>
                <w:szCs w:val="24"/>
              </w:rPr>
            </w:pPr>
            <w:r w:rsidRPr="00F90529">
              <w:rPr>
                <w:rFonts w:ascii="Arial" w:hAnsi="Arial" w:cs="Arial"/>
                <w:sz w:val="24"/>
                <w:szCs w:val="24"/>
              </w:rPr>
              <w:t xml:space="preserve">Please attach your WIOA agreement in the Appendices (Instructions can be found in the </w:t>
            </w:r>
            <w:r w:rsidR="00F90529" w:rsidRPr="00F90529">
              <w:rPr>
                <w:rFonts w:ascii="Arial" w:hAnsi="Arial" w:cs="Arial"/>
                <w:i/>
                <w:iCs/>
                <w:sz w:val="24"/>
                <w:szCs w:val="24"/>
              </w:rPr>
              <w:t>CAP Template Guide)</w:t>
            </w:r>
            <w:r w:rsidR="00B2659B">
              <w:rPr>
                <w:rFonts w:ascii="Arial" w:hAnsi="Arial" w:cs="Arial"/>
                <w:i/>
                <w:iCs/>
                <w:sz w:val="24"/>
                <w:szCs w:val="24"/>
              </w:rPr>
              <w:t xml:space="preserve"> </w:t>
            </w:r>
            <w:r w:rsidR="005E7A04">
              <w:rPr>
                <w:rFonts w:ascii="Arial" w:hAnsi="Arial" w:cs="Arial"/>
                <w:sz w:val="24"/>
                <w:szCs w:val="24"/>
              </w:rPr>
              <w:t>i</w:t>
            </w:r>
            <w:r w:rsidR="00B2659B">
              <w:rPr>
                <w:rFonts w:ascii="Arial" w:hAnsi="Arial" w:cs="Arial"/>
                <w:sz w:val="24"/>
                <w:szCs w:val="24"/>
              </w:rPr>
              <w:t xml:space="preserve">n addition to describing </w:t>
            </w:r>
            <w:r w:rsidR="00F75341">
              <w:rPr>
                <w:rFonts w:ascii="Arial" w:hAnsi="Arial" w:cs="Arial"/>
                <w:sz w:val="24"/>
                <w:szCs w:val="24"/>
              </w:rPr>
              <w:t xml:space="preserve">coordination of </w:t>
            </w:r>
            <w:r w:rsidR="00B2659B">
              <w:rPr>
                <w:rFonts w:ascii="Arial" w:hAnsi="Arial" w:cs="Arial"/>
                <w:sz w:val="24"/>
                <w:szCs w:val="24"/>
              </w:rPr>
              <w:t xml:space="preserve">other </w:t>
            </w:r>
            <w:r w:rsidR="00F75341">
              <w:rPr>
                <w:rFonts w:ascii="Arial" w:hAnsi="Arial" w:cs="Arial"/>
                <w:sz w:val="24"/>
                <w:szCs w:val="24"/>
              </w:rPr>
              <w:t xml:space="preserve">employment and training services provided. </w:t>
            </w:r>
          </w:p>
        </w:tc>
      </w:tr>
      <w:tr w:rsidR="009D3A1E" w:rsidRPr="00B626F3" w14:paraId="2D01B052" w14:textId="77777777" w:rsidTr="00260B79">
        <w:trPr>
          <w:trHeight w:val="818"/>
        </w:trPr>
        <w:tc>
          <w:tcPr>
            <w:tcW w:w="10790" w:type="dxa"/>
          </w:tcPr>
          <w:p w14:paraId="2A040520" w14:textId="77777777" w:rsidR="009D3A1E" w:rsidRDefault="009D3A1E">
            <w:pPr>
              <w:rPr>
                <w:rFonts w:ascii="Arial" w:hAnsi="Arial" w:cs="Arial"/>
                <w:sz w:val="28"/>
                <w:szCs w:val="28"/>
              </w:rPr>
            </w:pPr>
            <w:permStart w:id="472218796" w:edGrp="everyone"/>
          </w:p>
          <w:p w14:paraId="3332555D" w14:textId="77777777" w:rsidR="009D3A1E" w:rsidRPr="00B626F3" w:rsidRDefault="009D3A1E">
            <w:pPr>
              <w:rPr>
                <w:rFonts w:ascii="Arial" w:hAnsi="Arial" w:cs="Arial"/>
                <w:sz w:val="28"/>
                <w:szCs w:val="28"/>
              </w:rPr>
            </w:pPr>
          </w:p>
        </w:tc>
      </w:tr>
      <w:permEnd w:id="472218796"/>
      <w:tr w:rsidR="009D3A1E" w:rsidRPr="007B49B2" w14:paraId="210A6023" w14:textId="77777777" w:rsidTr="00260B79">
        <w:trPr>
          <w:trHeight w:val="818"/>
        </w:trPr>
        <w:tc>
          <w:tcPr>
            <w:tcW w:w="10790" w:type="dxa"/>
            <w:shd w:val="clear" w:color="auto" w:fill="374C80" w:themeFill="accent1" w:themeFillShade="BF"/>
          </w:tcPr>
          <w:p w14:paraId="11631431" w14:textId="7BEE6E8A" w:rsidR="00F96527" w:rsidRPr="007B49B2" w:rsidRDefault="00854538" w:rsidP="00EB1048">
            <w:pPr>
              <w:pStyle w:val="Heading2"/>
            </w:pPr>
            <w:r w:rsidRPr="007B49B2">
              <w:t>How does your Agency ensure people have access to nutritious food on an emergency basis?</w:t>
            </w:r>
            <w:r w:rsidR="00F13C71" w:rsidRPr="007B49B2">
              <w:t xml:space="preserve"> (CSBG Act)</w:t>
            </w:r>
          </w:p>
        </w:tc>
      </w:tr>
      <w:tr w:rsidR="009D3A1E" w:rsidRPr="00B626F3" w14:paraId="1FB4E950" w14:textId="77777777" w:rsidTr="00260B79">
        <w:trPr>
          <w:trHeight w:val="818"/>
        </w:trPr>
        <w:tc>
          <w:tcPr>
            <w:tcW w:w="10790" w:type="dxa"/>
          </w:tcPr>
          <w:p w14:paraId="2616EB5E" w14:textId="77777777" w:rsidR="009D3A1E" w:rsidRDefault="009D3A1E">
            <w:pPr>
              <w:rPr>
                <w:rFonts w:ascii="Arial" w:hAnsi="Arial" w:cs="Arial"/>
                <w:sz w:val="28"/>
                <w:szCs w:val="28"/>
              </w:rPr>
            </w:pPr>
            <w:permStart w:id="157745475" w:edGrp="everyone"/>
          </w:p>
          <w:p w14:paraId="11424BB0" w14:textId="77777777" w:rsidR="009D3A1E" w:rsidRDefault="009D3A1E">
            <w:pPr>
              <w:rPr>
                <w:rFonts w:ascii="Arial" w:hAnsi="Arial" w:cs="Arial"/>
                <w:sz w:val="28"/>
                <w:szCs w:val="28"/>
              </w:rPr>
            </w:pPr>
          </w:p>
          <w:p w14:paraId="398692EE" w14:textId="77777777" w:rsidR="009D3A1E" w:rsidRDefault="009D3A1E">
            <w:pPr>
              <w:rPr>
                <w:rFonts w:ascii="Arial" w:hAnsi="Arial" w:cs="Arial"/>
                <w:sz w:val="28"/>
                <w:szCs w:val="28"/>
              </w:rPr>
            </w:pPr>
          </w:p>
          <w:p w14:paraId="7ABF8096" w14:textId="77777777" w:rsidR="009D3A1E" w:rsidRPr="00B626F3" w:rsidRDefault="009D3A1E">
            <w:pPr>
              <w:rPr>
                <w:rFonts w:ascii="Arial" w:hAnsi="Arial" w:cs="Arial"/>
                <w:sz w:val="28"/>
                <w:szCs w:val="28"/>
              </w:rPr>
            </w:pPr>
          </w:p>
        </w:tc>
      </w:tr>
      <w:permEnd w:id="157745475"/>
    </w:tbl>
    <w:p w14:paraId="70291C5D" w14:textId="77777777" w:rsidR="00875783" w:rsidRDefault="00875783" w:rsidP="00194AA8"/>
    <w:p w14:paraId="6F732332" w14:textId="77777777" w:rsidR="00C31837" w:rsidRDefault="00C31837" w:rsidP="00194AA8"/>
    <w:p w14:paraId="7432055B" w14:textId="00D26C34" w:rsidR="00E61E33" w:rsidRPr="00E61E33" w:rsidRDefault="00875783" w:rsidP="00712F7B">
      <w:pPr>
        <w:pStyle w:val="Heading1"/>
      </w:pPr>
      <w:bookmarkStart w:id="10" w:name="_Toc149127160"/>
      <w:bookmarkStart w:id="11" w:name="_Toc151365847"/>
      <w:r w:rsidRPr="00254DA2">
        <w:lastRenderedPageBreak/>
        <w:t xml:space="preserve">Youth </w:t>
      </w:r>
      <w:r w:rsidR="00CA6C20" w:rsidRPr="008D0FAC">
        <w:t>Initiatives</w:t>
      </w:r>
      <w:r w:rsidRPr="008D0FAC">
        <w:t>:</w:t>
      </w:r>
      <w:bookmarkEnd w:id="10"/>
      <w:bookmarkEnd w:id="11"/>
      <w:r w:rsidRPr="00254DA2">
        <w:t xml:space="preserve"> </w:t>
      </w:r>
    </w:p>
    <w:p w14:paraId="4B8B447C" w14:textId="77777777" w:rsidR="00E61E33" w:rsidRDefault="00E61E33" w:rsidP="00E61E33">
      <w:pPr>
        <w:autoSpaceDE w:val="0"/>
        <w:autoSpaceDN w:val="0"/>
        <w:adjustRightInd w:val="0"/>
        <w:spacing w:after="0" w:line="240" w:lineRule="auto"/>
        <w:rPr>
          <w:rFonts w:ascii="Arial" w:hAnsi="Arial" w:cs="Arial"/>
          <w:sz w:val="24"/>
          <w:szCs w:val="24"/>
        </w:rPr>
      </w:pPr>
    </w:p>
    <w:p w14:paraId="38CF1C11" w14:textId="77777777" w:rsidR="00E61E33" w:rsidRPr="00E61E33" w:rsidRDefault="00E61E33" w:rsidP="00E61E33">
      <w:pPr>
        <w:autoSpaceDE w:val="0"/>
        <w:autoSpaceDN w:val="0"/>
        <w:adjustRightInd w:val="0"/>
        <w:spacing w:after="0" w:line="240" w:lineRule="auto"/>
        <w:rPr>
          <w:rFonts w:ascii="Arial" w:hAnsi="Arial" w:cs="Arial"/>
          <w:color w:val="000000"/>
          <w:sz w:val="24"/>
          <w:szCs w:val="24"/>
        </w:rPr>
      </w:pPr>
    </w:p>
    <w:tbl>
      <w:tblPr>
        <w:tblStyle w:val="TableGrid"/>
        <w:tblW w:w="0" w:type="auto"/>
        <w:tblLayout w:type="fixed"/>
        <w:tblLook w:val="04A0" w:firstRow="1" w:lastRow="0" w:firstColumn="1" w:lastColumn="0" w:noHBand="0" w:noVBand="1"/>
      </w:tblPr>
      <w:tblGrid>
        <w:gridCol w:w="10790"/>
      </w:tblGrid>
      <w:tr w:rsidR="00875783" w:rsidRPr="00B626F3" w14:paraId="208DE40E" w14:textId="77777777" w:rsidTr="00260B79">
        <w:trPr>
          <w:trHeight w:val="818"/>
        </w:trPr>
        <w:tc>
          <w:tcPr>
            <w:tcW w:w="10790" w:type="dxa"/>
            <w:shd w:val="clear" w:color="auto" w:fill="374C80" w:themeFill="accent1" w:themeFillShade="BF"/>
          </w:tcPr>
          <w:p w14:paraId="7C749BE7" w14:textId="62404D60" w:rsidR="00875783" w:rsidRPr="00B626F3" w:rsidRDefault="00875783" w:rsidP="00EB1048">
            <w:pPr>
              <w:pStyle w:val="Heading2"/>
            </w:pPr>
            <w:r w:rsidRPr="00DD354D">
              <w:t>Describe how your agency will promote increased community coordination and collaboration in meeting the needs of youth, and support development and expansion of innovative community- based youth development programs such as the establishment of violence</w:t>
            </w:r>
            <w:r w:rsidRPr="00DD354D">
              <w:rPr>
                <w:rFonts w:ascii="Cambria Math" w:hAnsi="Cambria Math" w:cs="Cambria Math"/>
              </w:rPr>
              <w:t>‐</w:t>
            </w:r>
            <w:r w:rsidRPr="00DD354D">
              <w:t>free zones, youth mediation, youth mentoring, life skills training, job creation, entrepreneurship programs, after-school child care</w:t>
            </w:r>
            <w:r w:rsidR="00EC4FA9">
              <w:t>.</w:t>
            </w:r>
            <w:r w:rsidR="00DA5C9B">
              <w:t xml:space="preserve"> (CSBG Act)</w:t>
            </w:r>
          </w:p>
        </w:tc>
      </w:tr>
      <w:tr w:rsidR="00875783" w:rsidRPr="00B626F3" w14:paraId="7ACD0B0F" w14:textId="77777777" w:rsidTr="00260B79">
        <w:trPr>
          <w:trHeight w:val="818"/>
        </w:trPr>
        <w:tc>
          <w:tcPr>
            <w:tcW w:w="10790" w:type="dxa"/>
          </w:tcPr>
          <w:p w14:paraId="7B294F1D" w14:textId="77777777" w:rsidR="00875783" w:rsidRPr="00B626F3" w:rsidRDefault="00875783">
            <w:pPr>
              <w:rPr>
                <w:rFonts w:ascii="Arial" w:hAnsi="Arial" w:cs="Arial"/>
                <w:sz w:val="28"/>
                <w:szCs w:val="28"/>
              </w:rPr>
            </w:pPr>
            <w:permStart w:id="777218869" w:edGrp="everyone"/>
          </w:p>
        </w:tc>
      </w:tr>
      <w:permEnd w:id="777218869"/>
      <w:tr w:rsidR="001E270B" w:rsidRPr="00B626F3" w14:paraId="350C5412" w14:textId="77777777" w:rsidTr="00260B79">
        <w:trPr>
          <w:trHeight w:val="818"/>
        </w:trPr>
        <w:tc>
          <w:tcPr>
            <w:tcW w:w="10790" w:type="dxa"/>
            <w:shd w:val="clear" w:color="auto" w:fill="374C80" w:themeFill="accent1" w:themeFillShade="BF"/>
          </w:tcPr>
          <w:p w14:paraId="272E44A6" w14:textId="57E544EC" w:rsidR="001E270B" w:rsidRPr="001E270B" w:rsidRDefault="001E270B" w:rsidP="00EB1048">
            <w:pPr>
              <w:pStyle w:val="Heading2"/>
            </w:pPr>
            <w:r w:rsidRPr="001E270B">
              <w:t xml:space="preserve">Describe how your agency will use funds to support innovative community and neighborhood-based initiatives, which may include fatherhood and other initiatives, with the goal of strengthening families and encouraging effective parenting. </w:t>
            </w:r>
            <w:r w:rsidR="00DA5C9B">
              <w:t>(CSBG Act)</w:t>
            </w:r>
          </w:p>
        </w:tc>
      </w:tr>
      <w:tr w:rsidR="001E270B" w:rsidRPr="00B626F3" w14:paraId="588BA41B" w14:textId="77777777" w:rsidTr="00260B79">
        <w:trPr>
          <w:trHeight w:val="818"/>
        </w:trPr>
        <w:tc>
          <w:tcPr>
            <w:tcW w:w="10790" w:type="dxa"/>
          </w:tcPr>
          <w:p w14:paraId="71E425D0" w14:textId="77777777" w:rsidR="001E270B" w:rsidRDefault="001E270B">
            <w:pPr>
              <w:rPr>
                <w:rFonts w:ascii="Arial" w:hAnsi="Arial" w:cs="Arial"/>
                <w:sz w:val="28"/>
                <w:szCs w:val="28"/>
              </w:rPr>
            </w:pPr>
            <w:permStart w:id="1857647045" w:edGrp="everyone"/>
          </w:p>
        </w:tc>
      </w:tr>
      <w:permEnd w:id="1857647045"/>
    </w:tbl>
    <w:p w14:paraId="00239048" w14:textId="77777777" w:rsidR="00E61E33" w:rsidRDefault="00E61E33" w:rsidP="00194AA8"/>
    <w:p w14:paraId="6F62BFEB" w14:textId="77777777" w:rsidR="00A7400B" w:rsidRDefault="00A7400B" w:rsidP="00194AA8"/>
    <w:p w14:paraId="3A698931" w14:textId="77777777" w:rsidR="00A7400B" w:rsidRDefault="00A7400B" w:rsidP="00194AA8"/>
    <w:p w14:paraId="7DC0F789" w14:textId="77777777" w:rsidR="00A7400B" w:rsidRDefault="00A7400B" w:rsidP="00194AA8"/>
    <w:p w14:paraId="6EE541B2" w14:textId="77777777" w:rsidR="00A7400B" w:rsidRDefault="00A7400B" w:rsidP="00194AA8"/>
    <w:p w14:paraId="50074B8A" w14:textId="77777777" w:rsidR="00032F4A" w:rsidRDefault="00032F4A" w:rsidP="00194AA8"/>
    <w:p w14:paraId="6C163E7A" w14:textId="77777777" w:rsidR="00A7400B" w:rsidRDefault="00A7400B" w:rsidP="00194AA8"/>
    <w:p w14:paraId="698797BA" w14:textId="0EC06FA9" w:rsidR="00DE0088" w:rsidRDefault="00DE0088" w:rsidP="00194AA8"/>
    <w:p w14:paraId="38BC7944" w14:textId="77777777" w:rsidR="00C31837" w:rsidRDefault="00C31837" w:rsidP="00194AA8"/>
    <w:p w14:paraId="526C95C9" w14:textId="77777777" w:rsidR="00C31837" w:rsidRDefault="00C31837" w:rsidP="00194AA8"/>
    <w:p w14:paraId="6723BB5C" w14:textId="77777777" w:rsidR="00C31837" w:rsidRDefault="00C31837" w:rsidP="00194AA8"/>
    <w:p w14:paraId="4AD071F7" w14:textId="77777777" w:rsidR="00C31837" w:rsidRDefault="00C31837" w:rsidP="00194AA8"/>
    <w:p w14:paraId="16AFDD62" w14:textId="77777777" w:rsidR="00DE0088" w:rsidRDefault="00DE0088" w:rsidP="00194AA8"/>
    <w:p w14:paraId="428578E5" w14:textId="77777777" w:rsidR="007B49B2" w:rsidRDefault="007B49B2" w:rsidP="00194AA8"/>
    <w:p w14:paraId="46498ED9" w14:textId="77777777" w:rsidR="007B49B2" w:rsidRDefault="007B49B2" w:rsidP="00194AA8"/>
    <w:p w14:paraId="20B372BF" w14:textId="77777777" w:rsidR="002A2863" w:rsidRDefault="002A2863" w:rsidP="00712F7B">
      <w:pPr>
        <w:pStyle w:val="Heading1"/>
      </w:pPr>
      <w:bookmarkStart w:id="12" w:name="_Toc149127161"/>
      <w:bookmarkStart w:id="13" w:name="_Toc151365848"/>
      <w:bookmarkStart w:id="14" w:name="_Hlk146269732"/>
      <w:r>
        <w:lastRenderedPageBreak/>
        <w:t>Innovative Community and Neighborhood-Based Initiatives</w:t>
      </w:r>
      <w:bookmarkEnd w:id="12"/>
      <w:bookmarkEnd w:id="13"/>
    </w:p>
    <w:p w14:paraId="1F45C7E1" w14:textId="13E2D4A4" w:rsidR="002A2863" w:rsidRPr="009622F5" w:rsidRDefault="002A2863" w:rsidP="002A2863">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10790"/>
      </w:tblGrid>
      <w:tr w:rsidR="002A2863" w:rsidRPr="00B626F3" w14:paraId="6C56CD52" w14:textId="77777777" w:rsidTr="00260B79">
        <w:trPr>
          <w:trHeight w:val="818"/>
        </w:trPr>
        <w:tc>
          <w:tcPr>
            <w:tcW w:w="10790" w:type="dxa"/>
            <w:shd w:val="clear" w:color="auto" w:fill="374C80" w:themeFill="accent1" w:themeFillShade="BF"/>
          </w:tcPr>
          <w:p w14:paraId="5311C8F2" w14:textId="5EFB41EE" w:rsidR="002A2863" w:rsidRPr="00B626F3" w:rsidRDefault="00D07AD8" w:rsidP="00EB1048">
            <w:pPr>
              <w:pStyle w:val="Heading2"/>
            </w:pPr>
            <w:r w:rsidRPr="00D07AD8">
              <w:t xml:space="preserve">Describe at least one innovative </w:t>
            </w:r>
            <w:r w:rsidR="00E63125">
              <w:t>initiative</w:t>
            </w:r>
            <w:r w:rsidRPr="00D07AD8">
              <w:t xml:space="preserve"> </w:t>
            </w:r>
            <w:r w:rsidR="009B6A21">
              <w:t xml:space="preserve">or approach </w:t>
            </w:r>
            <w:r w:rsidRPr="00D07AD8">
              <w:t>your Agency developed or implemented in the past year, or plans to develop in the coming year.</w:t>
            </w:r>
            <w:r w:rsidR="00DA5C9B">
              <w:t xml:space="preserve"> (CSBG Act)</w:t>
            </w:r>
          </w:p>
        </w:tc>
      </w:tr>
      <w:tr w:rsidR="002A2863" w:rsidRPr="00B626F3" w14:paraId="1B279D6B" w14:textId="77777777" w:rsidTr="00260B79">
        <w:trPr>
          <w:trHeight w:val="818"/>
        </w:trPr>
        <w:tc>
          <w:tcPr>
            <w:tcW w:w="10790" w:type="dxa"/>
          </w:tcPr>
          <w:p w14:paraId="158F64B9" w14:textId="77777777" w:rsidR="002A2863" w:rsidRDefault="002A2863">
            <w:pPr>
              <w:rPr>
                <w:rFonts w:ascii="Arial" w:hAnsi="Arial" w:cs="Arial"/>
                <w:sz w:val="28"/>
                <w:szCs w:val="28"/>
              </w:rPr>
            </w:pPr>
            <w:permStart w:id="1427388848" w:edGrp="everyone"/>
          </w:p>
          <w:p w14:paraId="3917CA6D" w14:textId="77777777" w:rsidR="002A2863" w:rsidRDefault="002A2863">
            <w:pPr>
              <w:rPr>
                <w:rFonts w:ascii="Arial" w:hAnsi="Arial" w:cs="Arial"/>
                <w:sz w:val="28"/>
                <w:szCs w:val="28"/>
              </w:rPr>
            </w:pPr>
          </w:p>
          <w:p w14:paraId="60BD7A6F" w14:textId="77777777" w:rsidR="002A2863" w:rsidRDefault="002A2863">
            <w:pPr>
              <w:rPr>
                <w:rFonts w:ascii="Arial" w:hAnsi="Arial" w:cs="Arial"/>
                <w:sz w:val="28"/>
                <w:szCs w:val="28"/>
              </w:rPr>
            </w:pPr>
          </w:p>
          <w:p w14:paraId="600ECF10" w14:textId="77777777" w:rsidR="002A2863" w:rsidRDefault="002A2863">
            <w:pPr>
              <w:rPr>
                <w:rFonts w:ascii="Arial" w:hAnsi="Arial" w:cs="Arial"/>
                <w:sz w:val="28"/>
                <w:szCs w:val="28"/>
              </w:rPr>
            </w:pPr>
          </w:p>
          <w:p w14:paraId="332A7161" w14:textId="77777777" w:rsidR="002A2863" w:rsidRDefault="002A2863">
            <w:pPr>
              <w:rPr>
                <w:rFonts w:ascii="Arial" w:hAnsi="Arial" w:cs="Arial"/>
                <w:sz w:val="28"/>
                <w:szCs w:val="28"/>
              </w:rPr>
            </w:pPr>
          </w:p>
          <w:p w14:paraId="7E4C6489" w14:textId="77777777" w:rsidR="002A2863" w:rsidRDefault="002A2863">
            <w:pPr>
              <w:rPr>
                <w:rFonts w:ascii="Arial" w:hAnsi="Arial" w:cs="Arial"/>
                <w:sz w:val="28"/>
                <w:szCs w:val="28"/>
              </w:rPr>
            </w:pPr>
          </w:p>
          <w:p w14:paraId="53B9D4DA" w14:textId="77777777" w:rsidR="002A2863" w:rsidRPr="00B626F3" w:rsidRDefault="002A2863">
            <w:pPr>
              <w:rPr>
                <w:rFonts w:ascii="Arial" w:hAnsi="Arial" w:cs="Arial"/>
                <w:sz w:val="28"/>
                <w:szCs w:val="28"/>
              </w:rPr>
            </w:pPr>
          </w:p>
        </w:tc>
      </w:tr>
      <w:bookmarkEnd w:id="14"/>
      <w:permEnd w:id="1427388848"/>
    </w:tbl>
    <w:p w14:paraId="59CECCC3" w14:textId="77777777" w:rsidR="002A2863" w:rsidRDefault="002A2863" w:rsidP="002A2863"/>
    <w:p w14:paraId="6D924C33" w14:textId="77777777" w:rsidR="002A2863" w:rsidRDefault="002A2863" w:rsidP="002A2863"/>
    <w:p w14:paraId="208227EE" w14:textId="77777777" w:rsidR="002A2863" w:rsidRDefault="002A2863" w:rsidP="002A2863"/>
    <w:p w14:paraId="3C42A26A" w14:textId="77777777" w:rsidR="002A2863" w:rsidRDefault="002A2863" w:rsidP="002A2863"/>
    <w:p w14:paraId="635D84E3" w14:textId="77777777" w:rsidR="002A2863" w:rsidRDefault="002A2863" w:rsidP="002A2863"/>
    <w:p w14:paraId="15BFE424" w14:textId="77777777" w:rsidR="009544E6" w:rsidRDefault="009544E6" w:rsidP="00194AA8"/>
    <w:p w14:paraId="7D9FED3A" w14:textId="77777777" w:rsidR="009544E6" w:rsidRDefault="009544E6" w:rsidP="00194AA8"/>
    <w:p w14:paraId="7B5CB417" w14:textId="77777777" w:rsidR="009544E6" w:rsidRDefault="009544E6" w:rsidP="00194AA8"/>
    <w:p w14:paraId="2E75D775" w14:textId="77777777" w:rsidR="00827A00" w:rsidRDefault="00827A00" w:rsidP="00194AA8"/>
    <w:p w14:paraId="79D77C24" w14:textId="77777777" w:rsidR="00416CEB" w:rsidRDefault="00416CEB" w:rsidP="00194AA8"/>
    <w:p w14:paraId="5AC26CB5" w14:textId="77777777" w:rsidR="00416CEB" w:rsidRDefault="00416CEB" w:rsidP="00194AA8"/>
    <w:p w14:paraId="6FD150DD" w14:textId="77777777" w:rsidR="00416CEB" w:rsidRDefault="00416CEB" w:rsidP="00194AA8"/>
    <w:p w14:paraId="4C182AD1" w14:textId="77777777" w:rsidR="00416CEB" w:rsidRDefault="00416CEB" w:rsidP="00194AA8"/>
    <w:p w14:paraId="562F6991" w14:textId="77777777" w:rsidR="00416CEB" w:rsidRDefault="00416CEB" w:rsidP="00194AA8"/>
    <w:p w14:paraId="73F1D11D" w14:textId="77777777" w:rsidR="00416CEB" w:rsidRDefault="00416CEB" w:rsidP="00194AA8"/>
    <w:p w14:paraId="1EF045E4" w14:textId="77777777" w:rsidR="00416CEB" w:rsidRDefault="00416CEB" w:rsidP="00194AA8"/>
    <w:p w14:paraId="031A3CD5" w14:textId="77777777" w:rsidR="009226A5" w:rsidRDefault="009226A5" w:rsidP="00194AA8"/>
    <w:p w14:paraId="2D65B99D" w14:textId="77777777" w:rsidR="009226A5" w:rsidRDefault="009226A5" w:rsidP="00194AA8"/>
    <w:p w14:paraId="1413F7AB" w14:textId="77777777" w:rsidR="00326C7F" w:rsidRDefault="00326C7F" w:rsidP="00194AA8"/>
    <w:p w14:paraId="4B387BDC" w14:textId="77777777" w:rsidR="00326C7F" w:rsidRDefault="00326C7F" w:rsidP="00194AA8"/>
    <w:p w14:paraId="6D3A5EF1" w14:textId="018474CC" w:rsidR="00DC65B5" w:rsidRDefault="00DC65B5" w:rsidP="00712F7B">
      <w:pPr>
        <w:pStyle w:val="Heading1"/>
      </w:pPr>
      <w:bookmarkStart w:id="15" w:name="_Toc149127162"/>
      <w:bookmarkStart w:id="16" w:name="_Toc151365849"/>
      <w:r>
        <w:lastRenderedPageBreak/>
        <w:t xml:space="preserve">Disaster </w:t>
      </w:r>
      <w:r w:rsidR="00131FD0">
        <w:t>P</w:t>
      </w:r>
      <w:r>
        <w:t>reparedness</w:t>
      </w:r>
      <w:bookmarkEnd w:id="15"/>
      <w:bookmarkEnd w:id="16"/>
    </w:p>
    <w:p w14:paraId="69B46274" w14:textId="77777777" w:rsidR="00EE30EB" w:rsidRPr="00EE30EB" w:rsidRDefault="00EE30EB" w:rsidP="00EE30EB"/>
    <w:tbl>
      <w:tblPr>
        <w:tblStyle w:val="TableGrid"/>
        <w:tblW w:w="0" w:type="auto"/>
        <w:tblLayout w:type="fixed"/>
        <w:tblLook w:val="04A0" w:firstRow="1" w:lastRow="0" w:firstColumn="1" w:lastColumn="0" w:noHBand="0" w:noVBand="1"/>
      </w:tblPr>
      <w:tblGrid>
        <w:gridCol w:w="5352"/>
        <w:gridCol w:w="43"/>
        <w:gridCol w:w="5310"/>
      </w:tblGrid>
      <w:tr w:rsidR="00DC65B5" w:rsidRPr="00B626F3" w14:paraId="3E28074C" w14:textId="77777777" w:rsidTr="004518E2">
        <w:trPr>
          <w:trHeight w:val="818"/>
        </w:trPr>
        <w:tc>
          <w:tcPr>
            <w:tcW w:w="10705" w:type="dxa"/>
            <w:gridSpan w:val="3"/>
            <w:shd w:val="clear" w:color="auto" w:fill="374C80" w:themeFill="accent1" w:themeFillShade="BF"/>
          </w:tcPr>
          <w:p w14:paraId="73592687" w14:textId="6895AFEB" w:rsidR="00DC65B5" w:rsidRPr="00B626F3" w:rsidRDefault="00D54E5D" w:rsidP="00EB1048">
            <w:pPr>
              <w:pStyle w:val="Heading2"/>
            </w:pPr>
            <w:r w:rsidRPr="00D54E5D">
              <w:t xml:space="preserve">Does your agency have a </w:t>
            </w:r>
            <w:r w:rsidR="009F5651">
              <w:t xml:space="preserve">written </w:t>
            </w:r>
            <w:r w:rsidRPr="00D54E5D">
              <w:t>disaster plan in place that includes strategies on how to remain operational and continue providing services to low-income individuals and families during and following a disaster?</w:t>
            </w:r>
          </w:p>
        </w:tc>
      </w:tr>
      <w:permStart w:id="309227407" w:edGrp="everyone"/>
      <w:tr w:rsidR="00DC65B5" w:rsidRPr="00B626F3" w14:paraId="0112A4BF" w14:textId="77777777" w:rsidTr="004518E2">
        <w:trPr>
          <w:trHeight w:val="647"/>
        </w:trPr>
        <w:tc>
          <w:tcPr>
            <w:tcW w:w="10705" w:type="dxa"/>
            <w:gridSpan w:val="3"/>
          </w:tcPr>
          <w:p w14:paraId="20ACCB00" w14:textId="77777777" w:rsidR="00DC65B5" w:rsidRDefault="00000000">
            <w:pPr>
              <w:tabs>
                <w:tab w:val="left" w:pos="855"/>
              </w:tabs>
              <w:rPr>
                <w:rFonts w:ascii="Arial" w:hAnsi="Arial" w:cs="Arial"/>
                <w:sz w:val="28"/>
                <w:szCs w:val="28"/>
              </w:rPr>
            </w:pPr>
            <w:sdt>
              <w:sdtPr>
                <w:rPr>
                  <w:rFonts w:ascii="Arial" w:hAnsi="Arial" w:cs="Arial"/>
                  <w:sz w:val="28"/>
                  <w:szCs w:val="28"/>
                </w:rPr>
                <w:id w:val="-1943835981"/>
                <w14:checkbox>
                  <w14:checked w14:val="0"/>
                  <w14:checkedState w14:val="2612" w14:font="MS Gothic"/>
                  <w14:uncheckedState w14:val="2610" w14:font="MS Gothic"/>
                </w14:checkbox>
              </w:sdtPr>
              <w:sdtContent>
                <w:r w:rsidR="00DC65B5">
                  <w:rPr>
                    <w:rFonts w:ascii="MS Gothic" w:eastAsia="MS Gothic" w:hAnsi="MS Gothic" w:cs="Arial" w:hint="eastAsia"/>
                    <w:sz w:val="28"/>
                    <w:szCs w:val="28"/>
                  </w:rPr>
                  <w:t>☐</w:t>
                </w:r>
              </w:sdtContent>
            </w:sdt>
            <w:r w:rsidR="00DC65B5">
              <w:rPr>
                <w:rFonts w:ascii="Arial" w:hAnsi="Arial" w:cs="Arial"/>
                <w:sz w:val="28"/>
                <w:szCs w:val="28"/>
              </w:rPr>
              <w:tab/>
            </w:r>
            <w:r w:rsidR="00D54E5D">
              <w:rPr>
                <w:rFonts w:ascii="Arial" w:hAnsi="Arial" w:cs="Arial"/>
                <w:sz w:val="28"/>
                <w:szCs w:val="28"/>
              </w:rPr>
              <w:t>Yes</w:t>
            </w:r>
          </w:p>
          <w:p w14:paraId="7FA1E672" w14:textId="688A7681" w:rsidR="00DC65B5" w:rsidRDefault="00000000" w:rsidP="004518E2">
            <w:pPr>
              <w:tabs>
                <w:tab w:val="left" w:pos="1230"/>
              </w:tabs>
              <w:rPr>
                <w:rFonts w:ascii="Arial" w:hAnsi="Arial" w:cs="Arial"/>
                <w:sz w:val="28"/>
                <w:szCs w:val="28"/>
              </w:rPr>
            </w:pPr>
            <w:sdt>
              <w:sdtPr>
                <w:rPr>
                  <w:rFonts w:ascii="Arial" w:hAnsi="Arial" w:cs="Arial"/>
                  <w:sz w:val="28"/>
                  <w:szCs w:val="28"/>
                </w:rPr>
                <w:id w:val="-947389535"/>
                <w14:checkbox>
                  <w14:checked w14:val="0"/>
                  <w14:checkedState w14:val="2612" w14:font="MS Gothic"/>
                  <w14:uncheckedState w14:val="2610" w14:font="MS Gothic"/>
                </w14:checkbox>
              </w:sdtPr>
              <w:sdtContent>
                <w:r w:rsidR="00D54E5D">
                  <w:rPr>
                    <w:rFonts w:ascii="MS Gothic" w:eastAsia="MS Gothic" w:hAnsi="MS Gothic" w:cs="Arial" w:hint="eastAsia"/>
                    <w:sz w:val="28"/>
                    <w:szCs w:val="28"/>
                  </w:rPr>
                  <w:t>☐</w:t>
                </w:r>
              </w:sdtContent>
            </w:sdt>
            <w:r w:rsidR="00D54E5D">
              <w:rPr>
                <w:rFonts w:ascii="Arial" w:hAnsi="Arial" w:cs="Arial"/>
                <w:sz w:val="28"/>
                <w:szCs w:val="28"/>
              </w:rPr>
              <w:t xml:space="preserve">       </w:t>
            </w:r>
            <w:r w:rsidR="008A1952">
              <w:rPr>
                <w:rFonts w:ascii="Arial" w:hAnsi="Arial" w:cs="Arial"/>
                <w:sz w:val="28"/>
                <w:szCs w:val="28"/>
              </w:rPr>
              <w:t xml:space="preserve"> </w:t>
            </w:r>
            <w:r w:rsidR="00D54E5D">
              <w:rPr>
                <w:rFonts w:ascii="Arial" w:hAnsi="Arial" w:cs="Arial"/>
                <w:sz w:val="28"/>
                <w:szCs w:val="28"/>
              </w:rPr>
              <w:t>No</w:t>
            </w:r>
          </w:p>
        </w:tc>
      </w:tr>
      <w:tr w:rsidR="003241B1" w:rsidRPr="009E5D86" w14:paraId="0F4A9E09" w14:textId="77777777" w:rsidTr="00131A0C">
        <w:trPr>
          <w:trHeight w:val="665"/>
        </w:trPr>
        <w:tc>
          <w:tcPr>
            <w:tcW w:w="5395" w:type="dxa"/>
            <w:gridSpan w:val="2"/>
            <w:shd w:val="clear" w:color="auto" w:fill="374C80" w:themeFill="accent1" w:themeFillShade="BF"/>
          </w:tcPr>
          <w:p w14:paraId="01F0B2E0" w14:textId="09C6A617" w:rsidR="003241B1" w:rsidRPr="009E5D86" w:rsidRDefault="003241B1" w:rsidP="00EB1048">
            <w:pPr>
              <w:pStyle w:val="Heading2"/>
            </w:pPr>
            <w:permStart w:id="605629890" w:edGrp="everyone" w:colFirst="1" w:colLast="1"/>
            <w:permEnd w:id="309227407"/>
            <w:r w:rsidRPr="00452EF7">
              <w:t>If so, when was the disaster plan last</w:t>
            </w:r>
            <w:r w:rsidR="00CC1554">
              <w:t xml:space="preserve"> </w:t>
            </w:r>
            <w:r w:rsidRPr="00452EF7">
              <w:t>updated?</w:t>
            </w:r>
          </w:p>
        </w:tc>
        <w:tc>
          <w:tcPr>
            <w:tcW w:w="5310" w:type="dxa"/>
            <w:shd w:val="clear" w:color="auto" w:fill="auto"/>
          </w:tcPr>
          <w:p w14:paraId="4346D448" w14:textId="53B5D672" w:rsidR="003241B1" w:rsidRPr="009E5D86" w:rsidRDefault="003241B1" w:rsidP="007B49B2"/>
        </w:tc>
      </w:tr>
      <w:permEnd w:id="605629890"/>
      <w:tr w:rsidR="0067454B" w:rsidRPr="00B138F8" w14:paraId="44AB0D9E" w14:textId="77777777" w:rsidTr="004518E2">
        <w:trPr>
          <w:trHeight w:val="818"/>
        </w:trPr>
        <w:tc>
          <w:tcPr>
            <w:tcW w:w="10705" w:type="dxa"/>
            <w:gridSpan w:val="3"/>
            <w:shd w:val="clear" w:color="auto" w:fill="374C80" w:themeFill="accent1" w:themeFillShade="BF"/>
          </w:tcPr>
          <w:p w14:paraId="48537E6D" w14:textId="77777777" w:rsidR="008E4EB8" w:rsidRDefault="0067454B" w:rsidP="00EB1048">
            <w:pPr>
              <w:pStyle w:val="Heading2"/>
            </w:pPr>
            <w:r w:rsidRPr="0067454B">
              <w:t>Attach a copy of your plan in the appendices</w:t>
            </w:r>
          </w:p>
          <w:p w14:paraId="7EE8D11C" w14:textId="22EF105D" w:rsidR="0067454B" w:rsidRPr="008E4EB8" w:rsidRDefault="0067454B" w:rsidP="00EB1048">
            <w:pPr>
              <w:pStyle w:val="Heading2"/>
            </w:pPr>
            <w:r w:rsidRPr="008E4EB8">
              <w:t>Check box below that applies to your agency.</w:t>
            </w:r>
          </w:p>
        </w:tc>
      </w:tr>
      <w:bookmarkStart w:id="17" w:name="_Hlk149650152"/>
      <w:permStart w:id="1935082885" w:edGrp="everyone" w:colFirst="0" w:colLast="0"/>
      <w:tr w:rsidR="00B138F8" w:rsidRPr="00B138F8" w14:paraId="144B19D5" w14:textId="77777777" w:rsidTr="00494454">
        <w:trPr>
          <w:trHeight w:val="1007"/>
        </w:trPr>
        <w:tc>
          <w:tcPr>
            <w:tcW w:w="10705" w:type="dxa"/>
            <w:gridSpan w:val="3"/>
            <w:shd w:val="clear" w:color="auto" w:fill="auto"/>
          </w:tcPr>
          <w:p w14:paraId="4F52429E" w14:textId="7684C752" w:rsidR="002C3642" w:rsidRPr="002C3642" w:rsidRDefault="00000000" w:rsidP="002C3642">
            <w:pPr>
              <w:rPr>
                <w:sz w:val="28"/>
                <w:szCs w:val="28"/>
              </w:rPr>
            </w:pPr>
            <w:sdt>
              <w:sdtPr>
                <w:rPr>
                  <w:sz w:val="28"/>
                  <w:szCs w:val="28"/>
                </w:rPr>
                <w:id w:val="-1347788501"/>
                <w14:checkbox>
                  <w14:checked w14:val="0"/>
                  <w14:checkedState w14:val="2612" w14:font="MS Gothic"/>
                  <w14:uncheckedState w14:val="2610" w14:font="MS Gothic"/>
                </w14:checkbox>
              </w:sdtPr>
              <w:sdtContent>
                <w:r w:rsidR="002C3642">
                  <w:rPr>
                    <w:rFonts w:ascii="MS Gothic" w:eastAsia="MS Gothic" w:hAnsi="MS Gothic" w:hint="eastAsia"/>
                    <w:sz w:val="28"/>
                    <w:szCs w:val="28"/>
                  </w:rPr>
                  <w:t>☐</w:t>
                </w:r>
              </w:sdtContent>
            </w:sdt>
            <w:r w:rsidR="002C3642" w:rsidRPr="002C3642">
              <w:rPr>
                <w:sz w:val="28"/>
                <w:szCs w:val="28"/>
              </w:rPr>
              <w:t xml:space="preserve">Public Agency:  Plan can be reviewed </w:t>
            </w:r>
            <w:r w:rsidR="00C31837">
              <w:rPr>
                <w:sz w:val="28"/>
                <w:szCs w:val="28"/>
              </w:rPr>
              <w:t xml:space="preserve">at </w:t>
            </w:r>
            <w:r w:rsidR="009C216E">
              <w:rPr>
                <w:sz w:val="28"/>
                <w:szCs w:val="28"/>
              </w:rPr>
              <w:t>agency</w:t>
            </w:r>
          </w:p>
          <w:p w14:paraId="03C4D7D9" w14:textId="77777777" w:rsidR="00DC65B5" w:rsidRDefault="00000000" w:rsidP="002C3642">
            <w:pPr>
              <w:rPr>
                <w:sz w:val="28"/>
                <w:szCs w:val="28"/>
              </w:rPr>
            </w:pPr>
            <w:sdt>
              <w:sdtPr>
                <w:rPr>
                  <w:sz w:val="28"/>
                  <w:szCs w:val="28"/>
                </w:rPr>
                <w:id w:val="-935599445"/>
                <w14:checkbox>
                  <w14:checked w14:val="0"/>
                  <w14:checkedState w14:val="2612" w14:font="MS Gothic"/>
                  <w14:uncheckedState w14:val="2610" w14:font="MS Gothic"/>
                </w14:checkbox>
              </w:sdtPr>
              <w:sdtContent>
                <w:r w:rsidR="002C3642">
                  <w:rPr>
                    <w:rFonts w:ascii="MS Gothic" w:eastAsia="MS Gothic" w:hAnsi="MS Gothic" w:hint="eastAsia"/>
                    <w:sz w:val="28"/>
                    <w:szCs w:val="28"/>
                  </w:rPr>
                  <w:t>☐</w:t>
                </w:r>
              </w:sdtContent>
            </w:sdt>
            <w:r w:rsidR="002C3642" w:rsidRPr="002C3642">
              <w:rPr>
                <w:sz w:val="28"/>
                <w:szCs w:val="28"/>
              </w:rPr>
              <w:t>Disaster Preparedness Plan Attached.</w:t>
            </w:r>
          </w:p>
          <w:p w14:paraId="127E59E3" w14:textId="334D06ED" w:rsidR="005E48B7" w:rsidRPr="002C3642" w:rsidRDefault="00000000" w:rsidP="005E48B7">
            <w:pPr>
              <w:tabs>
                <w:tab w:val="left" w:pos="1500"/>
              </w:tabs>
              <w:rPr>
                <w:sz w:val="28"/>
                <w:szCs w:val="28"/>
              </w:rPr>
            </w:pPr>
            <w:sdt>
              <w:sdtPr>
                <w:rPr>
                  <w:sz w:val="28"/>
                  <w:szCs w:val="28"/>
                </w:rPr>
                <w:id w:val="1793015639"/>
                <w14:checkbox>
                  <w14:checked w14:val="0"/>
                  <w14:checkedState w14:val="2612" w14:font="MS Gothic"/>
                  <w14:uncheckedState w14:val="2610" w14:font="MS Gothic"/>
                </w14:checkbox>
              </w:sdtPr>
              <w:sdtContent>
                <w:r w:rsidR="005E48B7">
                  <w:rPr>
                    <w:rFonts w:ascii="MS Gothic" w:eastAsia="MS Gothic" w:hAnsi="MS Gothic" w:hint="eastAsia"/>
                    <w:sz w:val="28"/>
                    <w:szCs w:val="28"/>
                  </w:rPr>
                  <w:t>☐</w:t>
                </w:r>
              </w:sdtContent>
            </w:sdt>
            <w:r w:rsidR="005E48B7">
              <w:rPr>
                <w:sz w:val="28"/>
                <w:szCs w:val="28"/>
              </w:rPr>
              <w:t xml:space="preserve"> Not Applicable</w:t>
            </w:r>
          </w:p>
        </w:tc>
      </w:tr>
      <w:bookmarkEnd w:id="17"/>
      <w:permEnd w:id="1935082885"/>
      <w:tr w:rsidR="00494454" w:rsidRPr="00404B72" w14:paraId="30C18CE5" w14:textId="77777777" w:rsidTr="000C4460">
        <w:trPr>
          <w:trHeight w:val="818"/>
        </w:trPr>
        <w:tc>
          <w:tcPr>
            <w:tcW w:w="10705" w:type="dxa"/>
            <w:gridSpan w:val="3"/>
            <w:shd w:val="clear" w:color="auto" w:fill="374C80" w:themeFill="accent1" w:themeFillShade="BF"/>
          </w:tcPr>
          <w:p w14:paraId="5C5E8282" w14:textId="3B25CFD0" w:rsidR="00494454" w:rsidRPr="00404B72" w:rsidRDefault="00E33595" w:rsidP="00EB1048">
            <w:pPr>
              <w:pStyle w:val="Heading2"/>
              <w:rPr>
                <w:rFonts w:ascii="Arial" w:hAnsi="Arial" w:cs="Arial"/>
                <w:sz w:val="28"/>
                <w:szCs w:val="28"/>
              </w:rPr>
            </w:pPr>
            <w:r w:rsidRPr="00E33595">
              <w:t xml:space="preserve">If your agency does not have a </w:t>
            </w:r>
            <w:r w:rsidR="00700EB9">
              <w:t>d</w:t>
            </w:r>
            <w:r w:rsidRPr="00E33595">
              <w:t xml:space="preserve">isaster </w:t>
            </w:r>
            <w:r w:rsidR="00700EB9">
              <w:t>p</w:t>
            </w:r>
            <w:r w:rsidRPr="00E33595">
              <w:t>lan,</w:t>
            </w:r>
            <w:r>
              <w:t xml:space="preserve"> </w:t>
            </w:r>
            <w:r w:rsidR="00700EB9">
              <w:t>p</w:t>
            </w:r>
            <w:r w:rsidR="00494454">
              <w:t>lease Identify types of disasters that have occurred in your area</w:t>
            </w:r>
            <w:r>
              <w:t xml:space="preserve"> that could impact </w:t>
            </w:r>
            <w:r w:rsidR="00EE30EB">
              <w:t>low-income individuals and families</w:t>
            </w:r>
            <w:r w:rsidR="00494454">
              <w:t>.</w:t>
            </w:r>
            <w:r w:rsidR="00E0250A">
              <w:t xml:space="preserve"> </w:t>
            </w:r>
          </w:p>
        </w:tc>
      </w:tr>
      <w:tr w:rsidR="000C4460" w:rsidRPr="00404B72" w14:paraId="24DB8CA3" w14:textId="77777777" w:rsidTr="004518E2">
        <w:trPr>
          <w:trHeight w:val="818"/>
        </w:trPr>
        <w:tc>
          <w:tcPr>
            <w:tcW w:w="10705" w:type="dxa"/>
            <w:gridSpan w:val="3"/>
            <w:shd w:val="clear" w:color="auto" w:fill="auto"/>
          </w:tcPr>
          <w:p w14:paraId="6750E12E" w14:textId="3714AF92" w:rsidR="000C4460" w:rsidRPr="001D6D47" w:rsidRDefault="000C4460" w:rsidP="001D6D47">
            <w:pPr>
              <w:rPr>
                <w:rFonts w:ascii="Arial" w:hAnsi="Arial" w:cs="Arial"/>
                <w:sz w:val="28"/>
                <w:szCs w:val="28"/>
              </w:rPr>
            </w:pPr>
            <w:permStart w:id="1085169374" w:edGrp="everyone"/>
            <w:permStart w:id="1622490698" w:edGrp="everyone" w:colFirst="0" w:colLast="0"/>
            <w:permStart w:id="1846296212" w:edGrp="everyone" w:colFirst="1" w:colLast="1"/>
            <w:permEnd w:id="1085169374"/>
          </w:p>
        </w:tc>
      </w:tr>
      <w:permEnd w:id="1622490698"/>
      <w:permEnd w:id="1846296212"/>
      <w:tr w:rsidR="00494454" w:rsidRPr="00B138F8" w14:paraId="067F89EC" w14:textId="77777777" w:rsidTr="004518E2">
        <w:trPr>
          <w:trHeight w:val="818"/>
        </w:trPr>
        <w:tc>
          <w:tcPr>
            <w:tcW w:w="10705" w:type="dxa"/>
            <w:gridSpan w:val="3"/>
            <w:shd w:val="clear" w:color="auto" w:fill="374C80" w:themeFill="accent1" w:themeFillShade="BF"/>
          </w:tcPr>
          <w:p w14:paraId="0BA9A730" w14:textId="6EE121E0" w:rsidR="00494454" w:rsidRPr="00497082" w:rsidRDefault="009F5651" w:rsidP="00EB1048">
            <w:pPr>
              <w:pStyle w:val="Heading2"/>
            </w:pPr>
            <w:r>
              <w:t xml:space="preserve">If you do not have a written plan, or if your written plan does not include </w:t>
            </w:r>
            <w:r w:rsidR="002C4D26">
              <w:t xml:space="preserve">working with your community to address  disasters, who do you partner with when a disaster occurs? </w:t>
            </w:r>
            <w:r w:rsidR="009855FE" w:rsidRPr="009C4FD7">
              <w:rPr>
                <w:i/>
                <w:iCs/>
              </w:rPr>
              <w:t xml:space="preserve">(i.e. Data Security Breach, Flooding, </w:t>
            </w:r>
            <w:r w:rsidR="009C4FD7" w:rsidRPr="009C4FD7">
              <w:rPr>
                <w:i/>
                <w:iCs/>
              </w:rPr>
              <w:t>etc.)</w:t>
            </w:r>
          </w:p>
        </w:tc>
      </w:tr>
      <w:permStart w:id="188877333" w:edGrp="everyone" w:colFirst="0" w:colLast="0"/>
      <w:permStart w:id="810552411" w:edGrp="everyone" w:colFirst="1" w:colLast="1"/>
      <w:tr w:rsidR="00494454" w:rsidRPr="00B626F3" w14:paraId="513F7F24" w14:textId="77777777">
        <w:trPr>
          <w:trHeight w:val="818"/>
        </w:trPr>
        <w:tc>
          <w:tcPr>
            <w:tcW w:w="5352" w:type="dxa"/>
          </w:tcPr>
          <w:p w14:paraId="65DAE006" w14:textId="10869C3E" w:rsidR="00494454" w:rsidRDefault="00000000" w:rsidP="00494454">
            <w:pPr>
              <w:rPr>
                <w:rFonts w:ascii="Arial" w:hAnsi="Arial" w:cs="Arial"/>
                <w:sz w:val="28"/>
                <w:szCs w:val="28"/>
              </w:rPr>
            </w:pPr>
            <w:sdt>
              <w:sdtPr>
                <w:rPr>
                  <w:rFonts w:ascii="Arial" w:hAnsi="Arial" w:cs="Arial"/>
                  <w:sz w:val="28"/>
                  <w:szCs w:val="28"/>
                </w:rPr>
                <w:id w:val="739219731"/>
                <w14:checkbox>
                  <w14:checked w14:val="0"/>
                  <w14:checkedState w14:val="2612" w14:font="MS Gothic"/>
                  <w14:uncheckedState w14:val="2610" w14:font="MS Gothic"/>
                </w14:checkbox>
              </w:sdtPr>
              <w:sdtContent>
                <w:r w:rsidR="00C22F6E">
                  <w:rPr>
                    <w:rFonts w:ascii="MS Gothic" w:eastAsia="MS Gothic" w:hAnsi="MS Gothic" w:cs="Arial" w:hint="eastAsia"/>
                    <w:sz w:val="28"/>
                    <w:szCs w:val="28"/>
                  </w:rPr>
                  <w:t>☐</w:t>
                </w:r>
              </w:sdtContent>
            </w:sdt>
            <w:r w:rsidR="00494454">
              <w:rPr>
                <w:rFonts w:ascii="Arial" w:hAnsi="Arial" w:cs="Arial"/>
                <w:sz w:val="28"/>
                <w:szCs w:val="28"/>
              </w:rPr>
              <w:t xml:space="preserve"> IEMA</w:t>
            </w:r>
          </w:p>
          <w:p w14:paraId="18D1365A" w14:textId="50484B24" w:rsidR="00494454" w:rsidRDefault="00000000" w:rsidP="00494454">
            <w:pPr>
              <w:rPr>
                <w:rFonts w:ascii="Arial" w:hAnsi="Arial" w:cs="Arial"/>
                <w:sz w:val="28"/>
                <w:szCs w:val="28"/>
              </w:rPr>
            </w:pPr>
            <w:sdt>
              <w:sdtPr>
                <w:rPr>
                  <w:rFonts w:ascii="Arial" w:hAnsi="Arial" w:cs="Arial"/>
                  <w:sz w:val="28"/>
                  <w:szCs w:val="28"/>
                </w:rPr>
                <w:id w:val="683858039"/>
                <w14:checkbox>
                  <w14:checked w14:val="0"/>
                  <w14:checkedState w14:val="2612" w14:font="MS Gothic"/>
                  <w14:uncheckedState w14:val="2610" w14:font="MS Gothic"/>
                </w14:checkbox>
              </w:sdtPr>
              <w:sdtContent>
                <w:r w:rsidR="00C22F6E">
                  <w:rPr>
                    <w:rFonts w:ascii="MS Gothic" w:eastAsia="MS Gothic" w:hAnsi="MS Gothic" w:cs="Arial" w:hint="eastAsia"/>
                    <w:sz w:val="28"/>
                    <w:szCs w:val="28"/>
                  </w:rPr>
                  <w:t>☐</w:t>
                </w:r>
              </w:sdtContent>
            </w:sdt>
            <w:r w:rsidR="00494454">
              <w:rPr>
                <w:rFonts w:ascii="Arial" w:hAnsi="Arial" w:cs="Arial"/>
                <w:sz w:val="28"/>
                <w:szCs w:val="28"/>
              </w:rPr>
              <w:t xml:space="preserve"> Red Cross</w:t>
            </w:r>
          </w:p>
          <w:p w14:paraId="2D1ECAF3" w14:textId="741EA213" w:rsidR="00494454" w:rsidRPr="00733A85" w:rsidRDefault="00000000" w:rsidP="00494454">
            <w:pPr>
              <w:rPr>
                <w:rFonts w:ascii="Arial" w:hAnsi="Arial" w:cs="Arial"/>
                <w:i/>
                <w:iCs/>
                <w:sz w:val="28"/>
                <w:szCs w:val="28"/>
              </w:rPr>
            </w:pPr>
            <w:sdt>
              <w:sdtPr>
                <w:rPr>
                  <w:rFonts w:ascii="Arial" w:hAnsi="Arial" w:cs="Arial"/>
                  <w:sz w:val="28"/>
                  <w:szCs w:val="28"/>
                </w:rPr>
                <w:id w:val="1278224504"/>
                <w14:checkbox>
                  <w14:checked w14:val="0"/>
                  <w14:checkedState w14:val="2612" w14:font="MS Gothic"/>
                  <w14:uncheckedState w14:val="2610" w14:font="MS Gothic"/>
                </w14:checkbox>
              </w:sdtPr>
              <w:sdtContent>
                <w:r w:rsidR="00C22F6E">
                  <w:rPr>
                    <w:rFonts w:ascii="MS Gothic" w:eastAsia="MS Gothic" w:hAnsi="MS Gothic" w:cs="Arial" w:hint="eastAsia"/>
                    <w:sz w:val="28"/>
                    <w:szCs w:val="28"/>
                  </w:rPr>
                  <w:t>☐</w:t>
                </w:r>
              </w:sdtContent>
            </w:sdt>
            <w:r w:rsidR="00494454">
              <w:rPr>
                <w:rFonts w:ascii="Arial" w:hAnsi="Arial" w:cs="Arial"/>
                <w:sz w:val="28"/>
                <w:szCs w:val="28"/>
              </w:rPr>
              <w:t xml:space="preserve"> V.O.A.D. (</w:t>
            </w:r>
            <w:r w:rsidR="00494454">
              <w:rPr>
                <w:rFonts w:ascii="Arial" w:hAnsi="Arial" w:cs="Arial"/>
                <w:i/>
                <w:iCs/>
                <w:sz w:val="28"/>
                <w:szCs w:val="28"/>
              </w:rPr>
              <w:t>Voluntary Organization Active in Disaster)</w:t>
            </w:r>
          </w:p>
          <w:p w14:paraId="115CA538" w14:textId="317C5D49" w:rsidR="00494454" w:rsidRDefault="00000000" w:rsidP="00494454">
            <w:pPr>
              <w:rPr>
                <w:rFonts w:ascii="Arial" w:hAnsi="Arial" w:cs="Arial"/>
                <w:sz w:val="28"/>
                <w:szCs w:val="28"/>
              </w:rPr>
            </w:pPr>
            <w:sdt>
              <w:sdtPr>
                <w:rPr>
                  <w:rFonts w:ascii="Arial" w:hAnsi="Arial" w:cs="Arial"/>
                  <w:sz w:val="28"/>
                  <w:szCs w:val="28"/>
                </w:rPr>
                <w:id w:val="-891498900"/>
                <w14:checkbox>
                  <w14:checked w14:val="0"/>
                  <w14:checkedState w14:val="2612" w14:font="MS Gothic"/>
                  <w14:uncheckedState w14:val="2610" w14:font="MS Gothic"/>
                </w14:checkbox>
              </w:sdtPr>
              <w:sdtContent>
                <w:r w:rsidR="00C22F6E">
                  <w:rPr>
                    <w:rFonts w:ascii="MS Gothic" w:eastAsia="MS Gothic" w:hAnsi="MS Gothic" w:cs="Arial" w:hint="eastAsia"/>
                    <w:sz w:val="28"/>
                    <w:szCs w:val="28"/>
                  </w:rPr>
                  <w:t>☐</w:t>
                </w:r>
              </w:sdtContent>
            </w:sdt>
            <w:r w:rsidR="00494454">
              <w:rPr>
                <w:rFonts w:ascii="Arial" w:hAnsi="Arial" w:cs="Arial"/>
                <w:sz w:val="28"/>
                <w:szCs w:val="28"/>
              </w:rPr>
              <w:t xml:space="preserve"> C.O.A.D. </w:t>
            </w:r>
            <w:r w:rsidR="00494454" w:rsidRPr="000650C4">
              <w:rPr>
                <w:rFonts w:ascii="Arial" w:hAnsi="Arial" w:cs="Arial"/>
                <w:i/>
                <w:iCs/>
                <w:sz w:val="28"/>
                <w:szCs w:val="28"/>
              </w:rPr>
              <w:t>(Community Organizations Active in Disaster)</w:t>
            </w:r>
            <w:r w:rsidR="00494454">
              <w:rPr>
                <w:rFonts w:ascii="Arial" w:hAnsi="Arial" w:cs="Arial"/>
                <w:sz w:val="28"/>
                <w:szCs w:val="28"/>
              </w:rPr>
              <w:t xml:space="preserve"> </w:t>
            </w:r>
          </w:p>
          <w:p w14:paraId="2A3B2020" w14:textId="77777777" w:rsidR="00494454" w:rsidRDefault="00000000" w:rsidP="00494454">
            <w:pPr>
              <w:rPr>
                <w:rFonts w:ascii="Arial" w:hAnsi="Arial" w:cs="Arial"/>
                <w:sz w:val="28"/>
                <w:szCs w:val="28"/>
              </w:rPr>
            </w:pPr>
            <w:sdt>
              <w:sdtPr>
                <w:rPr>
                  <w:rFonts w:ascii="Arial" w:hAnsi="Arial" w:cs="Arial"/>
                  <w:sz w:val="28"/>
                  <w:szCs w:val="28"/>
                </w:rPr>
                <w:id w:val="529454585"/>
                <w14:checkbox>
                  <w14:checked w14:val="0"/>
                  <w14:checkedState w14:val="2612" w14:font="MS Gothic"/>
                  <w14:uncheckedState w14:val="2610" w14:font="MS Gothic"/>
                </w14:checkbox>
              </w:sdtPr>
              <w:sdtContent>
                <w:r w:rsidR="00494454">
                  <w:rPr>
                    <w:rFonts w:ascii="MS Gothic" w:eastAsia="MS Gothic" w:hAnsi="MS Gothic" w:cs="Arial" w:hint="eastAsia"/>
                    <w:sz w:val="28"/>
                    <w:szCs w:val="28"/>
                  </w:rPr>
                  <w:t>☐</w:t>
                </w:r>
              </w:sdtContent>
            </w:sdt>
            <w:r w:rsidR="00494454">
              <w:rPr>
                <w:rFonts w:ascii="Arial" w:hAnsi="Arial" w:cs="Arial"/>
                <w:sz w:val="28"/>
                <w:szCs w:val="28"/>
              </w:rPr>
              <w:t xml:space="preserve"> County Offices of Emergency Management</w:t>
            </w:r>
          </w:p>
          <w:p w14:paraId="394C29BE" w14:textId="77777777" w:rsidR="00494454" w:rsidRDefault="00000000" w:rsidP="00494454">
            <w:pPr>
              <w:rPr>
                <w:rFonts w:ascii="Arial" w:hAnsi="Arial" w:cs="Arial"/>
                <w:sz w:val="28"/>
                <w:szCs w:val="28"/>
              </w:rPr>
            </w:pPr>
            <w:sdt>
              <w:sdtPr>
                <w:rPr>
                  <w:rFonts w:ascii="Arial" w:hAnsi="Arial" w:cs="Arial"/>
                  <w:sz w:val="28"/>
                  <w:szCs w:val="28"/>
                </w:rPr>
                <w:id w:val="-1862042428"/>
                <w14:checkbox>
                  <w14:checked w14:val="0"/>
                  <w14:checkedState w14:val="2612" w14:font="MS Gothic"/>
                  <w14:uncheckedState w14:val="2610" w14:font="MS Gothic"/>
                </w14:checkbox>
              </w:sdtPr>
              <w:sdtContent>
                <w:r w:rsidR="00494454">
                  <w:rPr>
                    <w:rFonts w:ascii="MS Gothic" w:eastAsia="MS Gothic" w:hAnsi="MS Gothic" w:cs="Arial" w:hint="eastAsia"/>
                    <w:sz w:val="28"/>
                    <w:szCs w:val="28"/>
                  </w:rPr>
                  <w:t>☐</w:t>
                </w:r>
              </w:sdtContent>
            </w:sdt>
            <w:r w:rsidR="00494454">
              <w:rPr>
                <w:rFonts w:ascii="Arial" w:hAnsi="Arial" w:cs="Arial"/>
                <w:sz w:val="28"/>
                <w:szCs w:val="28"/>
              </w:rPr>
              <w:t xml:space="preserve"> City Offices of Emergency Management </w:t>
            </w:r>
          </w:p>
          <w:p w14:paraId="39EA27C1" w14:textId="77777777" w:rsidR="00494454" w:rsidRPr="002B4C38" w:rsidRDefault="00000000" w:rsidP="00494454">
            <w:pPr>
              <w:rPr>
                <w:rFonts w:ascii="Arial" w:hAnsi="Arial" w:cs="Arial"/>
                <w:sz w:val="28"/>
                <w:szCs w:val="28"/>
              </w:rPr>
            </w:pPr>
            <w:sdt>
              <w:sdtPr>
                <w:rPr>
                  <w:rFonts w:ascii="Arial" w:hAnsi="Arial" w:cs="Arial"/>
                  <w:sz w:val="28"/>
                  <w:szCs w:val="28"/>
                </w:rPr>
                <w:id w:val="-1561018678"/>
                <w14:checkbox>
                  <w14:checked w14:val="0"/>
                  <w14:checkedState w14:val="2612" w14:font="MS Gothic"/>
                  <w14:uncheckedState w14:val="2610" w14:font="MS Gothic"/>
                </w14:checkbox>
              </w:sdtPr>
              <w:sdtContent>
                <w:r w:rsidR="00494454">
                  <w:rPr>
                    <w:rFonts w:ascii="MS Gothic" w:eastAsia="MS Gothic" w:hAnsi="MS Gothic" w:cs="Arial" w:hint="eastAsia"/>
                    <w:sz w:val="28"/>
                    <w:szCs w:val="28"/>
                  </w:rPr>
                  <w:t>☐</w:t>
                </w:r>
              </w:sdtContent>
            </w:sdt>
            <w:r w:rsidR="00494454">
              <w:rPr>
                <w:rStyle w:val="CommentReference"/>
              </w:rPr>
              <w:t xml:space="preserve"> </w:t>
            </w:r>
            <w:r w:rsidR="00494454" w:rsidRPr="002B4C38">
              <w:rPr>
                <w:rFonts w:ascii="Arial" w:hAnsi="Arial" w:cs="Arial"/>
                <w:sz w:val="28"/>
                <w:szCs w:val="28"/>
              </w:rPr>
              <w:t xml:space="preserve">Catholic Charities </w:t>
            </w:r>
          </w:p>
          <w:p w14:paraId="6703E6C3" w14:textId="77777777" w:rsidR="00494454" w:rsidRPr="002B4C38" w:rsidRDefault="00000000" w:rsidP="00494454">
            <w:pPr>
              <w:rPr>
                <w:rFonts w:ascii="Arial" w:hAnsi="Arial" w:cs="Arial"/>
                <w:sz w:val="28"/>
                <w:szCs w:val="28"/>
              </w:rPr>
            </w:pPr>
            <w:sdt>
              <w:sdtPr>
                <w:rPr>
                  <w:rFonts w:ascii="Arial" w:hAnsi="Arial" w:cs="Arial"/>
                  <w:sz w:val="28"/>
                  <w:szCs w:val="28"/>
                </w:rPr>
                <w:id w:val="-2132088330"/>
                <w14:checkbox>
                  <w14:checked w14:val="0"/>
                  <w14:checkedState w14:val="2612" w14:font="MS Gothic"/>
                  <w14:uncheckedState w14:val="2610" w14:font="MS Gothic"/>
                </w14:checkbox>
              </w:sdtPr>
              <w:sdtContent>
                <w:r w:rsidR="00494454">
                  <w:rPr>
                    <w:rFonts w:ascii="MS Gothic" w:eastAsia="MS Gothic" w:hAnsi="MS Gothic" w:cs="Arial" w:hint="eastAsia"/>
                    <w:sz w:val="28"/>
                    <w:szCs w:val="28"/>
                  </w:rPr>
                  <w:t>☐</w:t>
                </w:r>
              </w:sdtContent>
            </w:sdt>
            <w:r w:rsidR="00494454">
              <w:rPr>
                <w:rStyle w:val="CommentReference"/>
              </w:rPr>
              <w:t xml:space="preserve"> </w:t>
            </w:r>
            <w:r w:rsidR="00494454" w:rsidRPr="002B4C38">
              <w:rPr>
                <w:rFonts w:ascii="Arial" w:hAnsi="Arial" w:cs="Arial"/>
                <w:sz w:val="28"/>
                <w:szCs w:val="28"/>
              </w:rPr>
              <w:t xml:space="preserve">Community Foundations </w:t>
            </w:r>
          </w:p>
          <w:p w14:paraId="1BB8A3E7" w14:textId="77777777" w:rsidR="00494454" w:rsidRPr="002B4C38" w:rsidRDefault="00000000" w:rsidP="00494454">
            <w:pPr>
              <w:rPr>
                <w:rFonts w:ascii="Arial" w:hAnsi="Arial" w:cs="Arial"/>
                <w:sz w:val="28"/>
                <w:szCs w:val="28"/>
              </w:rPr>
            </w:pPr>
            <w:sdt>
              <w:sdtPr>
                <w:rPr>
                  <w:rFonts w:ascii="Arial" w:hAnsi="Arial" w:cs="Arial"/>
                  <w:sz w:val="28"/>
                  <w:szCs w:val="28"/>
                </w:rPr>
                <w:id w:val="1814058762"/>
                <w14:checkbox>
                  <w14:checked w14:val="0"/>
                  <w14:checkedState w14:val="2612" w14:font="MS Gothic"/>
                  <w14:uncheckedState w14:val="2610" w14:font="MS Gothic"/>
                </w14:checkbox>
              </w:sdtPr>
              <w:sdtContent>
                <w:r w:rsidR="00494454">
                  <w:rPr>
                    <w:rFonts w:ascii="MS Gothic" w:eastAsia="MS Gothic" w:hAnsi="MS Gothic" w:cs="Arial" w:hint="eastAsia"/>
                    <w:sz w:val="28"/>
                    <w:szCs w:val="28"/>
                  </w:rPr>
                  <w:t>☐</w:t>
                </w:r>
              </w:sdtContent>
            </w:sdt>
            <w:r w:rsidR="00494454">
              <w:rPr>
                <w:rStyle w:val="CommentReference"/>
              </w:rPr>
              <w:t xml:space="preserve"> </w:t>
            </w:r>
            <w:r w:rsidR="00494454" w:rsidRPr="002B4C38">
              <w:rPr>
                <w:rFonts w:ascii="Arial" w:hAnsi="Arial" w:cs="Arial"/>
                <w:sz w:val="28"/>
                <w:szCs w:val="28"/>
              </w:rPr>
              <w:t>Farm Rescue</w:t>
            </w:r>
          </w:p>
          <w:p w14:paraId="3061DF5C" w14:textId="36CFF465" w:rsidR="00494454" w:rsidRPr="002B4C38" w:rsidRDefault="00494454" w:rsidP="00494454">
            <w:pPr>
              <w:rPr>
                <w:rFonts w:ascii="Arial" w:hAnsi="Arial" w:cs="Arial"/>
                <w:sz w:val="28"/>
                <w:szCs w:val="28"/>
              </w:rPr>
            </w:pPr>
          </w:p>
        </w:tc>
        <w:tc>
          <w:tcPr>
            <w:tcW w:w="5353" w:type="dxa"/>
            <w:gridSpan w:val="2"/>
          </w:tcPr>
          <w:p w14:paraId="21691D77" w14:textId="77777777" w:rsidR="00935700" w:rsidRDefault="00000000" w:rsidP="00494454">
            <w:pPr>
              <w:rPr>
                <w:rFonts w:ascii="Arial" w:hAnsi="Arial" w:cs="Arial"/>
                <w:sz w:val="28"/>
                <w:szCs w:val="28"/>
              </w:rPr>
            </w:pPr>
            <w:sdt>
              <w:sdtPr>
                <w:rPr>
                  <w:rFonts w:ascii="Arial" w:hAnsi="Arial" w:cs="Arial"/>
                  <w:sz w:val="28"/>
                  <w:szCs w:val="28"/>
                </w:rPr>
                <w:id w:val="-1353022283"/>
                <w14:checkbox>
                  <w14:checked w14:val="0"/>
                  <w14:checkedState w14:val="2612" w14:font="MS Gothic"/>
                  <w14:uncheckedState w14:val="2610" w14:font="MS Gothic"/>
                </w14:checkbox>
              </w:sdtPr>
              <w:sdtContent>
                <w:r w:rsidR="00494454">
                  <w:rPr>
                    <w:rFonts w:ascii="MS Gothic" w:eastAsia="MS Gothic" w:hAnsi="MS Gothic" w:cs="Arial" w:hint="eastAsia"/>
                    <w:sz w:val="28"/>
                    <w:szCs w:val="28"/>
                  </w:rPr>
                  <w:t>☐</w:t>
                </w:r>
              </w:sdtContent>
            </w:sdt>
            <w:r w:rsidR="00494454">
              <w:rPr>
                <w:rStyle w:val="CommentReference"/>
              </w:rPr>
              <w:t xml:space="preserve"> </w:t>
            </w:r>
            <w:r w:rsidR="00494454" w:rsidRPr="002B4C38">
              <w:rPr>
                <w:rFonts w:ascii="Arial" w:hAnsi="Arial" w:cs="Arial"/>
                <w:sz w:val="28"/>
                <w:szCs w:val="28"/>
              </w:rPr>
              <w:t>IL Dept. of Public Health</w:t>
            </w:r>
          </w:p>
          <w:p w14:paraId="3610F4CA" w14:textId="4D070574" w:rsidR="00494454" w:rsidRPr="002B4C38" w:rsidRDefault="00935700" w:rsidP="00494454">
            <w:pPr>
              <w:rPr>
                <w:rFonts w:ascii="Arial" w:hAnsi="Arial" w:cs="Arial"/>
                <w:sz w:val="28"/>
                <w:szCs w:val="28"/>
              </w:rPr>
            </w:pPr>
            <w:r>
              <w:rPr>
                <w:rFonts w:ascii="Arial" w:hAnsi="Arial" w:cs="Arial"/>
                <w:sz w:val="28"/>
                <w:szCs w:val="28"/>
              </w:rPr>
              <w:t xml:space="preserve"> </w:t>
            </w:r>
            <w:sdt>
              <w:sdtPr>
                <w:rPr>
                  <w:rFonts w:ascii="Arial" w:hAnsi="Arial" w:cs="Arial"/>
                  <w:sz w:val="28"/>
                  <w:szCs w:val="28"/>
                </w:rPr>
                <w:id w:val="-206877663"/>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Style w:val="CommentReference"/>
              </w:rPr>
              <w:t xml:space="preserve"> </w:t>
            </w:r>
            <w:r w:rsidRPr="002B4C38">
              <w:rPr>
                <w:rFonts w:ascii="Arial" w:hAnsi="Arial" w:cs="Arial"/>
                <w:sz w:val="28"/>
                <w:szCs w:val="28"/>
              </w:rPr>
              <w:t>Health Departments</w:t>
            </w:r>
          </w:p>
          <w:p w14:paraId="438BC7B8" w14:textId="77777777" w:rsidR="00494454" w:rsidRPr="002B4C38" w:rsidRDefault="00000000" w:rsidP="00494454">
            <w:pPr>
              <w:rPr>
                <w:rFonts w:ascii="Arial" w:hAnsi="Arial" w:cs="Arial"/>
                <w:sz w:val="28"/>
                <w:szCs w:val="28"/>
              </w:rPr>
            </w:pPr>
            <w:sdt>
              <w:sdtPr>
                <w:rPr>
                  <w:rFonts w:ascii="Arial" w:hAnsi="Arial" w:cs="Arial"/>
                  <w:sz w:val="28"/>
                  <w:szCs w:val="28"/>
                </w:rPr>
                <w:id w:val="1130749708"/>
                <w14:checkbox>
                  <w14:checked w14:val="0"/>
                  <w14:checkedState w14:val="2612" w14:font="MS Gothic"/>
                  <w14:uncheckedState w14:val="2610" w14:font="MS Gothic"/>
                </w14:checkbox>
              </w:sdtPr>
              <w:sdtContent>
                <w:r w:rsidR="00494454">
                  <w:rPr>
                    <w:rFonts w:ascii="MS Gothic" w:eastAsia="MS Gothic" w:hAnsi="MS Gothic" w:cs="Arial" w:hint="eastAsia"/>
                    <w:sz w:val="28"/>
                    <w:szCs w:val="28"/>
                  </w:rPr>
                  <w:t>☐</w:t>
                </w:r>
              </w:sdtContent>
            </w:sdt>
            <w:r w:rsidR="00494454">
              <w:rPr>
                <w:rStyle w:val="CommentReference"/>
              </w:rPr>
              <w:t xml:space="preserve"> </w:t>
            </w:r>
            <w:r w:rsidR="00494454" w:rsidRPr="002B4C38">
              <w:rPr>
                <w:rFonts w:ascii="Arial" w:hAnsi="Arial" w:cs="Arial"/>
                <w:sz w:val="28"/>
                <w:szCs w:val="28"/>
              </w:rPr>
              <w:t xml:space="preserve">FEMA </w:t>
            </w:r>
          </w:p>
          <w:p w14:paraId="6479AB9E" w14:textId="77777777" w:rsidR="00494454" w:rsidRPr="002B4C38" w:rsidRDefault="00000000" w:rsidP="00494454">
            <w:pPr>
              <w:rPr>
                <w:rFonts w:ascii="Arial" w:hAnsi="Arial" w:cs="Arial"/>
                <w:sz w:val="28"/>
                <w:szCs w:val="28"/>
              </w:rPr>
            </w:pPr>
            <w:sdt>
              <w:sdtPr>
                <w:rPr>
                  <w:rFonts w:ascii="Arial" w:hAnsi="Arial" w:cs="Arial"/>
                  <w:sz w:val="28"/>
                  <w:szCs w:val="28"/>
                </w:rPr>
                <w:id w:val="-1431118043"/>
                <w14:checkbox>
                  <w14:checked w14:val="0"/>
                  <w14:checkedState w14:val="2612" w14:font="MS Gothic"/>
                  <w14:uncheckedState w14:val="2610" w14:font="MS Gothic"/>
                </w14:checkbox>
              </w:sdtPr>
              <w:sdtContent>
                <w:r w:rsidR="00494454">
                  <w:rPr>
                    <w:rFonts w:ascii="MS Gothic" w:eastAsia="MS Gothic" w:hAnsi="MS Gothic" w:cs="Arial" w:hint="eastAsia"/>
                    <w:sz w:val="28"/>
                    <w:szCs w:val="28"/>
                  </w:rPr>
                  <w:t>☐</w:t>
                </w:r>
              </w:sdtContent>
            </w:sdt>
            <w:r w:rsidR="00494454">
              <w:rPr>
                <w:rStyle w:val="CommentReference"/>
              </w:rPr>
              <w:t xml:space="preserve"> </w:t>
            </w:r>
            <w:r w:rsidR="00494454">
              <w:rPr>
                <w:rFonts w:ascii="Arial" w:hAnsi="Arial" w:cs="Arial"/>
                <w:sz w:val="28"/>
                <w:szCs w:val="28"/>
              </w:rPr>
              <w:t>Local</w:t>
            </w:r>
            <w:r w:rsidR="00494454" w:rsidRPr="002B4C38">
              <w:rPr>
                <w:rFonts w:ascii="Arial" w:hAnsi="Arial" w:cs="Arial"/>
                <w:sz w:val="28"/>
                <w:szCs w:val="28"/>
              </w:rPr>
              <w:t xml:space="preserve"> </w:t>
            </w:r>
            <w:r w:rsidR="00494454">
              <w:rPr>
                <w:rFonts w:ascii="Arial" w:hAnsi="Arial" w:cs="Arial"/>
                <w:sz w:val="28"/>
                <w:szCs w:val="28"/>
              </w:rPr>
              <w:t>Religious</w:t>
            </w:r>
            <w:r w:rsidR="00494454" w:rsidRPr="002B4C38">
              <w:rPr>
                <w:rFonts w:ascii="Arial" w:hAnsi="Arial" w:cs="Arial"/>
                <w:sz w:val="28"/>
                <w:szCs w:val="28"/>
              </w:rPr>
              <w:t xml:space="preserve"> Charities</w:t>
            </w:r>
          </w:p>
          <w:p w14:paraId="2AB9BB12" w14:textId="77777777" w:rsidR="00494454" w:rsidRPr="002B4C38" w:rsidRDefault="00000000" w:rsidP="00494454">
            <w:pPr>
              <w:rPr>
                <w:rFonts w:ascii="Arial" w:hAnsi="Arial" w:cs="Arial"/>
                <w:sz w:val="28"/>
                <w:szCs w:val="28"/>
              </w:rPr>
            </w:pPr>
            <w:sdt>
              <w:sdtPr>
                <w:rPr>
                  <w:rFonts w:ascii="Arial" w:hAnsi="Arial" w:cs="Arial"/>
                  <w:sz w:val="28"/>
                  <w:szCs w:val="28"/>
                </w:rPr>
                <w:id w:val="-1358657149"/>
                <w14:checkbox>
                  <w14:checked w14:val="0"/>
                  <w14:checkedState w14:val="2612" w14:font="MS Gothic"/>
                  <w14:uncheckedState w14:val="2610" w14:font="MS Gothic"/>
                </w14:checkbox>
              </w:sdtPr>
              <w:sdtContent>
                <w:r w:rsidR="00494454">
                  <w:rPr>
                    <w:rFonts w:ascii="MS Gothic" w:eastAsia="MS Gothic" w:hAnsi="MS Gothic" w:cs="Arial" w:hint="eastAsia"/>
                    <w:sz w:val="28"/>
                    <w:szCs w:val="28"/>
                  </w:rPr>
                  <w:t>☐</w:t>
                </w:r>
              </w:sdtContent>
            </w:sdt>
            <w:r w:rsidR="00494454">
              <w:rPr>
                <w:rStyle w:val="CommentReference"/>
              </w:rPr>
              <w:t xml:space="preserve"> </w:t>
            </w:r>
            <w:r w:rsidR="00494454" w:rsidRPr="002B4C38">
              <w:rPr>
                <w:rFonts w:ascii="Arial" w:hAnsi="Arial" w:cs="Arial"/>
                <w:sz w:val="28"/>
                <w:szCs w:val="28"/>
              </w:rPr>
              <w:t>Salvation Army</w:t>
            </w:r>
          </w:p>
          <w:p w14:paraId="324A5FE1" w14:textId="77777777" w:rsidR="00494454" w:rsidRPr="002B4C38" w:rsidRDefault="00000000" w:rsidP="00494454">
            <w:pPr>
              <w:rPr>
                <w:rFonts w:ascii="Arial" w:hAnsi="Arial" w:cs="Arial"/>
                <w:sz w:val="28"/>
                <w:szCs w:val="28"/>
              </w:rPr>
            </w:pPr>
            <w:sdt>
              <w:sdtPr>
                <w:rPr>
                  <w:rFonts w:ascii="Arial" w:hAnsi="Arial" w:cs="Arial"/>
                  <w:sz w:val="28"/>
                  <w:szCs w:val="28"/>
                </w:rPr>
                <w:id w:val="-1855104395"/>
                <w14:checkbox>
                  <w14:checked w14:val="0"/>
                  <w14:checkedState w14:val="2612" w14:font="MS Gothic"/>
                  <w14:uncheckedState w14:val="2610" w14:font="MS Gothic"/>
                </w14:checkbox>
              </w:sdtPr>
              <w:sdtContent>
                <w:r w:rsidR="00494454">
                  <w:rPr>
                    <w:rFonts w:ascii="MS Gothic" w:eastAsia="MS Gothic" w:hAnsi="MS Gothic" w:cs="Arial" w:hint="eastAsia"/>
                    <w:sz w:val="28"/>
                    <w:szCs w:val="28"/>
                  </w:rPr>
                  <w:t>☐</w:t>
                </w:r>
              </w:sdtContent>
            </w:sdt>
            <w:r w:rsidR="00494454">
              <w:rPr>
                <w:rStyle w:val="CommentReference"/>
              </w:rPr>
              <w:t xml:space="preserve"> </w:t>
            </w:r>
            <w:r w:rsidR="00494454" w:rsidRPr="002B4C38">
              <w:rPr>
                <w:rFonts w:ascii="Arial" w:hAnsi="Arial" w:cs="Arial"/>
                <w:sz w:val="28"/>
                <w:szCs w:val="28"/>
              </w:rPr>
              <w:t>United Way</w:t>
            </w:r>
          </w:p>
          <w:p w14:paraId="6A4D195F" w14:textId="77777777" w:rsidR="00494454" w:rsidRDefault="00000000" w:rsidP="00494454">
            <w:pPr>
              <w:rPr>
                <w:rFonts w:ascii="Arial" w:hAnsi="Arial" w:cs="Arial"/>
                <w:sz w:val="28"/>
                <w:szCs w:val="28"/>
              </w:rPr>
            </w:pPr>
            <w:sdt>
              <w:sdtPr>
                <w:rPr>
                  <w:rFonts w:ascii="Arial" w:hAnsi="Arial" w:cs="Arial"/>
                  <w:sz w:val="28"/>
                  <w:szCs w:val="28"/>
                </w:rPr>
                <w:id w:val="-604728859"/>
                <w14:checkbox>
                  <w14:checked w14:val="0"/>
                  <w14:checkedState w14:val="2612" w14:font="MS Gothic"/>
                  <w14:uncheckedState w14:val="2610" w14:font="MS Gothic"/>
                </w14:checkbox>
              </w:sdtPr>
              <w:sdtContent>
                <w:r w:rsidR="00494454">
                  <w:rPr>
                    <w:rFonts w:ascii="MS Gothic" w:eastAsia="MS Gothic" w:hAnsi="MS Gothic" w:cs="Arial" w:hint="eastAsia"/>
                    <w:sz w:val="28"/>
                    <w:szCs w:val="28"/>
                  </w:rPr>
                  <w:t>☐</w:t>
                </w:r>
              </w:sdtContent>
            </w:sdt>
            <w:r w:rsidR="00494454">
              <w:rPr>
                <w:rStyle w:val="CommentReference"/>
              </w:rPr>
              <w:t xml:space="preserve"> </w:t>
            </w:r>
            <w:r w:rsidR="00494454" w:rsidRPr="002B4C38">
              <w:rPr>
                <w:rFonts w:ascii="Arial" w:hAnsi="Arial" w:cs="Arial"/>
                <w:sz w:val="28"/>
                <w:szCs w:val="28"/>
              </w:rPr>
              <w:t>ICNA</w:t>
            </w:r>
            <w:r w:rsidR="00494454">
              <w:rPr>
                <w:rFonts w:ascii="Arial" w:hAnsi="Arial" w:cs="Arial"/>
                <w:sz w:val="28"/>
                <w:szCs w:val="28"/>
              </w:rPr>
              <w:t xml:space="preserve"> </w:t>
            </w:r>
          </w:p>
          <w:p w14:paraId="2741B98F" w14:textId="5DDF1A8A" w:rsidR="004675AC" w:rsidRDefault="00000000" w:rsidP="00494454">
            <w:pPr>
              <w:rPr>
                <w:rFonts w:ascii="Arial" w:hAnsi="Arial" w:cs="Arial"/>
                <w:sz w:val="28"/>
                <w:szCs w:val="28"/>
              </w:rPr>
            </w:pPr>
            <w:sdt>
              <w:sdtPr>
                <w:rPr>
                  <w:rFonts w:ascii="Arial" w:hAnsi="Arial" w:cs="Arial"/>
                  <w:sz w:val="28"/>
                  <w:szCs w:val="28"/>
                </w:rPr>
                <w:id w:val="-508671209"/>
                <w14:checkbox>
                  <w14:checked w14:val="0"/>
                  <w14:checkedState w14:val="2612" w14:font="MS Gothic"/>
                  <w14:uncheckedState w14:val="2610" w14:font="MS Gothic"/>
                </w14:checkbox>
              </w:sdtPr>
              <w:sdtContent>
                <w:r w:rsidR="00FC5578">
                  <w:rPr>
                    <w:rFonts w:ascii="MS Gothic" w:eastAsia="MS Gothic" w:hAnsi="MS Gothic" w:cs="Arial" w:hint="eastAsia"/>
                    <w:sz w:val="28"/>
                    <w:szCs w:val="28"/>
                  </w:rPr>
                  <w:t>☐</w:t>
                </w:r>
              </w:sdtContent>
            </w:sdt>
            <w:r w:rsidR="00FC5578">
              <w:rPr>
                <w:rFonts w:ascii="Arial" w:hAnsi="Arial" w:cs="Arial"/>
                <w:sz w:val="28"/>
                <w:szCs w:val="28"/>
              </w:rPr>
              <w:t xml:space="preserve"> </w:t>
            </w:r>
            <w:r w:rsidR="004675AC">
              <w:rPr>
                <w:rFonts w:ascii="Arial" w:hAnsi="Arial" w:cs="Arial"/>
                <w:sz w:val="28"/>
                <w:szCs w:val="28"/>
              </w:rPr>
              <w:t>IT Security</w:t>
            </w:r>
            <w:r w:rsidR="00FC5578">
              <w:rPr>
                <w:rFonts w:ascii="Arial" w:hAnsi="Arial" w:cs="Arial"/>
                <w:sz w:val="28"/>
                <w:szCs w:val="28"/>
              </w:rPr>
              <w:t xml:space="preserve"> Firm</w:t>
            </w:r>
          </w:p>
          <w:p w14:paraId="2AD33B2A" w14:textId="77777777" w:rsidR="00494454" w:rsidRDefault="00000000" w:rsidP="00494454">
            <w:pPr>
              <w:rPr>
                <w:rFonts w:ascii="Arial" w:hAnsi="Arial" w:cs="Arial"/>
                <w:sz w:val="28"/>
                <w:szCs w:val="28"/>
              </w:rPr>
            </w:pPr>
            <w:sdt>
              <w:sdtPr>
                <w:rPr>
                  <w:rFonts w:ascii="Arial" w:hAnsi="Arial" w:cs="Arial"/>
                  <w:sz w:val="28"/>
                  <w:szCs w:val="28"/>
                </w:rPr>
                <w:id w:val="-595789997"/>
                <w14:checkbox>
                  <w14:checked w14:val="0"/>
                  <w14:checkedState w14:val="2612" w14:font="MS Gothic"/>
                  <w14:uncheckedState w14:val="2610" w14:font="MS Gothic"/>
                </w14:checkbox>
              </w:sdtPr>
              <w:sdtContent>
                <w:r w:rsidR="00494454">
                  <w:rPr>
                    <w:rFonts w:ascii="MS Gothic" w:eastAsia="MS Gothic" w:hAnsi="MS Gothic" w:cs="Arial" w:hint="eastAsia"/>
                    <w:sz w:val="28"/>
                    <w:szCs w:val="28"/>
                  </w:rPr>
                  <w:t>☐</w:t>
                </w:r>
              </w:sdtContent>
            </w:sdt>
            <w:r w:rsidR="00494454">
              <w:rPr>
                <w:rStyle w:val="CommentReference"/>
              </w:rPr>
              <w:t xml:space="preserve"> </w:t>
            </w:r>
            <w:r w:rsidR="00494454">
              <w:rPr>
                <w:rFonts w:ascii="Arial" w:hAnsi="Arial" w:cs="Arial"/>
                <w:sz w:val="28"/>
                <w:szCs w:val="28"/>
              </w:rPr>
              <w:t>Other</w:t>
            </w:r>
          </w:p>
          <w:p w14:paraId="6634B110" w14:textId="77777777" w:rsidR="00494454" w:rsidRDefault="00494454" w:rsidP="00494454">
            <w:pPr>
              <w:rPr>
                <w:rFonts w:ascii="Arial" w:hAnsi="Arial" w:cs="Arial"/>
                <w:sz w:val="28"/>
                <w:szCs w:val="28"/>
              </w:rPr>
            </w:pPr>
          </w:p>
          <w:p w14:paraId="6BC27C02" w14:textId="77777777" w:rsidR="00494454" w:rsidRDefault="00494454" w:rsidP="00494454">
            <w:pPr>
              <w:rPr>
                <w:rFonts w:ascii="Arial" w:hAnsi="Arial" w:cs="Arial"/>
                <w:sz w:val="28"/>
                <w:szCs w:val="28"/>
              </w:rPr>
            </w:pPr>
          </w:p>
          <w:p w14:paraId="0669B977" w14:textId="77777777" w:rsidR="00494454" w:rsidRPr="002B4C38" w:rsidRDefault="00494454" w:rsidP="00494454">
            <w:pPr>
              <w:rPr>
                <w:rFonts w:ascii="Arial" w:hAnsi="Arial" w:cs="Arial"/>
                <w:sz w:val="28"/>
                <w:szCs w:val="28"/>
              </w:rPr>
            </w:pPr>
          </w:p>
          <w:p w14:paraId="5AD24F77" w14:textId="34436ED5" w:rsidR="00494454" w:rsidRPr="004518E2" w:rsidRDefault="00494454" w:rsidP="00494454">
            <w:pPr>
              <w:rPr>
                <w:rFonts w:ascii="Arial" w:hAnsi="Arial" w:cs="Arial"/>
                <w:i/>
                <w:iCs/>
                <w:sz w:val="24"/>
                <w:szCs w:val="24"/>
              </w:rPr>
            </w:pPr>
            <w:r w:rsidRPr="00D451AC">
              <w:rPr>
                <w:rFonts w:ascii="Arial" w:hAnsi="Arial" w:cs="Arial"/>
                <w:i/>
                <w:iCs/>
                <w:sz w:val="24"/>
                <w:szCs w:val="24"/>
              </w:rPr>
              <w:lastRenderedPageBreak/>
              <w:t xml:space="preserve">In the CAP Template Guide you can find additional potential resources and methods of contact. </w:t>
            </w:r>
          </w:p>
        </w:tc>
      </w:tr>
      <w:permEnd w:id="188877333"/>
      <w:permEnd w:id="810552411"/>
      <w:tr w:rsidR="00494454" w:rsidRPr="00B626F3" w14:paraId="14265496" w14:textId="77777777" w:rsidTr="004518E2">
        <w:trPr>
          <w:trHeight w:val="440"/>
        </w:trPr>
        <w:tc>
          <w:tcPr>
            <w:tcW w:w="10705" w:type="dxa"/>
            <w:gridSpan w:val="3"/>
            <w:shd w:val="clear" w:color="auto" w:fill="D9DFEF" w:themeFill="accent1" w:themeFillTint="33"/>
          </w:tcPr>
          <w:p w14:paraId="0BFD6C09" w14:textId="77777777" w:rsidR="00494454" w:rsidRPr="00BD5A8E" w:rsidRDefault="00494454" w:rsidP="00494454">
            <w:pPr>
              <w:rPr>
                <w:rFonts w:ascii="Arial" w:hAnsi="Arial" w:cs="Arial"/>
                <w:i/>
                <w:iCs/>
                <w:sz w:val="28"/>
                <w:szCs w:val="28"/>
              </w:rPr>
            </w:pPr>
            <w:r w:rsidRPr="00BD5A8E">
              <w:rPr>
                <w:rFonts w:ascii="Arial" w:hAnsi="Arial" w:cs="Arial"/>
                <w:i/>
                <w:iCs/>
                <w:sz w:val="28"/>
                <w:szCs w:val="28"/>
              </w:rPr>
              <w:lastRenderedPageBreak/>
              <w:t xml:space="preserve">If ‘Other’ was marked above please list the partnerships below. </w:t>
            </w:r>
          </w:p>
        </w:tc>
      </w:tr>
      <w:tr w:rsidR="00494454" w:rsidRPr="00B626F3" w14:paraId="1141BF3D" w14:textId="77777777" w:rsidTr="004518E2">
        <w:trPr>
          <w:trHeight w:val="818"/>
        </w:trPr>
        <w:tc>
          <w:tcPr>
            <w:tcW w:w="10705" w:type="dxa"/>
            <w:gridSpan w:val="3"/>
            <w:shd w:val="clear" w:color="auto" w:fill="FFFFFF" w:themeFill="background1"/>
          </w:tcPr>
          <w:p w14:paraId="1D87C4A1" w14:textId="77777777" w:rsidR="00494454" w:rsidRPr="00404B72" w:rsidRDefault="00494454" w:rsidP="00494454">
            <w:pPr>
              <w:rPr>
                <w:rFonts w:ascii="Arial" w:hAnsi="Arial" w:cs="Arial"/>
                <w:sz w:val="28"/>
                <w:szCs w:val="28"/>
              </w:rPr>
            </w:pPr>
            <w:permStart w:id="939990208" w:edGrp="everyone" w:colFirst="0" w:colLast="0"/>
          </w:p>
          <w:p w14:paraId="7C8F088F" w14:textId="77777777" w:rsidR="00494454" w:rsidRPr="00404B72" w:rsidRDefault="00494454" w:rsidP="00494454">
            <w:pPr>
              <w:rPr>
                <w:rFonts w:ascii="Arial" w:hAnsi="Arial" w:cs="Arial"/>
                <w:sz w:val="28"/>
                <w:szCs w:val="28"/>
              </w:rPr>
            </w:pPr>
          </w:p>
          <w:p w14:paraId="16485F5F" w14:textId="77777777" w:rsidR="00494454" w:rsidRPr="00404B72" w:rsidRDefault="00494454" w:rsidP="00494454">
            <w:pPr>
              <w:rPr>
                <w:rFonts w:ascii="Arial" w:hAnsi="Arial" w:cs="Arial"/>
                <w:sz w:val="28"/>
                <w:szCs w:val="28"/>
              </w:rPr>
            </w:pPr>
          </w:p>
          <w:p w14:paraId="717F7814" w14:textId="77777777" w:rsidR="00494454" w:rsidRPr="00404B72" w:rsidRDefault="00494454" w:rsidP="00494454">
            <w:pPr>
              <w:rPr>
                <w:rFonts w:ascii="Arial" w:hAnsi="Arial" w:cs="Arial"/>
                <w:sz w:val="28"/>
                <w:szCs w:val="28"/>
              </w:rPr>
            </w:pPr>
          </w:p>
          <w:p w14:paraId="422E9CCA" w14:textId="77777777" w:rsidR="00494454" w:rsidRPr="00404B72" w:rsidRDefault="00494454" w:rsidP="00494454">
            <w:pPr>
              <w:rPr>
                <w:rFonts w:ascii="Arial" w:hAnsi="Arial" w:cs="Arial"/>
                <w:sz w:val="28"/>
                <w:szCs w:val="28"/>
              </w:rPr>
            </w:pPr>
          </w:p>
        </w:tc>
      </w:tr>
      <w:permEnd w:id="939990208"/>
    </w:tbl>
    <w:p w14:paraId="570737CD" w14:textId="77777777" w:rsidR="00574399" w:rsidRDefault="00574399" w:rsidP="00194AA8"/>
    <w:p w14:paraId="4AF49720" w14:textId="77777777" w:rsidR="001D23AC" w:rsidRDefault="001D23AC" w:rsidP="00194AA8"/>
    <w:p w14:paraId="245696CB" w14:textId="77777777" w:rsidR="001D23AC" w:rsidRDefault="001D23AC" w:rsidP="00194AA8"/>
    <w:p w14:paraId="28E3C05D" w14:textId="77777777" w:rsidR="001D23AC" w:rsidRDefault="001D23AC" w:rsidP="00194AA8"/>
    <w:p w14:paraId="445788BA" w14:textId="77777777" w:rsidR="001D23AC" w:rsidRDefault="001D23AC" w:rsidP="00194AA8"/>
    <w:p w14:paraId="039D8733" w14:textId="77777777" w:rsidR="003542CD" w:rsidRDefault="003542CD" w:rsidP="00194AA8"/>
    <w:p w14:paraId="02A30143" w14:textId="77777777" w:rsidR="003542CD" w:rsidRDefault="003542CD" w:rsidP="00194AA8"/>
    <w:p w14:paraId="78727569" w14:textId="77777777" w:rsidR="003542CD" w:rsidRDefault="003542CD" w:rsidP="00194AA8"/>
    <w:p w14:paraId="15C57040" w14:textId="77777777" w:rsidR="003542CD" w:rsidRDefault="003542CD" w:rsidP="00194AA8"/>
    <w:p w14:paraId="3064FB8A" w14:textId="77777777" w:rsidR="003542CD" w:rsidRDefault="003542CD" w:rsidP="00194AA8"/>
    <w:p w14:paraId="697E5C84" w14:textId="77777777" w:rsidR="004518E2" w:rsidRDefault="004518E2" w:rsidP="00194AA8"/>
    <w:p w14:paraId="2221860B" w14:textId="77777777" w:rsidR="004518E2" w:rsidRDefault="004518E2" w:rsidP="00194AA8"/>
    <w:p w14:paraId="189A49CF" w14:textId="77777777" w:rsidR="004518E2" w:rsidRDefault="004518E2" w:rsidP="00194AA8"/>
    <w:p w14:paraId="2B60397B" w14:textId="77777777" w:rsidR="004518E2" w:rsidRDefault="004518E2" w:rsidP="00194AA8"/>
    <w:p w14:paraId="6D251259" w14:textId="77777777" w:rsidR="001D23AC" w:rsidRDefault="001D23AC" w:rsidP="00194AA8"/>
    <w:p w14:paraId="423DC4D0" w14:textId="77777777" w:rsidR="001D23AC" w:rsidRDefault="001D23AC" w:rsidP="001D23AC">
      <w:pPr>
        <w:rPr>
          <w:rFonts w:ascii="Arial" w:hAnsi="Arial" w:cs="Arial"/>
        </w:rPr>
      </w:pPr>
    </w:p>
    <w:p w14:paraId="2BFDE543" w14:textId="77777777" w:rsidR="007B7C63" w:rsidRDefault="007B7C63" w:rsidP="001D23AC">
      <w:pPr>
        <w:rPr>
          <w:rFonts w:ascii="Arial" w:hAnsi="Arial" w:cs="Arial"/>
        </w:rPr>
      </w:pPr>
    </w:p>
    <w:p w14:paraId="2ED760B2" w14:textId="77777777" w:rsidR="007B7C63" w:rsidRDefault="007B7C63" w:rsidP="001D23AC">
      <w:pPr>
        <w:rPr>
          <w:rFonts w:ascii="Arial" w:hAnsi="Arial" w:cs="Arial"/>
        </w:rPr>
      </w:pPr>
    </w:p>
    <w:p w14:paraId="387B8754" w14:textId="77777777" w:rsidR="007B7C63" w:rsidRDefault="007B7C63" w:rsidP="001D23AC">
      <w:pPr>
        <w:rPr>
          <w:rFonts w:ascii="Arial" w:hAnsi="Arial" w:cs="Arial"/>
        </w:rPr>
      </w:pPr>
    </w:p>
    <w:p w14:paraId="1BF179FC" w14:textId="77777777" w:rsidR="007B7C63" w:rsidRDefault="007B7C63" w:rsidP="001D23AC">
      <w:pPr>
        <w:rPr>
          <w:rFonts w:ascii="Arial" w:hAnsi="Arial" w:cs="Arial"/>
        </w:rPr>
      </w:pPr>
    </w:p>
    <w:p w14:paraId="0A026351" w14:textId="77777777" w:rsidR="007B7C63" w:rsidRDefault="007B7C63" w:rsidP="001D23AC">
      <w:pPr>
        <w:rPr>
          <w:rFonts w:ascii="Arial" w:hAnsi="Arial" w:cs="Arial"/>
        </w:rPr>
      </w:pPr>
    </w:p>
    <w:p w14:paraId="5F948D6E" w14:textId="77777777" w:rsidR="007B7C63" w:rsidRDefault="007B7C63" w:rsidP="001D23AC">
      <w:pPr>
        <w:rPr>
          <w:rFonts w:ascii="Arial" w:hAnsi="Arial" w:cs="Arial"/>
        </w:rPr>
      </w:pPr>
    </w:p>
    <w:p w14:paraId="78318E22" w14:textId="77777777" w:rsidR="001A3E5E" w:rsidRDefault="001A3E5E" w:rsidP="001D23AC">
      <w:pPr>
        <w:rPr>
          <w:rFonts w:ascii="Arial" w:hAnsi="Arial" w:cs="Arial"/>
        </w:rPr>
      </w:pPr>
    </w:p>
    <w:p w14:paraId="2C2102BA" w14:textId="77777777" w:rsidR="00C22F6E" w:rsidRDefault="00C22F6E">
      <w:pPr>
        <w:rPr>
          <w:rFonts w:asciiTheme="majorHAnsi" w:eastAsia="Times New Roman" w:hAnsiTheme="majorHAnsi" w:cstheme="majorBidi"/>
          <w:b/>
          <w:color w:val="374C80" w:themeColor="accent1" w:themeShade="BF"/>
          <w:sz w:val="36"/>
          <w:szCs w:val="36"/>
          <w:u w:val="single"/>
        </w:rPr>
      </w:pPr>
      <w:bookmarkStart w:id="18" w:name="_Toc149127163"/>
      <w:bookmarkStart w:id="19" w:name="_Toc151365850"/>
      <w:r>
        <w:br w:type="page"/>
      </w:r>
    </w:p>
    <w:p w14:paraId="56B4295E" w14:textId="220B71FF" w:rsidR="001D23AC" w:rsidRPr="00827A00" w:rsidRDefault="001D23AC" w:rsidP="00712F7B">
      <w:pPr>
        <w:pStyle w:val="Heading1"/>
      </w:pPr>
      <w:r w:rsidRPr="00827A00">
        <w:lastRenderedPageBreak/>
        <w:t>Appendices</w:t>
      </w:r>
      <w:bookmarkEnd w:id="18"/>
      <w:bookmarkEnd w:id="19"/>
    </w:p>
    <w:p w14:paraId="1FB32525" w14:textId="694A6F40" w:rsidR="001D23AC" w:rsidRPr="001D23AC" w:rsidRDefault="001D23AC" w:rsidP="008D0FAC">
      <w:pPr>
        <w:pStyle w:val="NormalWeb"/>
        <w:spacing w:before="177" w:beforeAutospacing="0" w:after="0" w:afterAutospacing="0"/>
        <w:ind w:left="120" w:right="720"/>
        <w:rPr>
          <w:rFonts w:ascii="Arial" w:hAnsi="Arial" w:cs="Arial"/>
        </w:rPr>
      </w:pPr>
      <w:r w:rsidRPr="001D23AC">
        <w:rPr>
          <w:rFonts w:ascii="Arial" w:hAnsi="Arial" w:cs="Arial"/>
          <w:color w:val="000000"/>
        </w:rPr>
        <w:t xml:space="preserve">Please complete the table below by entering the title of the document and its assigned appendix letter. </w:t>
      </w:r>
    </w:p>
    <w:tbl>
      <w:tblPr>
        <w:tblpPr w:leftFromText="180" w:rightFromText="180" w:vertAnchor="text" w:horzAnchor="margin" w:tblpY="376"/>
        <w:tblW w:w="5000" w:type="pct"/>
        <w:tblCellMar>
          <w:top w:w="15" w:type="dxa"/>
          <w:left w:w="15" w:type="dxa"/>
          <w:bottom w:w="15" w:type="dxa"/>
          <w:right w:w="15" w:type="dxa"/>
        </w:tblCellMar>
        <w:tblLook w:val="04A0" w:firstRow="1" w:lastRow="0" w:firstColumn="1" w:lastColumn="0" w:noHBand="0" w:noVBand="1"/>
      </w:tblPr>
      <w:tblGrid>
        <w:gridCol w:w="8034"/>
        <w:gridCol w:w="2756"/>
      </w:tblGrid>
      <w:tr w:rsidR="00C22F6E" w:rsidRPr="001D23AC" w14:paraId="6DFE2EB8" w14:textId="77777777" w:rsidTr="00C22F6E">
        <w:trPr>
          <w:trHeight w:val="753"/>
        </w:trPr>
        <w:tc>
          <w:tcPr>
            <w:tcW w:w="3723" w:type="pct"/>
            <w:tcBorders>
              <w:top w:val="single" w:sz="4" w:space="0" w:color="000000"/>
              <w:left w:val="single" w:sz="4" w:space="0" w:color="000000"/>
              <w:bottom w:val="single" w:sz="4" w:space="0" w:color="000000"/>
              <w:right w:val="single" w:sz="4" w:space="0" w:color="000000"/>
            </w:tcBorders>
            <w:shd w:val="clear" w:color="auto" w:fill="2E5395"/>
            <w:hideMark/>
          </w:tcPr>
          <w:p w14:paraId="147A8EB7" w14:textId="77777777" w:rsidR="00C22F6E" w:rsidRPr="001D23AC" w:rsidRDefault="00C22F6E" w:rsidP="00C22F6E">
            <w:pPr>
              <w:pStyle w:val="NormalWeb"/>
              <w:spacing w:before="120" w:beforeAutospacing="0" w:after="0" w:afterAutospacing="0"/>
              <w:ind w:left="105"/>
              <w:rPr>
                <w:rFonts w:ascii="Arial" w:hAnsi="Arial" w:cs="Arial"/>
              </w:rPr>
            </w:pPr>
            <w:r w:rsidRPr="001D23AC">
              <w:rPr>
                <w:rFonts w:ascii="Arial" w:hAnsi="Arial" w:cs="Arial"/>
                <w:b/>
                <w:bCs/>
                <w:color w:val="FFFFFF"/>
              </w:rPr>
              <w:t>Document Title</w:t>
            </w:r>
          </w:p>
        </w:tc>
        <w:tc>
          <w:tcPr>
            <w:tcW w:w="1277" w:type="pct"/>
            <w:tcBorders>
              <w:top w:val="single" w:sz="4" w:space="0" w:color="000000"/>
              <w:left w:val="single" w:sz="4" w:space="0" w:color="000000"/>
              <w:bottom w:val="single" w:sz="4" w:space="0" w:color="000000"/>
              <w:right w:val="single" w:sz="4" w:space="0" w:color="000000"/>
            </w:tcBorders>
            <w:shd w:val="clear" w:color="auto" w:fill="2E5395"/>
            <w:hideMark/>
          </w:tcPr>
          <w:p w14:paraId="3CC1B309" w14:textId="77777777" w:rsidR="00C22F6E" w:rsidRPr="001D23AC" w:rsidRDefault="00C22F6E" w:rsidP="00C22F6E">
            <w:pPr>
              <w:pStyle w:val="NormalWeb"/>
              <w:spacing w:before="86" w:beforeAutospacing="0" w:after="0" w:afterAutospacing="0"/>
              <w:ind w:left="395" w:right="373" w:hanging="48"/>
              <w:rPr>
                <w:rFonts w:ascii="Arial" w:hAnsi="Arial" w:cs="Arial"/>
              </w:rPr>
            </w:pPr>
            <w:r w:rsidRPr="001D23AC">
              <w:rPr>
                <w:rFonts w:ascii="Arial" w:hAnsi="Arial" w:cs="Arial"/>
                <w:b/>
                <w:bCs/>
                <w:color w:val="FFFFFF"/>
              </w:rPr>
              <w:t xml:space="preserve">Appendix </w:t>
            </w:r>
            <w:r>
              <w:rPr>
                <w:rFonts w:ascii="Arial" w:hAnsi="Arial" w:cs="Arial"/>
                <w:b/>
                <w:bCs/>
                <w:color w:val="FFFFFF"/>
              </w:rPr>
              <w:t xml:space="preserve">Item </w:t>
            </w:r>
          </w:p>
        </w:tc>
      </w:tr>
      <w:tr w:rsidR="00C22F6E" w:rsidRPr="001D23AC" w14:paraId="59545F11" w14:textId="77777777" w:rsidTr="00C22F6E">
        <w:trPr>
          <w:trHeight w:val="439"/>
        </w:trPr>
        <w:tc>
          <w:tcPr>
            <w:tcW w:w="3723" w:type="pct"/>
            <w:tcBorders>
              <w:top w:val="single" w:sz="4" w:space="0" w:color="000000"/>
              <w:left w:val="single" w:sz="4" w:space="0" w:color="000000"/>
              <w:bottom w:val="single" w:sz="4" w:space="0" w:color="000000"/>
              <w:right w:val="single" w:sz="4" w:space="0" w:color="000000"/>
            </w:tcBorders>
            <w:hideMark/>
          </w:tcPr>
          <w:p w14:paraId="4B532980" w14:textId="77777777" w:rsidR="00C22F6E" w:rsidRPr="001D23AC" w:rsidRDefault="00C22F6E" w:rsidP="00C22F6E">
            <w:pPr>
              <w:pStyle w:val="NormalWeb"/>
              <w:spacing w:before="121" w:beforeAutospacing="0" w:after="0" w:afterAutospacing="0"/>
              <w:rPr>
                <w:rFonts w:ascii="Arial" w:hAnsi="Arial" w:cs="Arial"/>
              </w:rPr>
            </w:pPr>
            <w:permStart w:id="711461545" w:edGrp="everyone" w:colFirst="0" w:colLast="0"/>
            <w:permStart w:id="771622262" w:edGrp="everyone" w:colFirst="1" w:colLast="1"/>
            <w:permStart w:id="132918381" w:edGrp="everyone" w:colFirst="2" w:colLast="2"/>
            <w:r>
              <w:rPr>
                <w:rFonts w:ascii="Arial" w:hAnsi="Arial" w:cs="Arial"/>
              </w:rPr>
              <w:t>Board Minutes from CAP Approval Board Meeting</w:t>
            </w:r>
          </w:p>
        </w:tc>
        <w:tc>
          <w:tcPr>
            <w:tcW w:w="1277" w:type="pct"/>
            <w:tcBorders>
              <w:top w:val="single" w:sz="4" w:space="0" w:color="000000"/>
              <w:left w:val="single" w:sz="4" w:space="0" w:color="000000"/>
              <w:bottom w:val="single" w:sz="4" w:space="0" w:color="000000"/>
              <w:right w:val="single" w:sz="4" w:space="0" w:color="000000"/>
            </w:tcBorders>
            <w:hideMark/>
          </w:tcPr>
          <w:p w14:paraId="506BF9A0" w14:textId="77777777" w:rsidR="00C22F6E" w:rsidRPr="001D23AC" w:rsidRDefault="00C22F6E" w:rsidP="00C22F6E">
            <w:pPr>
              <w:pStyle w:val="NormalWeb"/>
              <w:spacing w:before="121" w:beforeAutospacing="0" w:after="0" w:afterAutospacing="0"/>
              <w:ind w:left="863"/>
              <w:rPr>
                <w:rFonts w:ascii="Arial" w:hAnsi="Arial" w:cs="Arial"/>
              </w:rPr>
            </w:pPr>
            <w:r>
              <w:rPr>
                <w:rFonts w:ascii="Arial" w:hAnsi="Arial" w:cs="Arial"/>
              </w:rPr>
              <w:t>A</w:t>
            </w:r>
          </w:p>
        </w:tc>
      </w:tr>
      <w:tr w:rsidR="00C22F6E" w:rsidRPr="001D23AC" w14:paraId="72590C3D" w14:textId="77777777" w:rsidTr="00C22F6E">
        <w:trPr>
          <w:trHeight w:val="438"/>
        </w:trPr>
        <w:tc>
          <w:tcPr>
            <w:tcW w:w="3723" w:type="pct"/>
            <w:tcBorders>
              <w:top w:val="single" w:sz="4" w:space="0" w:color="000000"/>
              <w:left w:val="single" w:sz="4" w:space="0" w:color="000000"/>
              <w:bottom w:val="single" w:sz="4" w:space="0" w:color="000000"/>
              <w:right w:val="single" w:sz="4" w:space="0" w:color="000000"/>
            </w:tcBorders>
            <w:hideMark/>
          </w:tcPr>
          <w:p w14:paraId="14CFF741" w14:textId="77777777" w:rsidR="00C22F6E" w:rsidRPr="001D23AC" w:rsidRDefault="00C22F6E" w:rsidP="00C22F6E">
            <w:pPr>
              <w:pStyle w:val="NormalWeb"/>
              <w:spacing w:before="120" w:beforeAutospacing="0" w:after="0" w:afterAutospacing="0"/>
              <w:rPr>
                <w:rFonts w:ascii="Arial" w:hAnsi="Arial" w:cs="Arial"/>
              </w:rPr>
            </w:pPr>
            <w:permStart w:id="1006635209" w:edGrp="everyone" w:colFirst="0" w:colLast="0"/>
            <w:permStart w:id="1920079465" w:edGrp="everyone" w:colFirst="1" w:colLast="1"/>
            <w:permStart w:id="293951860" w:edGrp="everyone" w:colFirst="2" w:colLast="2"/>
            <w:permEnd w:id="711461545"/>
            <w:permEnd w:id="771622262"/>
            <w:permEnd w:id="132918381"/>
            <w:r>
              <w:rPr>
                <w:rFonts w:ascii="Arial" w:hAnsi="Arial" w:cs="Arial"/>
              </w:rPr>
              <w:t>WIOA Agreement</w:t>
            </w:r>
          </w:p>
        </w:tc>
        <w:tc>
          <w:tcPr>
            <w:tcW w:w="1277" w:type="pct"/>
            <w:tcBorders>
              <w:top w:val="single" w:sz="4" w:space="0" w:color="000000"/>
              <w:left w:val="single" w:sz="4" w:space="0" w:color="000000"/>
              <w:bottom w:val="single" w:sz="4" w:space="0" w:color="000000"/>
              <w:right w:val="single" w:sz="4" w:space="0" w:color="000000"/>
            </w:tcBorders>
            <w:hideMark/>
          </w:tcPr>
          <w:p w14:paraId="094D378F" w14:textId="77777777" w:rsidR="00C22F6E" w:rsidRPr="001D23AC" w:rsidRDefault="00C22F6E" w:rsidP="00C22F6E">
            <w:pPr>
              <w:pStyle w:val="NormalWeb"/>
              <w:spacing w:before="120" w:beforeAutospacing="0" w:after="0" w:afterAutospacing="0"/>
              <w:ind w:left="856"/>
              <w:rPr>
                <w:rFonts w:ascii="Arial" w:hAnsi="Arial" w:cs="Arial"/>
              </w:rPr>
            </w:pPr>
            <w:r>
              <w:rPr>
                <w:rFonts w:ascii="Arial" w:hAnsi="Arial" w:cs="Arial"/>
              </w:rPr>
              <w:t>B</w:t>
            </w:r>
          </w:p>
        </w:tc>
      </w:tr>
      <w:tr w:rsidR="00C22F6E" w:rsidRPr="001D23AC" w14:paraId="719905AC" w14:textId="77777777" w:rsidTr="00C22F6E">
        <w:trPr>
          <w:trHeight w:val="436"/>
        </w:trPr>
        <w:tc>
          <w:tcPr>
            <w:tcW w:w="3723" w:type="pct"/>
            <w:tcBorders>
              <w:top w:val="single" w:sz="4" w:space="0" w:color="000000"/>
              <w:left w:val="single" w:sz="4" w:space="0" w:color="000000"/>
              <w:bottom w:val="single" w:sz="4" w:space="0" w:color="000000"/>
              <w:right w:val="single" w:sz="4" w:space="0" w:color="000000"/>
            </w:tcBorders>
            <w:hideMark/>
          </w:tcPr>
          <w:p w14:paraId="5D376F34" w14:textId="77777777" w:rsidR="00C22F6E" w:rsidRPr="001D23AC" w:rsidRDefault="00C22F6E" w:rsidP="00C22F6E">
            <w:pPr>
              <w:rPr>
                <w:rFonts w:ascii="Arial" w:hAnsi="Arial" w:cs="Arial"/>
              </w:rPr>
            </w:pPr>
            <w:permStart w:id="1813726051" w:edGrp="everyone"/>
            <w:permStart w:id="506994960" w:edGrp="everyone"/>
            <w:permStart w:id="1169848793" w:edGrp="everyone" w:colFirst="0" w:colLast="0"/>
            <w:permStart w:id="2110269331" w:edGrp="everyone" w:colFirst="1" w:colLast="1"/>
            <w:permStart w:id="443692272" w:edGrp="everyone" w:colFirst="2" w:colLast="2"/>
            <w:permEnd w:id="1006635209"/>
            <w:permEnd w:id="1920079465"/>
            <w:permEnd w:id="293951860"/>
          </w:p>
        </w:tc>
        <w:tc>
          <w:tcPr>
            <w:tcW w:w="1277" w:type="pct"/>
            <w:tcBorders>
              <w:top w:val="single" w:sz="4" w:space="0" w:color="000000"/>
              <w:left w:val="single" w:sz="4" w:space="0" w:color="000000"/>
              <w:bottom w:val="single" w:sz="4" w:space="0" w:color="000000"/>
              <w:right w:val="single" w:sz="4" w:space="0" w:color="000000"/>
            </w:tcBorders>
            <w:hideMark/>
          </w:tcPr>
          <w:p w14:paraId="32B1FF39" w14:textId="77777777" w:rsidR="00C22F6E" w:rsidRPr="001D23AC" w:rsidRDefault="00C22F6E" w:rsidP="00C22F6E">
            <w:pPr>
              <w:rPr>
                <w:rFonts w:ascii="Arial" w:hAnsi="Arial" w:cs="Arial"/>
              </w:rPr>
            </w:pPr>
          </w:p>
        </w:tc>
      </w:tr>
      <w:tr w:rsidR="00C22F6E" w:rsidRPr="001D23AC" w14:paraId="1202CC24" w14:textId="77777777" w:rsidTr="00C22F6E">
        <w:trPr>
          <w:trHeight w:val="436"/>
        </w:trPr>
        <w:tc>
          <w:tcPr>
            <w:tcW w:w="3723" w:type="pct"/>
            <w:tcBorders>
              <w:top w:val="single" w:sz="4" w:space="0" w:color="000000"/>
              <w:left w:val="single" w:sz="4" w:space="0" w:color="000000"/>
              <w:bottom w:val="single" w:sz="4" w:space="0" w:color="000000"/>
              <w:right w:val="single" w:sz="4" w:space="0" w:color="000000"/>
            </w:tcBorders>
            <w:hideMark/>
          </w:tcPr>
          <w:p w14:paraId="167B7AC4" w14:textId="77777777" w:rsidR="00C22F6E" w:rsidRPr="001D23AC" w:rsidRDefault="00C22F6E" w:rsidP="00C22F6E">
            <w:pPr>
              <w:rPr>
                <w:rFonts w:ascii="Arial" w:hAnsi="Arial" w:cs="Arial"/>
              </w:rPr>
            </w:pPr>
            <w:permStart w:id="858795332" w:edGrp="everyone"/>
            <w:permStart w:id="1719692998" w:edGrp="everyone"/>
            <w:permStart w:id="1160975032" w:edGrp="everyone" w:colFirst="0" w:colLast="0"/>
            <w:permStart w:id="461074863" w:edGrp="everyone" w:colFirst="1" w:colLast="1"/>
            <w:permStart w:id="1561160186" w:edGrp="everyone" w:colFirst="2" w:colLast="2"/>
            <w:permEnd w:id="1813726051"/>
            <w:permEnd w:id="506994960"/>
            <w:permEnd w:id="1169848793"/>
            <w:permEnd w:id="2110269331"/>
            <w:permEnd w:id="443692272"/>
          </w:p>
        </w:tc>
        <w:tc>
          <w:tcPr>
            <w:tcW w:w="1277" w:type="pct"/>
            <w:tcBorders>
              <w:top w:val="single" w:sz="4" w:space="0" w:color="000000"/>
              <w:left w:val="single" w:sz="4" w:space="0" w:color="000000"/>
              <w:bottom w:val="single" w:sz="4" w:space="0" w:color="000000"/>
              <w:right w:val="single" w:sz="4" w:space="0" w:color="000000"/>
            </w:tcBorders>
            <w:hideMark/>
          </w:tcPr>
          <w:p w14:paraId="1A217E9B" w14:textId="77777777" w:rsidR="00C22F6E" w:rsidRPr="001D23AC" w:rsidRDefault="00C22F6E" w:rsidP="00C22F6E">
            <w:pPr>
              <w:rPr>
                <w:rFonts w:ascii="Arial" w:hAnsi="Arial" w:cs="Arial"/>
              </w:rPr>
            </w:pPr>
          </w:p>
        </w:tc>
      </w:tr>
      <w:tr w:rsidR="00C22F6E" w:rsidRPr="001D23AC" w14:paraId="173C986E" w14:textId="77777777" w:rsidTr="00C22F6E">
        <w:trPr>
          <w:trHeight w:val="438"/>
        </w:trPr>
        <w:tc>
          <w:tcPr>
            <w:tcW w:w="3723" w:type="pct"/>
            <w:tcBorders>
              <w:top w:val="single" w:sz="4" w:space="0" w:color="000000"/>
              <w:left w:val="single" w:sz="4" w:space="0" w:color="000000"/>
              <w:bottom w:val="single" w:sz="4" w:space="0" w:color="000000"/>
              <w:right w:val="single" w:sz="4" w:space="0" w:color="000000"/>
            </w:tcBorders>
            <w:hideMark/>
          </w:tcPr>
          <w:p w14:paraId="105E2DAA" w14:textId="77777777" w:rsidR="00C22F6E" w:rsidRPr="001D23AC" w:rsidRDefault="00C22F6E" w:rsidP="00C22F6E">
            <w:pPr>
              <w:rPr>
                <w:rFonts w:ascii="Arial" w:hAnsi="Arial" w:cs="Arial"/>
              </w:rPr>
            </w:pPr>
            <w:permStart w:id="942934687" w:edGrp="everyone"/>
            <w:permStart w:id="775507810" w:edGrp="everyone"/>
            <w:permStart w:id="1623986142" w:edGrp="everyone" w:colFirst="0" w:colLast="0"/>
            <w:permStart w:id="1110983889" w:edGrp="everyone" w:colFirst="1" w:colLast="1"/>
            <w:permStart w:id="1532437751" w:edGrp="everyone" w:colFirst="2" w:colLast="2"/>
            <w:permEnd w:id="858795332"/>
            <w:permEnd w:id="1719692998"/>
            <w:permEnd w:id="1160975032"/>
            <w:permEnd w:id="461074863"/>
            <w:permEnd w:id="1561160186"/>
          </w:p>
        </w:tc>
        <w:tc>
          <w:tcPr>
            <w:tcW w:w="1277" w:type="pct"/>
            <w:tcBorders>
              <w:top w:val="single" w:sz="4" w:space="0" w:color="000000"/>
              <w:left w:val="single" w:sz="4" w:space="0" w:color="000000"/>
              <w:bottom w:val="single" w:sz="4" w:space="0" w:color="000000"/>
              <w:right w:val="single" w:sz="4" w:space="0" w:color="000000"/>
            </w:tcBorders>
            <w:hideMark/>
          </w:tcPr>
          <w:p w14:paraId="080A8929" w14:textId="77777777" w:rsidR="00C22F6E" w:rsidRPr="001D23AC" w:rsidRDefault="00C22F6E" w:rsidP="00C22F6E">
            <w:pPr>
              <w:rPr>
                <w:rFonts w:ascii="Arial" w:hAnsi="Arial" w:cs="Arial"/>
              </w:rPr>
            </w:pPr>
          </w:p>
        </w:tc>
      </w:tr>
      <w:tr w:rsidR="00C22F6E" w:rsidRPr="001D23AC" w14:paraId="74EED912" w14:textId="77777777" w:rsidTr="00C22F6E">
        <w:trPr>
          <w:trHeight w:val="436"/>
        </w:trPr>
        <w:tc>
          <w:tcPr>
            <w:tcW w:w="3723" w:type="pct"/>
            <w:tcBorders>
              <w:top w:val="single" w:sz="4" w:space="0" w:color="000000"/>
              <w:left w:val="single" w:sz="4" w:space="0" w:color="000000"/>
              <w:bottom w:val="single" w:sz="4" w:space="0" w:color="000000"/>
              <w:right w:val="single" w:sz="4" w:space="0" w:color="000000"/>
            </w:tcBorders>
            <w:hideMark/>
          </w:tcPr>
          <w:p w14:paraId="0AB05FB9" w14:textId="77777777" w:rsidR="00C22F6E" w:rsidRPr="001D23AC" w:rsidRDefault="00C22F6E" w:rsidP="00C22F6E">
            <w:pPr>
              <w:rPr>
                <w:rFonts w:ascii="Arial" w:hAnsi="Arial" w:cs="Arial"/>
              </w:rPr>
            </w:pPr>
            <w:permStart w:id="1909477840" w:edGrp="everyone"/>
            <w:permStart w:id="1176441384" w:edGrp="everyone"/>
            <w:permStart w:id="1248748528" w:edGrp="everyone" w:colFirst="0" w:colLast="0"/>
            <w:permStart w:id="1817448367" w:edGrp="everyone" w:colFirst="1" w:colLast="1"/>
            <w:permStart w:id="1690837923" w:edGrp="everyone" w:colFirst="2" w:colLast="2"/>
            <w:permEnd w:id="942934687"/>
            <w:permEnd w:id="775507810"/>
            <w:permEnd w:id="1623986142"/>
            <w:permEnd w:id="1110983889"/>
            <w:permEnd w:id="1532437751"/>
          </w:p>
        </w:tc>
        <w:tc>
          <w:tcPr>
            <w:tcW w:w="1277" w:type="pct"/>
            <w:tcBorders>
              <w:top w:val="single" w:sz="4" w:space="0" w:color="000000"/>
              <w:left w:val="single" w:sz="4" w:space="0" w:color="000000"/>
              <w:bottom w:val="single" w:sz="4" w:space="0" w:color="000000"/>
              <w:right w:val="single" w:sz="4" w:space="0" w:color="000000"/>
            </w:tcBorders>
            <w:hideMark/>
          </w:tcPr>
          <w:p w14:paraId="2B54F2AE" w14:textId="77777777" w:rsidR="00C22F6E" w:rsidRPr="001D23AC" w:rsidRDefault="00C22F6E" w:rsidP="00C22F6E">
            <w:pPr>
              <w:rPr>
                <w:rFonts w:ascii="Arial" w:hAnsi="Arial" w:cs="Arial"/>
              </w:rPr>
            </w:pPr>
          </w:p>
        </w:tc>
      </w:tr>
      <w:tr w:rsidR="00C22F6E" w:rsidRPr="001D23AC" w14:paraId="6B9FEC32" w14:textId="77777777" w:rsidTr="00C22F6E">
        <w:trPr>
          <w:trHeight w:val="438"/>
        </w:trPr>
        <w:tc>
          <w:tcPr>
            <w:tcW w:w="3723" w:type="pct"/>
            <w:tcBorders>
              <w:top w:val="single" w:sz="4" w:space="0" w:color="000000"/>
              <w:left w:val="single" w:sz="4" w:space="0" w:color="000000"/>
              <w:bottom w:val="single" w:sz="4" w:space="0" w:color="000000"/>
              <w:right w:val="single" w:sz="4" w:space="0" w:color="000000"/>
            </w:tcBorders>
            <w:hideMark/>
          </w:tcPr>
          <w:p w14:paraId="0A0A7BE8" w14:textId="77777777" w:rsidR="00C22F6E" w:rsidRPr="001D23AC" w:rsidRDefault="00C22F6E" w:rsidP="00C22F6E">
            <w:pPr>
              <w:rPr>
                <w:rFonts w:ascii="Arial" w:hAnsi="Arial" w:cs="Arial"/>
              </w:rPr>
            </w:pPr>
            <w:permStart w:id="422519817" w:edGrp="everyone"/>
            <w:permStart w:id="965559061" w:edGrp="everyone"/>
            <w:permStart w:id="119933114" w:edGrp="everyone" w:colFirst="0" w:colLast="0"/>
            <w:permStart w:id="976314428" w:edGrp="everyone" w:colFirst="1" w:colLast="1"/>
            <w:permStart w:id="448607809" w:edGrp="everyone" w:colFirst="2" w:colLast="2"/>
            <w:permEnd w:id="1909477840"/>
            <w:permEnd w:id="1176441384"/>
            <w:permEnd w:id="1248748528"/>
            <w:permEnd w:id="1817448367"/>
            <w:permEnd w:id="1690837923"/>
          </w:p>
        </w:tc>
        <w:tc>
          <w:tcPr>
            <w:tcW w:w="1277" w:type="pct"/>
            <w:tcBorders>
              <w:top w:val="single" w:sz="4" w:space="0" w:color="000000"/>
              <w:left w:val="single" w:sz="4" w:space="0" w:color="000000"/>
              <w:bottom w:val="single" w:sz="4" w:space="0" w:color="000000"/>
              <w:right w:val="single" w:sz="4" w:space="0" w:color="000000"/>
            </w:tcBorders>
            <w:hideMark/>
          </w:tcPr>
          <w:p w14:paraId="4F402A34" w14:textId="77777777" w:rsidR="00C22F6E" w:rsidRPr="001D23AC" w:rsidRDefault="00C22F6E" w:rsidP="00C22F6E">
            <w:pPr>
              <w:rPr>
                <w:rFonts w:ascii="Arial" w:hAnsi="Arial" w:cs="Arial"/>
              </w:rPr>
            </w:pPr>
          </w:p>
        </w:tc>
      </w:tr>
      <w:tr w:rsidR="00C22F6E" w:rsidRPr="001D23AC" w14:paraId="3D759400" w14:textId="77777777" w:rsidTr="00C22F6E">
        <w:trPr>
          <w:trHeight w:val="436"/>
        </w:trPr>
        <w:tc>
          <w:tcPr>
            <w:tcW w:w="3723" w:type="pct"/>
            <w:tcBorders>
              <w:top w:val="single" w:sz="4" w:space="0" w:color="000000"/>
              <w:left w:val="single" w:sz="4" w:space="0" w:color="000000"/>
              <w:bottom w:val="single" w:sz="4" w:space="0" w:color="000000"/>
              <w:right w:val="single" w:sz="4" w:space="0" w:color="000000"/>
            </w:tcBorders>
            <w:hideMark/>
          </w:tcPr>
          <w:p w14:paraId="71353C29" w14:textId="77777777" w:rsidR="00C22F6E" w:rsidRPr="001D23AC" w:rsidRDefault="00C22F6E" w:rsidP="00C22F6E">
            <w:pPr>
              <w:rPr>
                <w:rFonts w:ascii="Arial" w:hAnsi="Arial" w:cs="Arial"/>
              </w:rPr>
            </w:pPr>
            <w:permStart w:id="1817838651" w:edGrp="everyone"/>
            <w:permStart w:id="889522484" w:edGrp="everyone"/>
            <w:permStart w:id="1209549753" w:edGrp="everyone" w:colFirst="0" w:colLast="0"/>
            <w:permStart w:id="1195012909" w:edGrp="everyone" w:colFirst="1" w:colLast="1"/>
            <w:permStart w:id="2013937774" w:edGrp="everyone" w:colFirst="2" w:colLast="2"/>
            <w:permEnd w:id="422519817"/>
            <w:permEnd w:id="965559061"/>
            <w:permEnd w:id="119933114"/>
            <w:permEnd w:id="976314428"/>
            <w:permEnd w:id="448607809"/>
          </w:p>
        </w:tc>
        <w:tc>
          <w:tcPr>
            <w:tcW w:w="1277" w:type="pct"/>
            <w:tcBorders>
              <w:top w:val="single" w:sz="4" w:space="0" w:color="000000"/>
              <w:left w:val="single" w:sz="4" w:space="0" w:color="000000"/>
              <w:bottom w:val="single" w:sz="4" w:space="0" w:color="000000"/>
              <w:right w:val="single" w:sz="4" w:space="0" w:color="000000"/>
            </w:tcBorders>
            <w:hideMark/>
          </w:tcPr>
          <w:p w14:paraId="2251F6CB" w14:textId="77777777" w:rsidR="00C22F6E" w:rsidRPr="001D23AC" w:rsidRDefault="00C22F6E" w:rsidP="00C22F6E">
            <w:pPr>
              <w:rPr>
                <w:rFonts w:ascii="Arial" w:hAnsi="Arial" w:cs="Arial"/>
              </w:rPr>
            </w:pPr>
          </w:p>
        </w:tc>
      </w:tr>
      <w:tr w:rsidR="00C22F6E" w:rsidRPr="001D23AC" w14:paraId="1FE7735B" w14:textId="77777777" w:rsidTr="00C22F6E">
        <w:trPr>
          <w:trHeight w:val="436"/>
        </w:trPr>
        <w:tc>
          <w:tcPr>
            <w:tcW w:w="3723" w:type="pct"/>
            <w:tcBorders>
              <w:top w:val="single" w:sz="4" w:space="0" w:color="000000"/>
              <w:left w:val="single" w:sz="4" w:space="0" w:color="000000"/>
              <w:bottom w:val="single" w:sz="4" w:space="0" w:color="000000"/>
              <w:right w:val="single" w:sz="4" w:space="0" w:color="000000"/>
            </w:tcBorders>
            <w:hideMark/>
          </w:tcPr>
          <w:p w14:paraId="62BB9E10" w14:textId="77777777" w:rsidR="00C22F6E" w:rsidRPr="001D23AC" w:rsidRDefault="00C22F6E" w:rsidP="00C22F6E">
            <w:pPr>
              <w:rPr>
                <w:rFonts w:ascii="Arial" w:hAnsi="Arial" w:cs="Arial"/>
              </w:rPr>
            </w:pPr>
            <w:permStart w:id="35353831" w:edGrp="everyone"/>
            <w:permStart w:id="1888188576" w:edGrp="everyone"/>
            <w:permStart w:id="1446335575" w:edGrp="everyone" w:colFirst="0" w:colLast="0"/>
            <w:permStart w:id="1462593171" w:edGrp="everyone" w:colFirst="1" w:colLast="1"/>
            <w:permStart w:id="1628051843" w:edGrp="everyone" w:colFirst="2" w:colLast="2"/>
            <w:permEnd w:id="1817838651"/>
            <w:permEnd w:id="889522484"/>
            <w:permEnd w:id="1209549753"/>
            <w:permEnd w:id="1195012909"/>
            <w:permEnd w:id="2013937774"/>
          </w:p>
        </w:tc>
        <w:tc>
          <w:tcPr>
            <w:tcW w:w="1277" w:type="pct"/>
            <w:tcBorders>
              <w:top w:val="single" w:sz="4" w:space="0" w:color="000000"/>
              <w:left w:val="single" w:sz="4" w:space="0" w:color="000000"/>
              <w:bottom w:val="single" w:sz="4" w:space="0" w:color="000000"/>
              <w:right w:val="single" w:sz="4" w:space="0" w:color="000000"/>
            </w:tcBorders>
            <w:hideMark/>
          </w:tcPr>
          <w:p w14:paraId="52ABB263" w14:textId="77777777" w:rsidR="00C22F6E" w:rsidRPr="001D23AC" w:rsidRDefault="00C22F6E" w:rsidP="00C22F6E">
            <w:pPr>
              <w:rPr>
                <w:rFonts w:ascii="Arial" w:hAnsi="Arial" w:cs="Arial"/>
              </w:rPr>
            </w:pPr>
          </w:p>
        </w:tc>
      </w:tr>
      <w:tr w:rsidR="00C22F6E" w:rsidRPr="001D23AC" w14:paraId="454BC1C4" w14:textId="77777777" w:rsidTr="00C22F6E">
        <w:trPr>
          <w:trHeight w:val="438"/>
        </w:trPr>
        <w:tc>
          <w:tcPr>
            <w:tcW w:w="3723" w:type="pct"/>
            <w:tcBorders>
              <w:top w:val="single" w:sz="4" w:space="0" w:color="000000"/>
              <w:left w:val="single" w:sz="4" w:space="0" w:color="000000"/>
              <w:bottom w:val="single" w:sz="4" w:space="0" w:color="000000"/>
              <w:right w:val="single" w:sz="4" w:space="0" w:color="000000"/>
            </w:tcBorders>
            <w:hideMark/>
          </w:tcPr>
          <w:p w14:paraId="0D413969" w14:textId="77777777" w:rsidR="00C22F6E" w:rsidRPr="001D23AC" w:rsidRDefault="00C22F6E" w:rsidP="00C22F6E">
            <w:pPr>
              <w:rPr>
                <w:rFonts w:ascii="Arial" w:hAnsi="Arial" w:cs="Arial"/>
              </w:rPr>
            </w:pPr>
            <w:permStart w:id="387646053" w:edGrp="everyone"/>
            <w:permStart w:id="1569661008" w:edGrp="everyone"/>
            <w:permStart w:id="171183314" w:edGrp="everyone" w:colFirst="0" w:colLast="0"/>
            <w:permStart w:id="1753882521" w:edGrp="everyone" w:colFirst="1" w:colLast="1"/>
            <w:permStart w:id="1703694797" w:edGrp="everyone" w:colFirst="2" w:colLast="2"/>
            <w:permEnd w:id="35353831"/>
            <w:permEnd w:id="1888188576"/>
            <w:permEnd w:id="1446335575"/>
            <w:permEnd w:id="1462593171"/>
            <w:permEnd w:id="1628051843"/>
          </w:p>
        </w:tc>
        <w:tc>
          <w:tcPr>
            <w:tcW w:w="1277" w:type="pct"/>
            <w:tcBorders>
              <w:top w:val="single" w:sz="4" w:space="0" w:color="000000"/>
              <w:left w:val="single" w:sz="4" w:space="0" w:color="000000"/>
              <w:bottom w:val="single" w:sz="4" w:space="0" w:color="000000"/>
              <w:right w:val="single" w:sz="4" w:space="0" w:color="000000"/>
            </w:tcBorders>
            <w:hideMark/>
          </w:tcPr>
          <w:p w14:paraId="1A443256" w14:textId="77777777" w:rsidR="00C22F6E" w:rsidRPr="001D23AC" w:rsidRDefault="00C22F6E" w:rsidP="00C22F6E">
            <w:pPr>
              <w:rPr>
                <w:rFonts w:ascii="Arial" w:hAnsi="Arial" w:cs="Arial"/>
              </w:rPr>
            </w:pPr>
          </w:p>
        </w:tc>
      </w:tr>
      <w:tr w:rsidR="00C22F6E" w:rsidRPr="001D23AC" w14:paraId="050C2209" w14:textId="77777777" w:rsidTr="00C22F6E">
        <w:trPr>
          <w:trHeight w:val="436"/>
        </w:trPr>
        <w:tc>
          <w:tcPr>
            <w:tcW w:w="3723" w:type="pct"/>
            <w:tcBorders>
              <w:top w:val="single" w:sz="4" w:space="0" w:color="000000"/>
              <w:left w:val="single" w:sz="4" w:space="0" w:color="000000"/>
              <w:bottom w:val="single" w:sz="4" w:space="0" w:color="000000"/>
              <w:right w:val="single" w:sz="4" w:space="0" w:color="000000"/>
            </w:tcBorders>
            <w:hideMark/>
          </w:tcPr>
          <w:p w14:paraId="065562B5" w14:textId="77777777" w:rsidR="00C22F6E" w:rsidRPr="001D23AC" w:rsidRDefault="00C22F6E" w:rsidP="00C22F6E">
            <w:pPr>
              <w:rPr>
                <w:rFonts w:ascii="Arial" w:hAnsi="Arial" w:cs="Arial"/>
              </w:rPr>
            </w:pPr>
            <w:permStart w:id="1563523098" w:edGrp="everyone"/>
            <w:permStart w:id="1973188558" w:edGrp="everyone"/>
            <w:permStart w:id="360261597" w:edGrp="everyone" w:colFirst="0" w:colLast="0"/>
            <w:permStart w:id="288556225" w:edGrp="everyone" w:colFirst="1" w:colLast="1"/>
            <w:permStart w:id="601429690" w:edGrp="everyone" w:colFirst="2" w:colLast="2"/>
            <w:permEnd w:id="387646053"/>
            <w:permEnd w:id="1569661008"/>
            <w:permEnd w:id="171183314"/>
            <w:permEnd w:id="1753882521"/>
            <w:permEnd w:id="1703694797"/>
          </w:p>
        </w:tc>
        <w:tc>
          <w:tcPr>
            <w:tcW w:w="1277" w:type="pct"/>
            <w:tcBorders>
              <w:top w:val="single" w:sz="4" w:space="0" w:color="000000"/>
              <w:left w:val="single" w:sz="4" w:space="0" w:color="000000"/>
              <w:bottom w:val="single" w:sz="4" w:space="0" w:color="000000"/>
              <w:right w:val="single" w:sz="4" w:space="0" w:color="000000"/>
            </w:tcBorders>
            <w:hideMark/>
          </w:tcPr>
          <w:p w14:paraId="14B87FD1" w14:textId="77777777" w:rsidR="00C22F6E" w:rsidRPr="001D23AC" w:rsidRDefault="00C22F6E" w:rsidP="00C22F6E">
            <w:pPr>
              <w:rPr>
                <w:rFonts w:ascii="Arial" w:hAnsi="Arial" w:cs="Arial"/>
              </w:rPr>
            </w:pPr>
          </w:p>
        </w:tc>
      </w:tr>
      <w:tr w:rsidR="00C22F6E" w:rsidRPr="001D23AC" w14:paraId="7788DC60" w14:textId="77777777" w:rsidTr="00C22F6E">
        <w:trPr>
          <w:trHeight w:val="438"/>
        </w:trPr>
        <w:tc>
          <w:tcPr>
            <w:tcW w:w="3723" w:type="pct"/>
            <w:tcBorders>
              <w:top w:val="single" w:sz="4" w:space="0" w:color="000000"/>
              <w:left w:val="single" w:sz="4" w:space="0" w:color="000000"/>
              <w:bottom w:val="single" w:sz="4" w:space="0" w:color="000000"/>
              <w:right w:val="single" w:sz="4" w:space="0" w:color="000000"/>
            </w:tcBorders>
            <w:hideMark/>
          </w:tcPr>
          <w:p w14:paraId="3D827415" w14:textId="77777777" w:rsidR="00C22F6E" w:rsidRPr="001D23AC" w:rsidRDefault="00C22F6E" w:rsidP="00C22F6E">
            <w:pPr>
              <w:rPr>
                <w:rFonts w:ascii="Arial" w:hAnsi="Arial" w:cs="Arial"/>
              </w:rPr>
            </w:pPr>
            <w:permStart w:id="1630694429" w:edGrp="everyone"/>
            <w:permStart w:id="336599101" w:edGrp="everyone"/>
            <w:permStart w:id="464736271" w:edGrp="everyone" w:colFirst="0" w:colLast="0"/>
            <w:permStart w:id="1467116282" w:edGrp="everyone" w:colFirst="1" w:colLast="1"/>
            <w:permStart w:id="1983905871" w:edGrp="everyone" w:colFirst="2" w:colLast="2"/>
            <w:permEnd w:id="1563523098"/>
            <w:permEnd w:id="1973188558"/>
            <w:permEnd w:id="360261597"/>
            <w:permEnd w:id="288556225"/>
            <w:permEnd w:id="601429690"/>
          </w:p>
        </w:tc>
        <w:tc>
          <w:tcPr>
            <w:tcW w:w="1277" w:type="pct"/>
            <w:tcBorders>
              <w:top w:val="single" w:sz="4" w:space="0" w:color="000000"/>
              <w:left w:val="single" w:sz="4" w:space="0" w:color="000000"/>
              <w:bottom w:val="single" w:sz="4" w:space="0" w:color="000000"/>
              <w:right w:val="single" w:sz="4" w:space="0" w:color="000000"/>
            </w:tcBorders>
            <w:hideMark/>
          </w:tcPr>
          <w:p w14:paraId="50AC280A" w14:textId="77777777" w:rsidR="00C22F6E" w:rsidRPr="001D23AC" w:rsidRDefault="00C22F6E" w:rsidP="00C22F6E">
            <w:pPr>
              <w:rPr>
                <w:rFonts w:ascii="Arial" w:hAnsi="Arial" w:cs="Arial"/>
              </w:rPr>
            </w:pPr>
          </w:p>
        </w:tc>
      </w:tr>
      <w:tr w:rsidR="00C22F6E" w:rsidRPr="001D23AC" w14:paraId="3E7B9CEB" w14:textId="77777777" w:rsidTr="00C22F6E">
        <w:trPr>
          <w:trHeight w:val="436"/>
        </w:trPr>
        <w:tc>
          <w:tcPr>
            <w:tcW w:w="3723" w:type="pct"/>
            <w:tcBorders>
              <w:top w:val="single" w:sz="4" w:space="0" w:color="000000"/>
              <w:left w:val="single" w:sz="4" w:space="0" w:color="000000"/>
              <w:bottom w:val="single" w:sz="4" w:space="0" w:color="000000"/>
              <w:right w:val="single" w:sz="4" w:space="0" w:color="000000"/>
            </w:tcBorders>
            <w:hideMark/>
          </w:tcPr>
          <w:p w14:paraId="587B396C" w14:textId="77777777" w:rsidR="00C22F6E" w:rsidRPr="001D23AC" w:rsidRDefault="00C22F6E" w:rsidP="00C22F6E">
            <w:pPr>
              <w:rPr>
                <w:rFonts w:ascii="Arial" w:hAnsi="Arial" w:cs="Arial"/>
              </w:rPr>
            </w:pPr>
            <w:permStart w:id="2063547455" w:edGrp="everyone"/>
            <w:permStart w:id="335239470" w:edGrp="everyone"/>
            <w:permStart w:id="1650737245" w:edGrp="everyone" w:colFirst="0" w:colLast="0"/>
            <w:permStart w:id="1705662512" w:edGrp="everyone" w:colFirst="1" w:colLast="1"/>
            <w:permStart w:id="172558396" w:edGrp="everyone" w:colFirst="2" w:colLast="2"/>
            <w:permEnd w:id="1630694429"/>
            <w:permEnd w:id="336599101"/>
            <w:permEnd w:id="464736271"/>
            <w:permEnd w:id="1467116282"/>
            <w:permEnd w:id="1983905871"/>
          </w:p>
        </w:tc>
        <w:tc>
          <w:tcPr>
            <w:tcW w:w="1277" w:type="pct"/>
            <w:tcBorders>
              <w:top w:val="single" w:sz="4" w:space="0" w:color="000000"/>
              <w:left w:val="single" w:sz="4" w:space="0" w:color="000000"/>
              <w:bottom w:val="single" w:sz="4" w:space="0" w:color="000000"/>
              <w:right w:val="single" w:sz="4" w:space="0" w:color="000000"/>
            </w:tcBorders>
            <w:hideMark/>
          </w:tcPr>
          <w:p w14:paraId="0A56C977" w14:textId="77777777" w:rsidR="00C22F6E" w:rsidRPr="001D23AC" w:rsidRDefault="00C22F6E" w:rsidP="00C22F6E">
            <w:pPr>
              <w:rPr>
                <w:rFonts w:ascii="Arial" w:hAnsi="Arial" w:cs="Arial"/>
              </w:rPr>
            </w:pPr>
          </w:p>
        </w:tc>
      </w:tr>
      <w:tr w:rsidR="00C22F6E" w:rsidRPr="001D23AC" w14:paraId="7AFF014B" w14:textId="77777777" w:rsidTr="00C22F6E">
        <w:trPr>
          <w:trHeight w:val="436"/>
        </w:trPr>
        <w:tc>
          <w:tcPr>
            <w:tcW w:w="3723" w:type="pct"/>
            <w:tcBorders>
              <w:top w:val="single" w:sz="4" w:space="0" w:color="000000"/>
              <w:left w:val="single" w:sz="4" w:space="0" w:color="000000"/>
              <w:bottom w:val="single" w:sz="4" w:space="0" w:color="000000"/>
              <w:right w:val="single" w:sz="4" w:space="0" w:color="000000"/>
            </w:tcBorders>
          </w:tcPr>
          <w:p w14:paraId="273FB02D" w14:textId="77777777" w:rsidR="00C22F6E" w:rsidRPr="001D23AC" w:rsidRDefault="00C22F6E" w:rsidP="00C22F6E">
            <w:pPr>
              <w:rPr>
                <w:rFonts w:ascii="Arial" w:hAnsi="Arial" w:cs="Arial"/>
              </w:rPr>
            </w:pPr>
            <w:permStart w:id="2100579028" w:edGrp="everyone"/>
            <w:permStart w:id="434797052" w:edGrp="everyone"/>
            <w:permStart w:id="1001344463" w:edGrp="everyone" w:colFirst="0" w:colLast="0"/>
            <w:permStart w:id="222460389" w:edGrp="everyone" w:colFirst="1" w:colLast="1"/>
            <w:permStart w:id="1301822719" w:edGrp="everyone" w:colFirst="2" w:colLast="2"/>
            <w:permEnd w:id="2063547455"/>
            <w:permEnd w:id="335239470"/>
            <w:permEnd w:id="1650737245"/>
            <w:permEnd w:id="1705662512"/>
            <w:permEnd w:id="172558396"/>
          </w:p>
        </w:tc>
        <w:tc>
          <w:tcPr>
            <w:tcW w:w="1277" w:type="pct"/>
            <w:tcBorders>
              <w:top w:val="single" w:sz="4" w:space="0" w:color="000000"/>
              <w:left w:val="single" w:sz="4" w:space="0" w:color="000000"/>
              <w:bottom w:val="single" w:sz="4" w:space="0" w:color="000000"/>
              <w:right w:val="single" w:sz="4" w:space="0" w:color="000000"/>
            </w:tcBorders>
          </w:tcPr>
          <w:p w14:paraId="515668CA" w14:textId="77777777" w:rsidR="00C22F6E" w:rsidRPr="001D23AC" w:rsidRDefault="00C22F6E" w:rsidP="00C22F6E">
            <w:pPr>
              <w:rPr>
                <w:rFonts w:ascii="Arial" w:hAnsi="Arial" w:cs="Arial"/>
              </w:rPr>
            </w:pPr>
          </w:p>
        </w:tc>
      </w:tr>
      <w:permEnd w:id="2100579028"/>
      <w:permEnd w:id="434797052"/>
      <w:permEnd w:id="1001344463"/>
      <w:permEnd w:id="222460389"/>
      <w:permEnd w:id="1301822719"/>
    </w:tbl>
    <w:p w14:paraId="36A4C739" w14:textId="77777777" w:rsidR="001D23AC" w:rsidRPr="001D23AC" w:rsidRDefault="001D23AC" w:rsidP="001D23AC">
      <w:pPr>
        <w:spacing w:after="240"/>
        <w:rPr>
          <w:rFonts w:ascii="Arial" w:hAnsi="Arial" w:cs="Arial"/>
        </w:rPr>
      </w:pPr>
    </w:p>
    <w:sectPr w:rsidR="001D23AC" w:rsidRPr="001D23AC" w:rsidSect="009A452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10C58" w14:textId="77777777" w:rsidR="009C247B" w:rsidRDefault="009C247B" w:rsidP="00533344">
      <w:pPr>
        <w:spacing w:after="0" w:line="240" w:lineRule="auto"/>
      </w:pPr>
      <w:r>
        <w:separator/>
      </w:r>
    </w:p>
  </w:endnote>
  <w:endnote w:type="continuationSeparator" w:id="0">
    <w:p w14:paraId="1C2319FB" w14:textId="77777777" w:rsidR="009C247B" w:rsidRDefault="009C247B" w:rsidP="00533344">
      <w:pPr>
        <w:spacing w:after="0" w:line="240" w:lineRule="auto"/>
      </w:pPr>
      <w:r>
        <w:continuationSeparator/>
      </w:r>
    </w:p>
  </w:endnote>
  <w:endnote w:type="continuationNotice" w:id="1">
    <w:p w14:paraId="1C791442" w14:textId="77777777" w:rsidR="009C247B" w:rsidRDefault="009C24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4AB8C" w14:textId="77777777" w:rsidR="00131A0C" w:rsidRDefault="00131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CE13D" w14:textId="77777777" w:rsidR="00131A0C" w:rsidRDefault="00131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63C58" w14:textId="77777777" w:rsidR="00131A0C" w:rsidRDefault="00131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5471D" w14:textId="77777777" w:rsidR="009C247B" w:rsidRDefault="009C247B" w:rsidP="00533344">
      <w:pPr>
        <w:spacing w:after="0" w:line="240" w:lineRule="auto"/>
      </w:pPr>
      <w:r>
        <w:separator/>
      </w:r>
    </w:p>
  </w:footnote>
  <w:footnote w:type="continuationSeparator" w:id="0">
    <w:p w14:paraId="0D274C38" w14:textId="77777777" w:rsidR="009C247B" w:rsidRDefault="009C247B" w:rsidP="00533344">
      <w:pPr>
        <w:spacing w:after="0" w:line="240" w:lineRule="auto"/>
      </w:pPr>
      <w:r>
        <w:continuationSeparator/>
      </w:r>
    </w:p>
  </w:footnote>
  <w:footnote w:type="continuationNotice" w:id="1">
    <w:p w14:paraId="21A029A6" w14:textId="77777777" w:rsidR="009C247B" w:rsidRDefault="009C24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4F0AD" w14:textId="77777777" w:rsidR="00131A0C" w:rsidRDefault="00131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Content>
      <w:p w14:paraId="4D3B34DD" w14:textId="77777777" w:rsidR="00533344" w:rsidRDefault="0053334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367D2D5" w14:textId="77777777" w:rsidR="00533344" w:rsidRDefault="005333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E223A" w14:textId="77777777" w:rsidR="00131A0C" w:rsidRDefault="00131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11810"/>
    <w:multiLevelType w:val="hybridMultilevel"/>
    <w:tmpl w:val="9FC25A30"/>
    <w:lvl w:ilvl="0" w:tplc="E2A43F74">
      <w:start w:val="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A6EF9"/>
    <w:multiLevelType w:val="hybridMultilevel"/>
    <w:tmpl w:val="304EA160"/>
    <w:lvl w:ilvl="0" w:tplc="819CD42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934C4"/>
    <w:multiLevelType w:val="multilevel"/>
    <w:tmpl w:val="1F126806"/>
    <w:lvl w:ilvl="0">
      <w:start w:val="1"/>
      <w:numFmt w:val="decimal"/>
      <w:lvlText w:val="%1"/>
      <w:lvlJc w:val="left"/>
      <w:pPr>
        <w:ind w:left="4572" w:hanging="432"/>
      </w:pPr>
      <w:rPr>
        <w:sz w:val="36"/>
        <w:szCs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F835CD"/>
    <w:multiLevelType w:val="hybridMultilevel"/>
    <w:tmpl w:val="55925220"/>
    <w:lvl w:ilvl="0" w:tplc="819CD42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C41BD"/>
    <w:multiLevelType w:val="multilevel"/>
    <w:tmpl w:val="A42CA5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10B14CC"/>
    <w:multiLevelType w:val="multilevel"/>
    <w:tmpl w:val="0BC2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D3FBF"/>
    <w:multiLevelType w:val="multilevel"/>
    <w:tmpl w:val="CA6C45E6"/>
    <w:lvl w:ilvl="0">
      <w:start w:val="1"/>
      <w:numFmt w:val="decimal"/>
      <w:lvlText w:val="%1"/>
      <w:lvlJc w:val="left"/>
      <w:pPr>
        <w:ind w:left="432" w:hanging="432"/>
      </w:pPr>
      <w:rPr>
        <w:sz w:val="36"/>
        <w:szCs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8057F2"/>
    <w:multiLevelType w:val="multilevel"/>
    <w:tmpl w:val="9CB44B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AD340E"/>
    <w:multiLevelType w:val="multilevel"/>
    <w:tmpl w:val="763A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C3E0A"/>
    <w:multiLevelType w:val="multilevel"/>
    <w:tmpl w:val="7F54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937AD"/>
    <w:multiLevelType w:val="multilevel"/>
    <w:tmpl w:val="2C32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BA587C"/>
    <w:multiLevelType w:val="hybridMultilevel"/>
    <w:tmpl w:val="9CC00710"/>
    <w:lvl w:ilvl="0" w:tplc="819CD42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06DF7"/>
    <w:multiLevelType w:val="multilevel"/>
    <w:tmpl w:val="D69E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21A95"/>
    <w:multiLevelType w:val="multilevel"/>
    <w:tmpl w:val="A2308C7E"/>
    <w:lvl w:ilvl="0">
      <w:start w:val="1"/>
      <w:numFmt w:val="decimal"/>
      <w:lvlText w:val="%1."/>
      <w:lvlJc w:val="left"/>
      <w:pPr>
        <w:ind w:left="360" w:hanging="360"/>
      </w:pPr>
      <w:rPr>
        <w:sz w:val="36"/>
        <w:szCs w:val="3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9D58C9"/>
    <w:multiLevelType w:val="hybridMultilevel"/>
    <w:tmpl w:val="9A72AAAA"/>
    <w:lvl w:ilvl="0" w:tplc="819CD42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874FE"/>
    <w:multiLevelType w:val="multilevel"/>
    <w:tmpl w:val="208A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F6748"/>
    <w:multiLevelType w:val="multilevel"/>
    <w:tmpl w:val="949E0D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4BA95FC6"/>
    <w:multiLevelType w:val="hybridMultilevel"/>
    <w:tmpl w:val="19F4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E17189"/>
    <w:multiLevelType w:val="multilevel"/>
    <w:tmpl w:val="C3DC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6403A2"/>
    <w:multiLevelType w:val="multilevel"/>
    <w:tmpl w:val="5EF2DBE4"/>
    <w:lvl w:ilvl="0">
      <w:start w:val="1"/>
      <w:numFmt w:val="decimal"/>
      <w:pStyle w:val="TOCHeading"/>
      <w:lvlText w:val="%1"/>
      <w:lvlJc w:val="left"/>
      <w:pPr>
        <w:ind w:left="432" w:hanging="432"/>
      </w:pPr>
      <w:rPr>
        <w:sz w:val="36"/>
        <w:szCs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AAD3C0D"/>
    <w:multiLevelType w:val="multilevel"/>
    <w:tmpl w:val="8F1A710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FD3547D"/>
    <w:multiLevelType w:val="hybridMultilevel"/>
    <w:tmpl w:val="311C44E4"/>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2" w15:restartNumberingAfterBreak="0">
    <w:nsid w:val="728B16EF"/>
    <w:multiLevelType w:val="hybridMultilevel"/>
    <w:tmpl w:val="E36C289A"/>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num w:numId="1" w16cid:durableId="1917013339">
    <w:abstractNumId w:val="8"/>
  </w:num>
  <w:num w:numId="2" w16cid:durableId="921135043">
    <w:abstractNumId w:val="11"/>
  </w:num>
  <w:num w:numId="3" w16cid:durableId="1143110652">
    <w:abstractNumId w:val="3"/>
  </w:num>
  <w:num w:numId="4" w16cid:durableId="2077624970">
    <w:abstractNumId w:val="1"/>
  </w:num>
  <w:num w:numId="5" w16cid:durableId="73824062">
    <w:abstractNumId w:val="14"/>
  </w:num>
  <w:num w:numId="6" w16cid:durableId="1672021738">
    <w:abstractNumId w:val="5"/>
  </w:num>
  <w:num w:numId="7" w16cid:durableId="418672343">
    <w:abstractNumId w:val="15"/>
  </w:num>
  <w:num w:numId="8" w16cid:durableId="835804897">
    <w:abstractNumId w:val="12"/>
  </w:num>
  <w:num w:numId="9" w16cid:durableId="2034110721">
    <w:abstractNumId w:val="9"/>
  </w:num>
  <w:num w:numId="10" w16cid:durableId="1639871250">
    <w:abstractNumId w:val="18"/>
  </w:num>
  <w:num w:numId="11" w16cid:durableId="509757381">
    <w:abstractNumId w:val="10"/>
  </w:num>
  <w:num w:numId="12" w16cid:durableId="1600478648">
    <w:abstractNumId w:val="17"/>
  </w:num>
  <w:num w:numId="13" w16cid:durableId="520977258">
    <w:abstractNumId w:val="21"/>
  </w:num>
  <w:num w:numId="14" w16cid:durableId="502203387">
    <w:abstractNumId w:val="22"/>
  </w:num>
  <w:num w:numId="15" w16cid:durableId="1436484201">
    <w:abstractNumId w:val="13"/>
  </w:num>
  <w:num w:numId="16" w16cid:durableId="1313100512">
    <w:abstractNumId w:val="7"/>
  </w:num>
  <w:num w:numId="17" w16cid:durableId="87043508">
    <w:abstractNumId w:val="2"/>
  </w:num>
  <w:num w:numId="18" w16cid:durableId="843403108">
    <w:abstractNumId w:val="0"/>
  </w:num>
  <w:num w:numId="19" w16cid:durableId="1056899391">
    <w:abstractNumId w:val="2"/>
    <w:lvlOverride w:ilvl="0">
      <w:startOverride w:val="8"/>
    </w:lvlOverride>
    <w:lvlOverride w:ilvl="1">
      <w:startOverride w:val="1"/>
    </w:lvlOverride>
  </w:num>
  <w:num w:numId="20" w16cid:durableId="1736122894">
    <w:abstractNumId w:val="6"/>
  </w:num>
  <w:num w:numId="21" w16cid:durableId="787773350">
    <w:abstractNumId w:val="19"/>
  </w:num>
  <w:num w:numId="22" w16cid:durableId="505900395">
    <w:abstractNumId w:val="20"/>
  </w:num>
  <w:num w:numId="23" w16cid:durableId="1347096279">
    <w:abstractNumId w:val="4"/>
  </w:num>
  <w:num w:numId="24" w16cid:durableId="11924956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NotTrackMoves/>
  <w:doNotTrackFormatting/>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F4"/>
    <w:rsid w:val="00002112"/>
    <w:rsid w:val="000038BF"/>
    <w:rsid w:val="000104B2"/>
    <w:rsid w:val="00013FB9"/>
    <w:rsid w:val="00015F61"/>
    <w:rsid w:val="000232D5"/>
    <w:rsid w:val="000259FA"/>
    <w:rsid w:val="00032F4A"/>
    <w:rsid w:val="00041D83"/>
    <w:rsid w:val="000443A1"/>
    <w:rsid w:val="0005261C"/>
    <w:rsid w:val="00060669"/>
    <w:rsid w:val="00063D61"/>
    <w:rsid w:val="000650C4"/>
    <w:rsid w:val="00072700"/>
    <w:rsid w:val="00086B3A"/>
    <w:rsid w:val="000A00AC"/>
    <w:rsid w:val="000A0BBB"/>
    <w:rsid w:val="000B1CA4"/>
    <w:rsid w:val="000C3C39"/>
    <w:rsid w:val="000C4460"/>
    <w:rsid w:val="000C57E5"/>
    <w:rsid w:val="000C6C3F"/>
    <w:rsid w:val="000D5FD4"/>
    <w:rsid w:val="000E076B"/>
    <w:rsid w:val="000F70FA"/>
    <w:rsid w:val="000F75F1"/>
    <w:rsid w:val="001049CF"/>
    <w:rsid w:val="00116E16"/>
    <w:rsid w:val="00121414"/>
    <w:rsid w:val="00131A0C"/>
    <w:rsid w:val="00131FD0"/>
    <w:rsid w:val="00137078"/>
    <w:rsid w:val="00153248"/>
    <w:rsid w:val="0015687C"/>
    <w:rsid w:val="00160237"/>
    <w:rsid w:val="001624A7"/>
    <w:rsid w:val="00176E1B"/>
    <w:rsid w:val="00190215"/>
    <w:rsid w:val="00191AE3"/>
    <w:rsid w:val="00194AA8"/>
    <w:rsid w:val="001978F2"/>
    <w:rsid w:val="001A17B3"/>
    <w:rsid w:val="001A3E5E"/>
    <w:rsid w:val="001B0E8A"/>
    <w:rsid w:val="001B56AD"/>
    <w:rsid w:val="001B73C6"/>
    <w:rsid w:val="001C0EAE"/>
    <w:rsid w:val="001C5444"/>
    <w:rsid w:val="001C6329"/>
    <w:rsid w:val="001D23AC"/>
    <w:rsid w:val="001D3875"/>
    <w:rsid w:val="001D4EE2"/>
    <w:rsid w:val="001D59F4"/>
    <w:rsid w:val="001D6D47"/>
    <w:rsid w:val="001E270B"/>
    <w:rsid w:val="001E4CB1"/>
    <w:rsid w:val="001F17B4"/>
    <w:rsid w:val="001F65B5"/>
    <w:rsid w:val="001F6FEB"/>
    <w:rsid w:val="001F7476"/>
    <w:rsid w:val="001F7FE9"/>
    <w:rsid w:val="00201249"/>
    <w:rsid w:val="002029BF"/>
    <w:rsid w:val="00204FB8"/>
    <w:rsid w:val="00213A32"/>
    <w:rsid w:val="00236D06"/>
    <w:rsid w:val="00237D76"/>
    <w:rsid w:val="00240F83"/>
    <w:rsid w:val="00244C80"/>
    <w:rsid w:val="00253114"/>
    <w:rsid w:val="002549CB"/>
    <w:rsid w:val="00254D2F"/>
    <w:rsid w:val="00254DA2"/>
    <w:rsid w:val="00257DDF"/>
    <w:rsid w:val="00260B79"/>
    <w:rsid w:val="00261A61"/>
    <w:rsid w:val="002620AE"/>
    <w:rsid w:val="00264666"/>
    <w:rsid w:val="002663B6"/>
    <w:rsid w:val="002718B4"/>
    <w:rsid w:val="0027256B"/>
    <w:rsid w:val="00277CA9"/>
    <w:rsid w:val="0028315D"/>
    <w:rsid w:val="00287930"/>
    <w:rsid w:val="0028796C"/>
    <w:rsid w:val="00287D0F"/>
    <w:rsid w:val="00290944"/>
    <w:rsid w:val="002A1439"/>
    <w:rsid w:val="002A2863"/>
    <w:rsid w:val="002B05D4"/>
    <w:rsid w:val="002B0C3C"/>
    <w:rsid w:val="002B4C38"/>
    <w:rsid w:val="002C3642"/>
    <w:rsid w:val="002C49EB"/>
    <w:rsid w:val="002C4D26"/>
    <w:rsid w:val="002C6347"/>
    <w:rsid w:val="002D30C1"/>
    <w:rsid w:val="002D50AE"/>
    <w:rsid w:val="002D6B84"/>
    <w:rsid w:val="002E27A4"/>
    <w:rsid w:val="002E2FB9"/>
    <w:rsid w:val="002F02B3"/>
    <w:rsid w:val="002F315B"/>
    <w:rsid w:val="002F7305"/>
    <w:rsid w:val="00306DAB"/>
    <w:rsid w:val="00310EAE"/>
    <w:rsid w:val="0031217B"/>
    <w:rsid w:val="003228EA"/>
    <w:rsid w:val="003241B1"/>
    <w:rsid w:val="00325139"/>
    <w:rsid w:val="00326C7F"/>
    <w:rsid w:val="0033260D"/>
    <w:rsid w:val="00334C81"/>
    <w:rsid w:val="00337D85"/>
    <w:rsid w:val="003450FB"/>
    <w:rsid w:val="003453BF"/>
    <w:rsid w:val="00346ABD"/>
    <w:rsid w:val="003542CD"/>
    <w:rsid w:val="00355557"/>
    <w:rsid w:val="00371883"/>
    <w:rsid w:val="00371946"/>
    <w:rsid w:val="00377B1B"/>
    <w:rsid w:val="003930C4"/>
    <w:rsid w:val="00393886"/>
    <w:rsid w:val="003A691A"/>
    <w:rsid w:val="003C132B"/>
    <w:rsid w:val="003D5069"/>
    <w:rsid w:val="003E4C31"/>
    <w:rsid w:val="003E5263"/>
    <w:rsid w:val="003E611C"/>
    <w:rsid w:val="003E64FD"/>
    <w:rsid w:val="003F1C8B"/>
    <w:rsid w:val="003F47B0"/>
    <w:rsid w:val="003F7731"/>
    <w:rsid w:val="003F7F69"/>
    <w:rsid w:val="00404B72"/>
    <w:rsid w:val="00404CD5"/>
    <w:rsid w:val="00412357"/>
    <w:rsid w:val="004158A6"/>
    <w:rsid w:val="00416CEB"/>
    <w:rsid w:val="00416E39"/>
    <w:rsid w:val="00417C0E"/>
    <w:rsid w:val="00417CD4"/>
    <w:rsid w:val="004212C9"/>
    <w:rsid w:val="00423C9D"/>
    <w:rsid w:val="00424BA4"/>
    <w:rsid w:val="004331D8"/>
    <w:rsid w:val="00433B21"/>
    <w:rsid w:val="0043463E"/>
    <w:rsid w:val="0043678F"/>
    <w:rsid w:val="00442787"/>
    <w:rsid w:val="00443F74"/>
    <w:rsid w:val="0044619E"/>
    <w:rsid w:val="004518E2"/>
    <w:rsid w:val="00452EF7"/>
    <w:rsid w:val="00456173"/>
    <w:rsid w:val="00461AF4"/>
    <w:rsid w:val="0046436E"/>
    <w:rsid w:val="00465241"/>
    <w:rsid w:val="00466D0A"/>
    <w:rsid w:val="004675AC"/>
    <w:rsid w:val="00470F25"/>
    <w:rsid w:val="0047283D"/>
    <w:rsid w:val="00474610"/>
    <w:rsid w:val="0047469C"/>
    <w:rsid w:val="00483170"/>
    <w:rsid w:val="004876B9"/>
    <w:rsid w:val="00487D5D"/>
    <w:rsid w:val="00490302"/>
    <w:rsid w:val="0049071C"/>
    <w:rsid w:val="00492FF4"/>
    <w:rsid w:val="00494454"/>
    <w:rsid w:val="00497082"/>
    <w:rsid w:val="004A1210"/>
    <w:rsid w:val="004A6180"/>
    <w:rsid w:val="004A6899"/>
    <w:rsid w:val="004A712A"/>
    <w:rsid w:val="004A7BCB"/>
    <w:rsid w:val="004B120E"/>
    <w:rsid w:val="004B2254"/>
    <w:rsid w:val="004B536A"/>
    <w:rsid w:val="004C3FC5"/>
    <w:rsid w:val="004D79B0"/>
    <w:rsid w:val="004E3473"/>
    <w:rsid w:val="004F3181"/>
    <w:rsid w:val="004F4B4B"/>
    <w:rsid w:val="004F5983"/>
    <w:rsid w:val="005005F4"/>
    <w:rsid w:val="005016FD"/>
    <w:rsid w:val="005027B6"/>
    <w:rsid w:val="00502815"/>
    <w:rsid w:val="00503D58"/>
    <w:rsid w:val="00504257"/>
    <w:rsid w:val="005144F2"/>
    <w:rsid w:val="00514849"/>
    <w:rsid w:val="0051735E"/>
    <w:rsid w:val="00521580"/>
    <w:rsid w:val="00533344"/>
    <w:rsid w:val="005410D8"/>
    <w:rsid w:val="00547CC2"/>
    <w:rsid w:val="005503B0"/>
    <w:rsid w:val="00554E99"/>
    <w:rsid w:val="005644B8"/>
    <w:rsid w:val="0057003A"/>
    <w:rsid w:val="00574399"/>
    <w:rsid w:val="0058018B"/>
    <w:rsid w:val="00584287"/>
    <w:rsid w:val="00590E72"/>
    <w:rsid w:val="00593E47"/>
    <w:rsid w:val="00596E11"/>
    <w:rsid w:val="00597D98"/>
    <w:rsid w:val="005A3056"/>
    <w:rsid w:val="005C49DB"/>
    <w:rsid w:val="005D45B4"/>
    <w:rsid w:val="005E0475"/>
    <w:rsid w:val="005E1F82"/>
    <w:rsid w:val="005E48B7"/>
    <w:rsid w:val="005E6014"/>
    <w:rsid w:val="005E6EE9"/>
    <w:rsid w:val="005E7A04"/>
    <w:rsid w:val="005F0320"/>
    <w:rsid w:val="005F11D5"/>
    <w:rsid w:val="005F1D13"/>
    <w:rsid w:val="005F46F4"/>
    <w:rsid w:val="005F5CA3"/>
    <w:rsid w:val="00600CDC"/>
    <w:rsid w:val="00607A8F"/>
    <w:rsid w:val="006148F3"/>
    <w:rsid w:val="00621908"/>
    <w:rsid w:val="006251D6"/>
    <w:rsid w:val="0063294D"/>
    <w:rsid w:val="00636E96"/>
    <w:rsid w:val="00637FCC"/>
    <w:rsid w:val="00641561"/>
    <w:rsid w:val="00651462"/>
    <w:rsid w:val="00653A65"/>
    <w:rsid w:val="00663DA1"/>
    <w:rsid w:val="00664AA4"/>
    <w:rsid w:val="00665196"/>
    <w:rsid w:val="00673985"/>
    <w:rsid w:val="0067454B"/>
    <w:rsid w:val="0068128B"/>
    <w:rsid w:val="00681A08"/>
    <w:rsid w:val="0068567A"/>
    <w:rsid w:val="0068634C"/>
    <w:rsid w:val="006865B4"/>
    <w:rsid w:val="006916F6"/>
    <w:rsid w:val="00692DB7"/>
    <w:rsid w:val="006967CA"/>
    <w:rsid w:val="006A63AE"/>
    <w:rsid w:val="006B03D2"/>
    <w:rsid w:val="006B0B67"/>
    <w:rsid w:val="006B3FFB"/>
    <w:rsid w:val="006B4175"/>
    <w:rsid w:val="006B7758"/>
    <w:rsid w:val="006C0EB8"/>
    <w:rsid w:val="006C334F"/>
    <w:rsid w:val="006C7552"/>
    <w:rsid w:val="006D2180"/>
    <w:rsid w:val="006D3710"/>
    <w:rsid w:val="006D3F8F"/>
    <w:rsid w:val="006D56E6"/>
    <w:rsid w:val="006D69F5"/>
    <w:rsid w:val="006F050B"/>
    <w:rsid w:val="00700EB9"/>
    <w:rsid w:val="007114B2"/>
    <w:rsid w:val="00712F7B"/>
    <w:rsid w:val="00716EBC"/>
    <w:rsid w:val="00733A85"/>
    <w:rsid w:val="0073442A"/>
    <w:rsid w:val="00735E0F"/>
    <w:rsid w:val="0073631F"/>
    <w:rsid w:val="007374DC"/>
    <w:rsid w:val="0074233E"/>
    <w:rsid w:val="007435CD"/>
    <w:rsid w:val="00744491"/>
    <w:rsid w:val="0075067D"/>
    <w:rsid w:val="007553D4"/>
    <w:rsid w:val="0076336D"/>
    <w:rsid w:val="00765096"/>
    <w:rsid w:val="00773A77"/>
    <w:rsid w:val="00776A0F"/>
    <w:rsid w:val="00782CA9"/>
    <w:rsid w:val="00787580"/>
    <w:rsid w:val="007900ED"/>
    <w:rsid w:val="00791009"/>
    <w:rsid w:val="00796E61"/>
    <w:rsid w:val="007B44E4"/>
    <w:rsid w:val="007B4686"/>
    <w:rsid w:val="007B49B2"/>
    <w:rsid w:val="007B6462"/>
    <w:rsid w:val="007B7C63"/>
    <w:rsid w:val="007C059B"/>
    <w:rsid w:val="007C5766"/>
    <w:rsid w:val="007C6905"/>
    <w:rsid w:val="007D258C"/>
    <w:rsid w:val="007D7089"/>
    <w:rsid w:val="007D7ABC"/>
    <w:rsid w:val="007E0631"/>
    <w:rsid w:val="007E71C7"/>
    <w:rsid w:val="007F00CD"/>
    <w:rsid w:val="007F4BBE"/>
    <w:rsid w:val="007F5F78"/>
    <w:rsid w:val="007F7C90"/>
    <w:rsid w:val="0080555C"/>
    <w:rsid w:val="008059D7"/>
    <w:rsid w:val="008103FB"/>
    <w:rsid w:val="008164C4"/>
    <w:rsid w:val="00817952"/>
    <w:rsid w:val="00827A00"/>
    <w:rsid w:val="008302B2"/>
    <w:rsid w:val="00833B9A"/>
    <w:rsid w:val="008357C3"/>
    <w:rsid w:val="00837B37"/>
    <w:rsid w:val="0084412D"/>
    <w:rsid w:val="008479C0"/>
    <w:rsid w:val="0085085B"/>
    <w:rsid w:val="00854538"/>
    <w:rsid w:val="0086275D"/>
    <w:rsid w:val="00866A74"/>
    <w:rsid w:val="00871280"/>
    <w:rsid w:val="00873311"/>
    <w:rsid w:val="00875783"/>
    <w:rsid w:val="008776E0"/>
    <w:rsid w:val="00884CF0"/>
    <w:rsid w:val="008944D0"/>
    <w:rsid w:val="008968E5"/>
    <w:rsid w:val="00896EE5"/>
    <w:rsid w:val="008978D7"/>
    <w:rsid w:val="008A1952"/>
    <w:rsid w:val="008B0038"/>
    <w:rsid w:val="008B15F6"/>
    <w:rsid w:val="008B2419"/>
    <w:rsid w:val="008C0CB0"/>
    <w:rsid w:val="008D0FAC"/>
    <w:rsid w:val="008D1817"/>
    <w:rsid w:val="008D1A14"/>
    <w:rsid w:val="008E0D59"/>
    <w:rsid w:val="008E4283"/>
    <w:rsid w:val="008E42AC"/>
    <w:rsid w:val="008E49D7"/>
    <w:rsid w:val="008E4EB8"/>
    <w:rsid w:val="0090283C"/>
    <w:rsid w:val="009040AA"/>
    <w:rsid w:val="0090663F"/>
    <w:rsid w:val="00910DE4"/>
    <w:rsid w:val="0091271E"/>
    <w:rsid w:val="00915276"/>
    <w:rsid w:val="0091548B"/>
    <w:rsid w:val="009207DF"/>
    <w:rsid w:val="009226A5"/>
    <w:rsid w:val="00923B5B"/>
    <w:rsid w:val="00931D24"/>
    <w:rsid w:val="00935700"/>
    <w:rsid w:val="00937DA4"/>
    <w:rsid w:val="00941569"/>
    <w:rsid w:val="00943152"/>
    <w:rsid w:val="0094475B"/>
    <w:rsid w:val="009448F1"/>
    <w:rsid w:val="00947508"/>
    <w:rsid w:val="009478E4"/>
    <w:rsid w:val="009479C2"/>
    <w:rsid w:val="009544E6"/>
    <w:rsid w:val="00955A33"/>
    <w:rsid w:val="00956CAE"/>
    <w:rsid w:val="009622F5"/>
    <w:rsid w:val="00963353"/>
    <w:rsid w:val="00965EFE"/>
    <w:rsid w:val="00967F24"/>
    <w:rsid w:val="00970AD6"/>
    <w:rsid w:val="009718F4"/>
    <w:rsid w:val="00971F64"/>
    <w:rsid w:val="0098085A"/>
    <w:rsid w:val="00982633"/>
    <w:rsid w:val="00985203"/>
    <w:rsid w:val="009855FE"/>
    <w:rsid w:val="00993F26"/>
    <w:rsid w:val="00994257"/>
    <w:rsid w:val="009A030E"/>
    <w:rsid w:val="009A4529"/>
    <w:rsid w:val="009A642E"/>
    <w:rsid w:val="009B3172"/>
    <w:rsid w:val="009B6A21"/>
    <w:rsid w:val="009C058B"/>
    <w:rsid w:val="009C216E"/>
    <w:rsid w:val="009C247B"/>
    <w:rsid w:val="009C4FD7"/>
    <w:rsid w:val="009C4FEC"/>
    <w:rsid w:val="009C6335"/>
    <w:rsid w:val="009D1A6A"/>
    <w:rsid w:val="009D3A1E"/>
    <w:rsid w:val="009D5316"/>
    <w:rsid w:val="009D5E05"/>
    <w:rsid w:val="009D6FEC"/>
    <w:rsid w:val="009E15F4"/>
    <w:rsid w:val="009E2FB9"/>
    <w:rsid w:val="009E5D86"/>
    <w:rsid w:val="009E6D51"/>
    <w:rsid w:val="009F2376"/>
    <w:rsid w:val="009F3939"/>
    <w:rsid w:val="009F5651"/>
    <w:rsid w:val="00A0027B"/>
    <w:rsid w:val="00A03741"/>
    <w:rsid w:val="00A03E1C"/>
    <w:rsid w:val="00A05743"/>
    <w:rsid w:val="00A07BC4"/>
    <w:rsid w:val="00A26B3F"/>
    <w:rsid w:val="00A3686E"/>
    <w:rsid w:val="00A44BD9"/>
    <w:rsid w:val="00A55F2B"/>
    <w:rsid w:val="00A5774B"/>
    <w:rsid w:val="00A662D5"/>
    <w:rsid w:val="00A7400B"/>
    <w:rsid w:val="00A75920"/>
    <w:rsid w:val="00A77B73"/>
    <w:rsid w:val="00A827FD"/>
    <w:rsid w:val="00A844A7"/>
    <w:rsid w:val="00A9343E"/>
    <w:rsid w:val="00AA1818"/>
    <w:rsid w:val="00AA1ACA"/>
    <w:rsid w:val="00AA7BF8"/>
    <w:rsid w:val="00AB0EA7"/>
    <w:rsid w:val="00AB1EF5"/>
    <w:rsid w:val="00AB3085"/>
    <w:rsid w:val="00AB61FD"/>
    <w:rsid w:val="00AC0FF1"/>
    <w:rsid w:val="00AD07AF"/>
    <w:rsid w:val="00AD51FC"/>
    <w:rsid w:val="00AE1ED2"/>
    <w:rsid w:val="00AE5D68"/>
    <w:rsid w:val="00AF3314"/>
    <w:rsid w:val="00AF7D00"/>
    <w:rsid w:val="00B00B93"/>
    <w:rsid w:val="00B05910"/>
    <w:rsid w:val="00B05FA3"/>
    <w:rsid w:val="00B11A53"/>
    <w:rsid w:val="00B138F8"/>
    <w:rsid w:val="00B17FD3"/>
    <w:rsid w:val="00B2659B"/>
    <w:rsid w:val="00B27934"/>
    <w:rsid w:val="00B27B7B"/>
    <w:rsid w:val="00B33A94"/>
    <w:rsid w:val="00B36F0F"/>
    <w:rsid w:val="00B37989"/>
    <w:rsid w:val="00B54B82"/>
    <w:rsid w:val="00B626F3"/>
    <w:rsid w:val="00B65217"/>
    <w:rsid w:val="00B7137B"/>
    <w:rsid w:val="00B8084F"/>
    <w:rsid w:val="00B822B5"/>
    <w:rsid w:val="00B85BB3"/>
    <w:rsid w:val="00B9191E"/>
    <w:rsid w:val="00B9332D"/>
    <w:rsid w:val="00B95525"/>
    <w:rsid w:val="00B96820"/>
    <w:rsid w:val="00B969BE"/>
    <w:rsid w:val="00BA4EE7"/>
    <w:rsid w:val="00BB112E"/>
    <w:rsid w:val="00BB212F"/>
    <w:rsid w:val="00BB4192"/>
    <w:rsid w:val="00BD2694"/>
    <w:rsid w:val="00BD3BBC"/>
    <w:rsid w:val="00BD585A"/>
    <w:rsid w:val="00BD5A8E"/>
    <w:rsid w:val="00BD6FC2"/>
    <w:rsid w:val="00BE12FA"/>
    <w:rsid w:val="00BE1440"/>
    <w:rsid w:val="00BE158D"/>
    <w:rsid w:val="00BE17A2"/>
    <w:rsid w:val="00BE3D5A"/>
    <w:rsid w:val="00BE6B20"/>
    <w:rsid w:val="00BE6EE2"/>
    <w:rsid w:val="00BE6FEB"/>
    <w:rsid w:val="00BF02C7"/>
    <w:rsid w:val="00C10D12"/>
    <w:rsid w:val="00C124B9"/>
    <w:rsid w:val="00C14889"/>
    <w:rsid w:val="00C22F6E"/>
    <w:rsid w:val="00C2719D"/>
    <w:rsid w:val="00C2774A"/>
    <w:rsid w:val="00C31837"/>
    <w:rsid w:val="00C31BAC"/>
    <w:rsid w:val="00C36422"/>
    <w:rsid w:val="00C53A23"/>
    <w:rsid w:val="00C5552A"/>
    <w:rsid w:val="00C56CF4"/>
    <w:rsid w:val="00C631FE"/>
    <w:rsid w:val="00C72D61"/>
    <w:rsid w:val="00C748C4"/>
    <w:rsid w:val="00C76271"/>
    <w:rsid w:val="00C77926"/>
    <w:rsid w:val="00C8640B"/>
    <w:rsid w:val="00C92C2D"/>
    <w:rsid w:val="00C95323"/>
    <w:rsid w:val="00C97076"/>
    <w:rsid w:val="00C97E97"/>
    <w:rsid w:val="00CA6C20"/>
    <w:rsid w:val="00CA6CD2"/>
    <w:rsid w:val="00CB1639"/>
    <w:rsid w:val="00CB3043"/>
    <w:rsid w:val="00CB631F"/>
    <w:rsid w:val="00CC1554"/>
    <w:rsid w:val="00CC1BD7"/>
    <w:rsid w:val="00CC72CD"/>
    <w:rsid w:val="00CC7DD4"/>
    <w:rsid w:val="00CD0ABC"/>
    <w:rsid w:val="00CD3EE0"/>
    <w:rsid w:val="00CD5138"/>
    <w:rsid w:val="00CE771A"/>
    <w:rsid w:val="00D0330A"/>
    <w:rsid w:val="00D05040"/>
    <w:rsid w:val="00D06A1C"/>
    <w:rsid w:val="00D07905"/>
    <w:rsid w:val="00D07AD8"/>
    <w:rsid w:val="00D114A7"/>
    <w:rsid w:val="00D15108"/>
    <w:rsid w:val="00D16105"/>
    <w:rsid w:val="00D17924"/>
    <w:rsid w:val="00D24004"/>
    <w:rsid w:val="00D30E95"/>
    <w:rsid w:val="00D36BCA"/>
    <w:rsid w:val="00D425AE"/>
    <w:rsid w:val="00D451AC"/>
    <w:rsid w:val="00D45A1A"/>
    <w:rsid w:val="00D47003"/>
    <w:rsid w:val="00D54E5D"/>
    <w:rsid w:val="00D61C78"/>
    <w:rsid w:val="00D76E82"/>
    <w:rsid w:val="00D77441"/>
    <w:rsid w:val="00D85D7E"/>
    <w:rsid w:val="00D87C04"/>
    <w:rsid w:val="00D934D3"/>
    <w:rsid w:val="00D93D64"/>
    <w:rsid w:val="00DA13D2"/>
    <w:rsid w:val="00DA5C9B"/>
    <w:rsid w:val="00DB2AD6"/>
    <w:rsid w:val="00DB5F3E"/>
    <w:rsid w:val="00DB7277"/>
    <w:rsid w:val="00DB7F9E"/>
    <w:rsid w:val="00DC327C"/>
    <w:rsid w:val="00DC65B5"/>
    <w:rsid w:val="00DD2D5A"/>
    <w:rsid w:val="00DD354D"/>
    <w:rsid w:val="00DD5CEA"/>
    <w:rsid w:val="00DE0088"/>
    <w:rsid w:val="00DE34D9"/>
    <w:rsid w:val="00DF0C62"/>
    <w:rsid w:val="00DF109C"/>
    <w:rsid w:val="00DF72F8"/>
    <w:rsid w:val="00E01C22"/>
    <w:rsid w:val="00E0212D"/>
    <w:rsid w:val="00E0229C"/>
    <w:rsid w:val="00E022D6"/>
    <w:rsid w:val="00E0250A"/>
    <w:rsid w:val="00E033DE"/>
    <w:rsid w:val="00E04ED9"/>
    <w:rsid w:val="00E10A5E"/>
    <w:rsid w:val="00E21D23"/>
    <w:rsid w:val="00E23102"/>
    <w:rsid w:val="00E23668"/>
    <w:rsid w:val="00E27203"/>
    <w:rsid w:val="00E27257"/>
    <w:rsid w:val="00E31467"/>
    <w:rsid w:val="00E33595"/>
    <w:rsid w:val="00E3710C"/>
    <w:rsid w:val="00E44F3F"/>
    <w:rsid w:val="00E47E8F"/>
    <w:rsid w:val="00E54773"/>
    <w:rsid w:val="00E57FB4"/>
    <w:rsid w:val="00E61E33"/>
    <w:rsid w:val="00E63125"/>
    <w:rsid w:val="00E6753D"/>
    <w:rsid w:val="00E679D8"/>
    <w:rsid w:val="00E70B33"/>
    <w:rsid w:val="00E71CBE"/>
    <w:rsid w:val="00E80E11"/>
    <w:rsid w:val="00E85180"/>
    <w:rsid w:val="00E85F50"/>
    <w:rsid w:val="00E86E61"/>
    <w:rsid w:val="00E927D1"/>
    <w:rsid w:val="00EB1048"/>
    <w:rsid w:val="00EC071F"/>
    <w:rsid w:val="00EC0DFD"/>
    <w:rsid w:val="00EC20F5"/>
    <w:rsid w:val="00EC4FA9"/>
    <w:rsid w:val="00ED5107"/>
    <w:rsid w:val="00EE013F"/>
    <w:rsid w:val="00EE2B24"/>
    <w:rsid w:val="00EE30EB"/>
    <w:rsid w:val="00EF49B9"/>
    <w:rsid w:val="00EF4F13"/>
    <w:rsid w:val="00EF634C"/>
    <w:rsid w:val="00F003A7"/>
    <w:rsid w:val="00F11659"/>
    <w:rsid w:val="00F13C71"/>
    <w:rsid w:val="00F13E33"/>
    <w:rsid w:val="00F20170"/>
    <w:rsid w:val="00F24F8A"/>
    <w:rsid w:val="00F26331"/>
    <w:rsid w:val="00F27AD3"/>
    <w:rsid w:val="00F311F2"/>
    <w:rsid w:val="00F32A93"/>
    <w:rsid w:val="00F341B5"/>
    <w:rsid w:val="00F35076"/>
    <w:rsid w:val="00F421C1"/>
    <w:rsid w:val="00F4307A"/>
    <w:rsid w:val="00F4420E"/>
    <w:rsid w:val="00F472D8"/>
    <w:rsid w:val="00F54FCF"/>
    <w:rsid w:val="00F71EF9"/>
    <w:rsid w:val="00F75341"/>
    <w:rsid w:val="00F75DFA"/>
    <w:rsid w:val="00F7604B"/>
    <w:rsid w:val="00F82AF3"/>
    <w:rsid w:val="00F904FF"/>
    <w:rsid w:val="00F90529"/>
    <w:rsid w:val="00F959CA"/>
    <w:rsid w:val="00F96527"/>
    <w:rsid w:val="00FA41C4"/>
    <w:rsid w:val="00FB3A00"/>
    <w:rsid w:val="00FC5578"/>
    <w:rsid w:val="00FD3AC8"/>
    <w:rsid w:val="00FD6E9B"/>
    <w:rsid w:val="00FE0A12"/>
    <w:rsid w:val="00FE3AAD"/>
    <w:rsid w:val="00FE6234"/>
    <w:rsid w:val="00FF0443"/>
    <w:rsid w:val="00FF1C10"/>
    <w:rsid w:val="00FF1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746B8"/>
  <w15:chartTrackingRefBased/>
  <w15:docId w15:val="{0EFB3AAE-3184-4D8E-8684-7A667C4F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863"/>
  </w:style>
  <w:style w:type="paragraph" w:styleId="Heading1">
    <w:name w:val="heading 1"/>
    <w:basedOn w:val="Normal"/>
    <w:next w:val="Normal"/>
    <w:link w:val="Heading1Char"/>
    <w:autoRedefine/>
    <w:uiPriority w:val="9"/>
    <w:qFormat/>
    <w:rsid w:val="00712F7B"/>
    <w:pPr>
      <w:keepNext/>
      <w:keepLines/>
      <w:numPr>
        <w:numId w:val="24"/>
      </w:numPr>
      <w:spacing w:before="240" w:after="0"/>
      <w:outlineLvl w:val="0"/>
    </w:pPr>
    <w:rPr>
      <w:rFonts w:asciiTheme="majorHAnsi" w:eastAsia="Times New Roman" w:hAnsiTheme="majorHAnsi" w:cstheme="majorBidi"/>
      <w:b/>
      <w:color w:val="374C80" w:themeColor="accent1" w:themeShade="BF"/>
      <w:sz w:val="36"/>
      <w:szCs w:val="36"/>
      <w:u w:val="single"/>
    </w:rPr>
  </w:style>
  <w:style w:type="paragraph" w:styleId="Heading2">
    <w:name w:val="heading 2"/>
    <w:basedOn w:val="Normal"/>
    <w:next w:val="Normal"/>
    <w:link w:val="Heading2Char"/>
    <w:autoRedefine/>
    <w:uiPriority w:val="9"/>
    <w:unhideWhenUsed/>
    <w:qFormat/>
    <w:rsid w:val="00EB1048"/>
    <w:pPr>
      <w:keepNext/>
      <w:keepLines/>
      <w:numPr>
        <w:ilvl w:val="1"/>
        <w:numId w:val="24"/>
      </w:numPr>
      <w:spacing w:before="40" w:after="0" w:line="240" w:lineRule="auto"/>
      <w:outlineLvl w:val="1"/>
    </w:pPr>
    <w:rPr>
      <w:rFonts w:asciiTheme="majorHAnsi" w:eastAsia="Times New Roman" w:hAnsiTheme="majorHAnsi" w:cstheme="majorBidi"/>
      <w:color w:val="FFFFFF" w:themeColor="background1"/>
      <w:sz w:val="32"/>
      <w:szCs w:val="32"/>
    </w:rPr>
  </w:style>
  <w:style w:type="paragraph" w:styleId="Heading3">
    <w:name w:val="heading 3"/>
    <w:basedOn w:val="Normal"/>
    <w:next w:val="Normal"/>
    <w:link w:val="Heading3Char"/>
    <w:uiPriority w:val="9"/>
    <w:semiHidden/>
    <w:unhideWhenUsed/>
    <w:qFormat/>
    <w:rsid w:val="00773A77"/>
    <w:pPr>
      <w:keepNext/>
      <w:keepLines/>
      <w:numPr>
        <w:ilvl w:val="2"/>
        <w:numId w:val="24"/>
      </w:numPr>
      <w:spacing w:before="40" w:after="0"/>
      <w:outlineLvl w:val="2"/>
    </w:pPr>
    <w:rPr>
      <w:rFonts w:asciiTheme="majorHAnsi" w:eastAsiaTheme="majorEastAsia" w:hAnsiTheme="majorHAnsi" w:cstheme="majorBidi"/>
      <w:color w:val="243255" w:themeColor="accent1" w:themeShade="7F"/>
      <w:sz w:val="24"/>
      <w:szCs w:val="24"/>
    </w:rPr>
  </w:style>
  <w:style w:type="paragraph" w:styleId="Heading4">
    <w:name w:val="heading 4"/>
    <w:basedOn w:val="Normal"/>
    <w:next w:val="Normal"/>
    <w:link w:val="Heading4Char"/>
    <w:uiPriority w:val="9"/>
    <w:semiHidden/>
    <w:unhideWhenUsed/>
    <w:qFormat/>
    <w:rsid w:val="00773A77"/>
    <w:pPr>
      <w:keepNext/>
      <w:keepLines/>
      <w:numPr>
        <w:ilvl w:val="3"/>
        <w:numId w:val="24"/>
      </w:numPr>
      <w:spacing w:before="40" w:after="0"/>
      <w:outlineLvl w:val="3"/>
    </w:pPr>
    <w:rPr>
      <w:rFonts w:asciiTheme="majorHAnsi" w:eastAsiaTheme="majorEastAsia" w:hAnsiTheme="majorHAnsi" w:cstheme="majorBidi"/>
      <w:i/>
      <w:iCs/>
      <w:color w:val="374C80" w:themeColor="accent1" w:themeShade="BF"/>
    </w:rPr>
  </w:style>
  <w:style w:type="paragraph" w:styleId="Heading5">
    <w:name w:val="heading 5"/>
    <w:basedOn w:val="Normal"/>
    <w:next w:val="Normal"/>
    <w:link w:val="Heading5Char"/>
    <w:uiPriority w:val="9"/>
    <w:semiHidden/>
    <w:unhideWhenUsed/>
    <w:qFormat/>
    <w:rsid w:val="00773A77"/>
    <w:pPr>
      <w:keepNext/>
      <w:keepLines/>
      <w:numPr>
        <w:ilvl w:val="4"/>
        <w:numId w:val="24"/>
      </w:numPr>
      <w:spacing w:before="40" w:after="0"/>
      <w:outlineLvl w:val="4"/>
    </w:pPr>
    <w:rPr>
      <w:rFonts w:asciiTheme="majorHAnsi" w:eastAsiaTheme="majorEastAsia" w:hAnsiTheme="majorHAnsi" w:cstheme="majorBidi"/>
      <w:color w:val="374C80" w:themeColor="accent1" w:themeShade="BF"/>
    </w:rPr>
  </w:style>
  <w:style w:type="paragraph" w:styleId="Heading6">
    <w:name w:val="heading 6"/>
    <w:basedOn w:val="Normal"/>
    <w:next w:val="Normal"/>
    <w:link w:val="Heading6Char"/>
    <w:uiPriority w:val="9"/>
    <w:semiHidden/>
    <w:unhideWhenUsed/>
    <w:qFormat/>
    <w:rsid w:val="00773A77"/>
    <w:pPr>
      <w:keepNext/>
      <w:keepLines/>
      <w:numPr>
        <w:ilvl w:val="5"/>
        <w:numId w:val="24"/>
      </w:numPr>
      <w:spacing w:before="40" w:after="0"/>
      <w:outlineLvl w:val="5"/>
    </w:pPr>
    <w:rPr>
      <w:rFonts w:asciiTheme="majorHAnsi" w:eastAsiaTheme="majorEastAsia" w:hAnsiTheme="majorHAnsi" w:cstheme="majorBidi"/>
      <w:color w:val="243255" w:themeColor="accent1" w:themeShade="7F"/>
    </w:rPr>
  </w:style>
  <w:style w:type="paragraph" w:styleId="Heading7">
    <w:name w:val="heading 7"/>
    <w:basedOn w:val="Normal"/>
    <w:next w:val="Normal"/>
    <w:link w:val="Heading7Char"/>
    <w:uiPriority w:val="9"/>
    <w:semiHidden/>
    <w:unhideWhenUsed/>
    <w:qFormat/>
    <w:rsid w:val="00773A77"/>
    <w:pPr>
      <w:keepNext/>
      <w:keepLines/>
      <w:numPr>
        <w:ilvl w:val="6"/>
        <w:numId w:val="24"/>
      </w:numPr>
      <w:spacing w:before="40" w:after="0"/>
      <w:outlineLvl w:val="6"/>
    </w:pPr>
    <w:rPr>
      <w:rFonts w:asciiTheme="majorHAnsi" w:eastAsiaTheme="majorEastAsia" w:hAnsiTheme="majorHAnsi" w:cstheme="majorBidi"/>
      <w:i/>
      <w:iCs/>
      <w:color w:val="243255" w:themeColor="accent1" w:themeShade="7F"/>
    </w:rPr>
  </w:style>
  <w:style w:type="paragraph" w:styleId="Heading8">
    <w:name w:val="heading 8"/>
    <w:basedOn w:val="Normal"/>
    <w:next w:val="Normal"/>
    <w:link w:val="Heading8Char"/>
    <w:uiPriority w:val="9"/>
    <w:semiHidden/>
    <w:unhideWhenUsed/>
    <w:qFormat/>
    <w:rsid w:val="00773A77"/>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3A77"/>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33344"/>
    <w:pPr>
      <w:spacing w:after="0" w:line="240" w:lineRule="auto"/>
    </w:pPr>
    <w:rPr>
      <w:rFonts w:eastAsiaTheme="minorEastAsia"/>
    </w:rPr>
  </w:style>
  <w:style w:type="character" w:customStyle="1" w:styleId="NoSpacingChar">
    <w:name w:val="No Spacing Char"/>
    <w:basedOn w:val="DefaultParagraphFont"/>
    <w:link w:val="NoSpacing"/>
    <w:uiPriority w:val="1"/>
    <w:rsid w:val="00533344"/>
    <w:rPr>
      <w:rFonts w:eastAsiaTheme="minorEastAsia"/>
    </w:rPr>
  </w:style>
  <w:style w:type="paragraph" w:styleId="Header">
    <w:name w:val="header"/>
    <w:basedOn w:val="Normal"/>
    <w:link w:val="HeaderChar"/>
    <w:uiPriority w:val="99"/>
    <w:unhideWhenUsed/>
    <w:rsid w:val="005333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344"/>
  </w:style>
  <w:style w:type="paragraph" w:styleId="Footer">
    <w:name w:val="footer"/>
    <w:basedOn w:val="Normal"/>
    <w:link w:val="FooterChar"/>
    <w:uiPriority w:val="99"/>
    <w:unhideWhenUsed/>
    <w:rsid w:val="005333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344"/>
  </w:style>
  <w:style w:type="character" w:customStyle="1" w:styleId="Heading1Char">
    <w:name w:val="Heading 1 Char"/>
    <w:basedOn w:val="DefaultParagraphFont"/>
    <w:link w:val="Heading1"/>
    <w:uiPriority w:val="9"/>
    <w:rsid w:val="00712F7B"/>
    <w:rPr>
      <w:rFonts w:asciiTheme="majorHAnsi" w:eastAsia="Times New Roman" w:hAnsiTheme="majorHAnsi" w:cstheme="majorBidi"/>
      <w:b/>
      <w:color w:val="374C80" w:themeColor="accent1" w:themeShade="BF"/>
      <w:sz w:val="36"/>
      <w:szCs w:val="36"/>
      <w:u w:val="single"/>
    </w:rPr>
  </w:style>
  <w:style w:type="paragraph" w:styleId="TOCHeading">
    <w:name w:val="TOC Heading"/>
    <w:basedOn w:val="Heading1"/>
    <w:next w:val="Normal"/>
    <w:uiPriority w:val="39"/>
    <w:unhideWhenUsed/>
    <w:qFormat/>
    <w:rsid w:val="00533344"/>
    <w:pPr>
      <w:numPr>
        <w:numId w:val="21"/>
      </w:numPr>
      <w:outlineLvl w:val="9"/>
    </w:pPr>
  </w:style>
  <w:style w:type="paragraph" w:styleId="TOC2">
    <w:name w:val="toc 2"/>
    <w:basedOn w:val="Normal"/>
    <w:next w:val="Normal"/>
    <w:autoRedefine/>
    <w:uiPriority w:val="39"/>
    <w:unhideWhenUsed/>
    <w:rsid w:val="00533344"/>
    <w:pPr>
      <w:spacing w:after="100"/>
      <w:ind w:left="220"/>
    </w:pPr>
    <w:rPr>
      <w:rFonts w:eastAsiaTheme="minorEastAsia" w:cs="Times New Roman"/>
    </w:rPr>
  </w:style>
  <w:style w:type="paragraph" w:styleId="TOC1">
    <w:name w:val="toc 1"/>
    <w:basedOn w:val="Normal"/>
    <w:next w:val="Normal"/>
    <w:autoRedefine/>
    <w:uiPriority w:val="39"/>
    <w:unhideWhenUsed/>
    <w:rsid w:val="001F7FE9"/>
    <w:pPr>
      <w:pBdr>
        <w:top w:val="single" w:sz="4" w:space="1" w:color="auto"/>
        <w:left w:val="single" w:sz="4" w:space="4" w:color="auto"/>
        <w:bottom w:val="single" w:sz="4" w:space="1" w:color="auto"/>
        <w:right w:val="single" w:sz="4" w:space="4" w:color="auto"/>
      </w:pBdr>
      <w:spacing w:after="100"/>
    </w:pPr>
    <w:rPr>
      <w:rFonts w:eastAsiaTheme="minorEastAsia" w:cs="Times New Roman"/>
      <w:b/>
      <w:sz w:val="36"/>
    </w:rPr>
  </w:style>
  <w:style w:type="paragraph" w:styleId="TOC3">
    <w:name w:val="toc 3"/>
    <w:basedOn w:val="Normal"/>
    <w:next w:val="Normal"/>
    <w:autoRedefine/>
    <w:uiPriority w:val="39"/>
    <w:unhideWhenUsed/>
    <w:rsid w:val="00533344"/>
    <w:pPr>
      <w:spacing w:after="100"/>
      <w:ind w:left="440"/>
    </w:pPr>
    <w:rPr>
      <w:rFonts w:eastAsiaTheme="minorEastAsia" w:cs="Times New Roman"/>
    </w:rPr>
  </w:style>
  <w:style w:type="paragraph" w:styleId="ListParagraph">
    <w:name w:val="List Paragraph"/>
    <w:basedOn w:val="Normal"/>
    <w:uiPriority w:val="34"/>
    <w:qFormat/>
    <w:rsid w:val="004A6899"/>
    <w:pPr>
      <w:ind w:left="720"/>
      <w:contextualSpacing/>
    </w:pPr>
  </w:style>
  <w:style w:type="table" w:styleId="TableGrid">
    <w:name w:val="Table Grid"/>
    <w:basedOn w:val="TableNormal"/>
    <w:uiPriority w:val="39"/>
    <w:rsid w:val="00980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1048"/>
    <w:rPr>
      <w:rFonts w:asciiTheme="majorHAnsi" w:eastAsia="Times New Roman" w:hAnsiTheme="majorHAnsi" w:cstheme="majorBidi"/>
      <w:color w:val="FFFFFF" w:themeColor="background1"/>
      <w:sz w:val="32"/>
      <w:szCs w:val="32"/>
    </w:rPr>
  </w:style>
  <w:style w:type="paragraph" w:styleId="NormalWeb">
    <w:name w:val="Normal (Web)"/>
    <w:basedOn w:val="Normal"/>
    <w:uiPriority w:val="99"/>
    <w:unhideWhenUsed/>
    <w:rsid w:val="00194AA8"/>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A6180"/>
    <w:rPr>
      <w:color w:val="808080"/>
    </w:rPr>
  </w:style>
  <w:style w:type="character" w:styleId="CommentReference">
    <w:name w:val="annotation reference"/>
    <w:basedOn w:val="DefaultParagraphFont"/>
    <w:uiPriority w:val="99"/>
    <w:semiHidden/>
    <w:unhideWhenUsed/>
    <w:rsid w:val="0049071C"/>
    <w:rPr>
      <w:sz w:val="16"/>
      <w:szCs w:val="16"/>
    </w:rPr>
  </w:style>
  <w:style w:type="paragraph" w:styleId="CommentText">
    <w:name w:val="annotation text"/>
    <w:basedOn w:val="Normal"/>
    <w:link w:val="CommentTextChar"/>
    <w:uiPriority w:val="99"/>
    <w:unhideWhenUsed/>
    <w:rsid w:val="0049071C"/>
    <w:pPr>
      <w:spacing w:line="240" w:lineRule="auto"/>
    </w:pPr>
    <w:rPr>
      <w:sz w:val="20"/>
      <w:szCs w:val="20"/>
    </w:rPr>
  </w:style>
  <w:style w:type="character" w:customStyle="1" w:styleId="CommentTextChar">
    <w:name w:val="Comment Text Char"/>
    <w:basedOn w:val="DefaultParagraphFont"/>
    <w:link w:val="CommentText"/>
    <w:uiPriority w:val="99"/>
    <w:rsid w:val="0049071C"/>
    <w:rPr>
      <w:sz w:val="20"/>
      <w:szCs w:val="20"/>
    </w:rPr>
  </w:style>
  <w:style w:type="paragraph" w:styleId="CommentSubject">
    <w:name w:val="annotation subject"/>
    <w:basedOn w:val="CommentText"/>
    <w:next w:val="CommentText"/>
    <w:link w:val="CommentSubjectChar"/>
    <w:uiPriority w:val="99"/>
    <w:semiHidden/>
    <w:unhideWhenUsed/>
    <w:rsid w:val="0049071C"/>
    <w:rPr>
      <w:b/>
      <w:bCs/>
    </w:rPr>
  </w:style>
  <w:style w:type="character" w:customStyle="1" w:styleId="CommentSubjectChar">
    <w:name w:val="Comment Subject Char"/>
    <w:basedOn w:val="CommentTextChar"/>
    <w:link w:val="CommentSubject"/>
    <w:uiPriority w:val="99"/>
    <w:semiHidden/>
    <w:rsid w:val="0049071C"/>
    <w:rPr>
      <w:b/>
      <w:bCs/>
      <w:sz w:val="20"/>
      <w:szCs w:val="20"/>
    </w:rPr>
  </w:style>
  <w:style w:type="paragraph" w:customStyle="1" w:styleId="Default">
    <w:name w:val="Default"/>
    <w:rsid w:val="00E61E3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F20170"/>
    <w:pPr>
      <w:spacing w:after="0" w:line="240" w:lineRule="auto"/>
    </w:pPr>
  </w:style>
  <w:style w:type="character" w:customStyle="1" w:styleId="Heading3Char">
    <w:name w:val="Heading 3 Char"/>
    <w:basedOn w:val="DefaultParagraphFont"/>
    <w:link w:val="Heading3"/>
    <w:uiPriority w:val="9"/>
    <w:semiHidden/>
    <w:rsid w:val="00773A77"/>
    <w:rPr>
      <w:rFonts w:asciiTheme="majorHAnsi" w:eastAsiaTheme="majorEastAsia" w:hAnsiTheme="majorHAnsi" w:cstheme="majorBidi"/>
      <w:color w:val="243255" w:themeColor="accent1" w:themeShade="7F"/>
      <w:sz w:val="24"/>
      <w:szCs w:val="24"/>
    </w:rPr>
  </w:style>
  <w:style w:type="character" w:customStyle="1" w:styleId="Heading4Char">
    <w:name w:val="Heading 4 Char"/>
    <w:basedOn w:val="DefaultParagraphFont"/>
    <w:link w:val="Heading4"/>
    <w:uiPriority w:val="9"/>
    <w:semiHidden/>
    <w:rsid w:val="00773A77"/>
    <w:rPr>
      <w:rFonts w:asciiTheme="majorHAnsi" w:eastAsiaTheme="majorEastAsia" w:hAnsiTheme="majorHAnsi" w:cstheme="majorBidi"/>
      <w:i/>
      <w:iCs/>
      <w:color w:val="374C80" w:themeColor="accent1" w:themeShade="BF"/>
    </w:rPr>
  </w:style>
  <w:style w:type="character" w:customStyle="1" w:styleId="Heading5Char">
    <w:name w:val="Heading 5 Char"/>
    <w:basedOn w:val="DefaultParagraphFont"/>
    <w:link w:val="Heading5"/>
    <w:uiPriority w:val="9"/>
    <w:semiHidden/>
    <w:rsid w:val="00773A77"/>
    <w:rPr>
      <w:rFonts w:asciiTheme="majorHAnsi" w:eastAsiaTheme="majorEastAsia" w:hAnsiTheme="majorHAnsi" w:cstheme="majorBidi"/>
      <w:color w:val="374C80" w:themeColor="accent1" w:themeShade="BF"/>
    </w:rPr>
  </w:style>
  <w:style w:type="character" w:customStyle="1" w:styleId="Heading6Char">
    <w:name w:val="Heading 6 Char"/>
    <w:basedOn w:val="DefaultParagraphFont"/>
    <w:link w:val="Heading6"/>
    <w:uiPriority w:val="9"/>
    <w:semiHidden/>
    <w:rsid w:val="00773A77"/>
    <w:rPr>
      <w:rFonts w:asciiTheme="majorHAnsi" w:eastAsiaTheme="majorEastAsia" w:hAnsiTheme="majorHAnsi" w:cstheme="majorBidi"/>
      <w:color w:val="243255" w:themeColor="accent1" w:themeShade="7F"/>
    </w:rPr>
  </w:style>
  <w:style w:type="character" w:customStyle="1" w:styleId="Heading7Char">
    <w:name w:val="Heading 7 Char"/>
    <w:basedOn w:val="DefaultParagraphFont"/>
    <w:link w:val="Heading7"/>
    <w:uiPriority w:val="9"/>
    <w:semiHidden/>
    <w:rsid w:val="00773A77"/>
    <w:rPr>
      <w:rFonts w:asciiTheme="majorHAnsi" w:eastAsiaTheme="majorEastAsia" w:hAnsiTheme="majorHAnsi" w:cstheme="majorBidi"/>
      <w:i/>
      <w:iCs/>
      <w:color w:val="243255" w:themeColor="accent1" w:themeShade="7F"/>
    </w:rPr>
  </w:style>
  <w:style w:type="character" w:customStyle="1" w:styleId="Heading8Char">
    <w:name w:val="Heading 8 Char"/>
    <w:basedOn w:val="DefaultParagraphFont"/>
    <w:link w:val="Heading8"/>
    <w:uiPriority w:val="9"/>
    <w:semiHidden/>
    <w:rsid w:val="00773A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73A7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D5316"/>
    <w:rPr>
      <w:color w:val="9454C3" w:themeColor="hyperlink"/>
      <w:u w:val="single"/>
    </w:rPr>
  </w:style>
  <w:style w:type="table" w:customStyle="1" w:styleId="TableGrid1">
    <w:name w:val="Table Grid1"/>
    <w:basedOn w:val="TableNormal"/>
    <w:next w:val="TableGrid"/>
    <w:uiPriority w:val="39"/>
    <w:rsid w:val="007E063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554">
      <w:bodyDiv w:val="1"/>
      <w:marLeft w:val="0"/>
      <w:marRight w:val="0"/>
      <w:marTop w:val="0"/>
      <w:marBottom w:val="0"/>
      <w:divBdr>
        <w:top w:val="none" w:sz="0" w:space="0" w:color="auto"/>
        <w:left w:val="none" w:sz="0" w:space="0" w:color="auto"/>
        <w:bottom w:val="none" w:sz="0" w:space="0" w:color="auto"/>
        <w:right w:val="none" w:sz="0" w:space="0" w:color="auto"/>
      </w:divBdr>
    </w:div>
    <w:div w:id="415250664">
      <w:bodyDiv w:val="1"/>
      <w:marLeft w:val="0"/>
      <w:marRight w:val="0"/>
      <w:marTop w:val="0"/>
      <w:marBottom w:val="0"/>
      <w:divBdr>
        <w:top w:val="none" w:sz="0" w:space="0" w:color="auto"/>
        <w:left w:val="none" w:sz="0" w:space="0" w:color="auto"/>
        <w:bottom w:val="none" w:sz="0" w:space="0" w:color="auto"/>
        <w:right w:val="none" w:sz="0" w:space="0" w:color="auto"/>
      </w:divBdr>
      <w:divsChild>
        <w:div w:id="671834393">
          <w:marLeft w:val="1476"/>
          <w:marRight w:val="0"/>
          <w:marTop w:val="0"/>
          <w:marBottom w:val="0"/>
          <w:divBdr>
            <w:top w:val="none" w:sz="0" w:space="0" w:color="auto"/>
            <w:left w:val="none" w:sz="0" w:space="0" w:color="auto"/>
            <w:bottom w:val="none" w:sz="0" w:space="0" w:color="auto"/>
            <w:right w:val="none" w:sz="0" w:space="0" w:color="auto"/>
          </w:divBdr>
        </w:div>
      </w:divsChild>
    </w:div>
    <w:div w:id="442574571">
      <w:bodyDiv w:val="1"/>
      <w:marLeft w:val="0"/>
      <w:marRight w:val="0"/>
      <w:marTop w:val="0"/>
      <w:marBottom w:val="0"/>
      <w:divBdr>
        <w:top w:val="none" w:sz="0" w:space="0" w:color="auto"/>
        <w:left w:val="none" w:sz="0" w:space="0" w:color="auto"/>
        <w:bottom w:val="none" w:sz="0" w:space="0" w:color="auto"/>
        <w:right w:val="none" w:sz="0" w:space="0" w:color="auto"/>
      </w:divBdr>
    </w:div>
    <w:div w:id="469782404">
      <w:bodyDiv w:val="1"/>
      <w:marLeft w:val="0"/>
      <w:marRight w:val="0"/>
      <w:marTop w:val="0"/>
      <w:marBottom w:val="0"/>
      <w:divBdr>
        <w:top w:val="none" w:sz="0" w:space="0" w:color="auto"/>
        <w:left w:val="none" w:sz="0" w:space="0" w:color="auto"/>
        <w:bottom w:val="none" w:sz="0" w:space="0" w:color="auto"/>
        <w:right w:val="none" w:sz="0" w:space="0" w:color="auto"/>
      </w:divBdr>
    </w:div>
    <w:div w:id="518812587">
      <w:bodyDiv w:val="1"/>
      <w:marLeft w:val="0"/>
      <w:marRight w:val="0"/>
      <w:marTop w:val="0"/>
      <w:marBottom w:val="0"/>
      <w:divBdr>
        <w:top w:val="none" w:sz="0" w:space="0" w:color="auto"/>
        <w:left w:val="none" w:sz="0" w:space="0" w:color="auto"/>
        <w:bottom w:val="none" w:sz="0" w:space="0" w:color="auto"/>
        <w:right w:val="none" w:sz="0" w:space="0" w:color="auto"/>
      </w:divBdr>
      <w:divsChild>
        <w:div w:id="631790933">
          <w:marLeft w:val="130"/>
          <w:marRight w:val="0"/>
          <w:marTop w:val="0"/>
          <w:marBottom w:val="0"/>
          <w:divBdr>
            <w:top w:val="none" w:sz="0" w:space="0" w:color="auto"/>
            <w:left w:val="none" w:sz="0" w:space="0" w:color="auto"/>
            <w:bottom w:val="none" w:sz="0" w:space="0" w:color="auto"/>
            <w:right w:val="none" w:sz="0" w:space="0" w:color="auto"/>
          </w:divBdr>
        </w:div>
        <w:div w:id="1196189771">
          <w:marLeft w:val="130"/>
          <w:marRight w:val="0"/>
          <w:marTop w:val="0"/>
          <w:marBottom w:val="0"/>
          <w:divBdr>
            <w:top w:val="none" w:sz="0" w:space="0" w:color="auto"/>
            <w:left w:val="none" w:sz="0" w:space="0" w:color="auto"/>
            <w:bottom w:val="none" w:sz="0" w:space="0" w:color="auto"/>
            <w:right w:val="none" w:sz="0" w:space="0" w:color="auto"/>
          </w:divBdr>
        </w:div>
        <w:div w:id="1505434291">
          <w:marLeft w:val="130"/>
          <w:marRight w:val="0"/>
          <w:marTop w:val="0"/>
          <w:marBottom w:val="0"/>
          <w:divBdr>
            <w:top w:val="none" w:sz="0" w:space="0" w:color="auto"/>
            <w:left w:val="none" w:sz="0" w:space="0" w:color="auto"/>
            <w:bottom w:val="none" w:sz="0" w:space="0" w:color="auto"/>
            <w:right w:val="none" w:sz="0" w:space="0" w:color="auto"/>
          </w:divBdr>
        </w:div>
        <w:div w:id="1611474491">
          <w:marLeft w:val="130"/>
          <w:marRight w:val="0"/>
          <w:marTop w:val="0"/>
          <w:marBottom w:val="0"/>
          <w:divBdr>
            <w:top w:val="none" w:sz="0" w:space="0" w:color="auto"/>
            <w:left w:val="none" w:sz="0" w:space="0" w:color="auto"/>
            <w:bottom w:val="none" w:sz="0" w:space="0" w:color="auto"/>
            <w:right w:val="none" w:sz="0" w:space="0" w:color="auto"/>
          </w:divBdr>
        </w:div>
        <w:div w:id="2144032510">
          <w:marLeft w:val="130"/>
          <w:marRight w:val="0"/>
          <w:marTop w:val="0"/>
          <w:marBottom w:val="0"/>
          <w:divBdr>
            <w:top w:val="none" w:sz="0" w:space="0" w:color="auto"/>
            <w:left w:val="none" w:sz="0" w:space="0" w:color="auto"/>
            <w:bottom w:val="none" w:sz="0" w:space="0" w:color="auto"/>
            <w:right w:val="none" w:sz="0" w:space="0" w:color="auto"/>
          </w:divBdr>
        </w:div>
      </w:divsChild>
    </w:div>
    <w:div w:id="689257489">
      <w:bodyDiv w:val="1"/>
      <w:marLeft w:val="0"/>
      <w:marRight w:val="0"/>
      <w:marTop w:val="0"/>
      <w:marBottom w:val="0"/>
      <w:divBdr>
        <w:top w:val="none" w:sz="0" w:space="0" w:color="auto"/>
        <w:left w:val="none" w:sz="0" w:space="0" w:color="auto"/>
        <w:bottom w:val="none" w:sz="0" w:space="0" w:color="auto"/>
        <w:right w:val="none" w:sz="0" w:space="0" w:color="auto"/>
      </w:divBdr>
      <w:divsChild>
        <w:div w:id="1145312585">
          <w:marLeft w:val="130"/>
          <w:marRight w:val="0"/>
          <w:marTop w:val="0"/>
          <w:marBottom w:val="0"/>
          <w:divBdr>
            <w:top w:val="none" w:sz="0" w:space="0" w:color="auto"/>
            <w:left w:val="none" w:sz="0" w:space="0" w:color="auto"/>
            <w:bottom w:val="none" w:sz="0" w:space="0" w:color="auto"/>
            <w:right w:val="none" w:sz="0" w:space="0" w:color="auto"/>
          </w:divBdr>
        </w:div>
      </w:divsChild>
    </w:div>
    <w:div w:id="780996060">
      <w:bodyDiv w:val="1"/>
      <w:marLeft w:val="0"/>
      <w:marRight w:val="0"/>
      <w:marTop w:val="0"/>
      <w:marBottom w:val="0"/>
      <w:divBdr>
        <w:top w:val="none" w:sz="0" w:space="0" w:color="auto"/>
        <w:left w:val="none" w:sz="0" w:space="0" w:color="auto"/>
        <w:bottom w:val="none" w:sz="0" w:space="0" w:color="auto"/>
        <w:right w:val="none" w:sz="0" w:space="0" w:color="auto"/>
      </w:divBdr>
      <w:divsChild>
        <w:div w:id="349448930">
          <w:marLeft w:val="130"/>
          <w:marRight w:val="0"/>
          <w:marTop w:val="0"/>
          <w:marBottom w:val="0"/>
          <w:divBdr>
            <w:top w:val="none" w:sz="0" w:space="0" w:color="auto"/>
            <w:left w:val="none" w:sz="0" w:space="0" w:color="auto"/>
            <w:bottom w:val="none" w:sz="0" w:space="0" w:color="auto"/>
            <w:right w:val="none" w:sz="0" w:space="0" w:color="auto"/>
          </w:divBdr>
        </w:div>
        <w:div w:id="355619283">
          <w:marLeft w:val="130"/>
          <w:marRight w:val="0"/>
          <w:marTop w:val="0"/>
          <w:marBottom w:val="0"/>
          <w:divBdr>
            <w:top w:val="none" w:sz="0" w:space="0" w:color="auto"/>
            <w:left w:val="none" w:sz="0" w:space="0" w:color="auto"/>
            <w:bottom w:val="none" w:sz="0" w:space="0" w:color="auto"/>
            <w:right w:val="none" w:sz="0" w:space="0" w:color="auto"/>
          </w:divBdr>
        </w:div>
        <w:div w:id="814182644">
          <w:marLeft w:val="130"/>
          <w:marRight w:val="0"/>
          <w:marTop w:val="0"/>
          <w:marBottom w:val="0"/>
          <w:divBdr>
            <w:top w:val="none" w:sz="0" w:space="0" w:color="auto"/>
            <w:left w:val="none" w:sz="0" w:space="0" w:color="auto"/>
            <w:bottom w:val="none" w:sz="0" w:space="0" w:color="auto"/>
            <w:right w:val="none" w:sz="0" w:space="0" w:color="auto"/>
          </w:divBdr>
        </w:div>
        <w:div w:id="1165130546">
          <w:marLeft w:val="845"/>
          <w:marRight w:val="0"/>
          <w:marTop w:val="0"/>
          <w:marBottom w:val="0"/>
          <w:divBdr>
            <w:top w:val="none" w:sz="0" w:space="0" w:color="auto"/>
            <w:left w:val="none" w:sz="0" w:space="0" w:color="auto"/>
            <w:bottom w:val="none" w:sz="0" w:space="0" w:color="auto"/>
            <w:right w:val="none" w:sz="0" w:space="0" w:color="auto"/>
          </w:divBdr>
        </w:div>
        <w:div w:id="1514492651">
          <w:marLeft w:val="650"/>
          <w:marRight w:val="0"/>
          <w:marTop w:val="0"/>
          <w:marBottom w:val="0"/>
          <w:divBdr>
            <w:top w:val="none" w:sz="0" w:space="0" w:color="auto"/>
            <w:left w:val="none" w:sz="0" w:space="0" w:color="auto"/>
            <w:bottom w:val="none" w:sz="0" w:space="0" w:color="auto"/>
            <w:right w:val="none" w:sz="0" w:space="0" w:color="auto"/>
          </w:divBdr>
        </w:div>
      </w:divsChild>
    </w:div>
    <w:div w:id="877203695">
      <w:bodyDiv w:val="1"/>
      <w:marLeft w:val="0"/>
      <w:marRight w:val="0"/>
      <w:marTop w:val="0"/>
      <w:marBottom w:val="0"/>
      <w:divBdr>
        <w:top w:val="none" w:sz="0" w:space="0" w:color="auto"/>
        <w:left w:val="none" w:sz="0" w:space="0" w:color="auto"/>
        <w:bottom w:val="none" w:sz="0" w:space="0" w:color="auto"/>
        <w:right w:val="none" w:sz="0" w:space="0" w:color="auto"/>
      </w:divBdr>
    </w:div>
    <w:div w:id="881675407">
      <w:bodyDiv w:val="1"/>
      <w:marLeft w:val="0"/>
      <w:marRight w:val="0"/>
      <w:marTop w:val="0"/>
      <w:marBottom w:val="0"/>
      <w:divBdr>
        <w:top w:val="none" w:sz="0" w:space="0" w:color="auto"/>
        <w:left w:val="none" w:sz="0" w:space="0" w:color="auto"/>
        <w:bottom w:val="none" w:sz="0" w:space="0" w:color="auto"/>
        <w:right w:val="none" w:sz="0" w:space="0" w:color="auto"/>
      </w:divBdr>
    </w:div>
    <w:div w:id="1032148522">
      <w:bodyDiv w:val="1"/>
      <w:marLeft w:val="0"/>
      <w:marRight w:val="0"/>
      <w:marTop w:val="0"/>
      <w:marBottom w:val="0"/>
      <w:divBdr>
        <w:top w:val="none" w:sz="0" w:space="0" w:color="auto"/>
        <w:left w:val="none" w:sz="0" w:space="0" w:color="auto"/>
        <w:bottom w:val="none" w:sz="0" w:space="0" w:color="auto"/>
        <w:right w:val="none" w:sz="0" w:space="0" w:color="auto"/>
      </w:divBdr>
    </w:div>
    <w:div w:id="1195653985">
      <w:bodyDiv w:val="1"/>
      <w:marLeft w:val="0"/>
      <w:marRight w:val="0"/>
      <w:marTop w:val="0"/>
      <w:marBottom w:val="0"/>
      <w:divBdr>
        <w:top w:val="none" w:sz="0" w:space="0" w:color="auto"/>
        <w:left w:val="none" w:sz="0" w:space="0" w:color="auto"/>
        <w:bottom w:val="none" w:sz="0" w:space="0" w:color="auto"/>
        <w:right w:val="none" w:sz="0" w:space="0" w:color="auto"/>
      </w:divBdr>
      <w:divsChild>
        <w:div w:id="150299011">
          <w:marLeft w:val="130"/>
          <w:marRight w:val="0"/>
          <w:marTop w:val="0"/>
          <w:marBottom w:val="0"/>
          <w:divBdr>
            <w:top w:val="none" w:sz="0" w:space="0" w:color="auto"/>
            <w:left w:val="none" w:sz="0" w:space="0" w:color="auto"/>
            <w:bottom w:val="none" w:sz="0" w:space="0" w:color="auto"/>
            <w:right w:val="none" w:sz="0" w:space="0" w:color="auto"/>
          </w:divBdr>
        </w:div>
        <w:div w:id="799806680">
          <w:marLeft w:val="130"/>
          <w:marRight w:val="0"/>
          <w:marTop w:val="0"/>
          <w:marBottom w:val="0"/>
          <w:divBdr>
            <w:top w:val="none" w:sz="0" w:space="0" w:color="auto"/>
            <w:left w:val="none" w:sz="0" w:space="0" w:color="auto"/>
            <w:bottom w:val="none" w:sz="0" w:space="0" w:color="auto"/>
            <w:right w:val="none" w:sz="0" w:space="0" w:color="auto"/>
          </w:divBdr>
        </w:div>
        <w:div w:id="1546331456">
          <w:marLeft w:val="845"/>
          <w:marRight w:val="0"/>
          <w:marTop w:val="0"/>
          <w:marBottom w:val="0"/>
          <w:divBdr>
            <w:top w:val="none" w:sz="0" w:space="0" w:color="auto"/>
            <w:left w:val="none" w:sz="0" w:space="0" w:color="auto"/>
            <w:bottom w:val="none" w:sz="0" w:space="0" w:color="auto"/>
            <w:right w:val="none" w:sz="0" w:space="0" w:color="auto"/>
          </w:divBdr>
        </w:div>
        <w:div w:id="1581065824">
          <w:marLeft w:val="650"/>
          <w:marRight w:val="0"/>
          <w:marTop w:val="0"/>
          <w:marBottom w:val="0"/>
          <w:divBdr>
            <w:top w:val="none" w:sz="0" w:space="0" w:color="auto"/>
            <w:left w:val="none" w:sz="0" w:space="0" w:color="auto"/>
            <w:bottom w:val="none" w:sz="0" w:space="0" w:color="auto"/>
            <w:right w:val="none" w:sz="0" w:space="0" w:color="auto"/>
          </w:divBdr>
        </w:div>
        <w:div w:id="2032685253">
          <w:marLeft w:val="130"/>
          <w:marRight w:val="0"/>
          <w:marTop w:val="0"/>
          <w:marBottom w:val="0"/>
          <w:divBdr>
            <w:top w:val="none" w:sz="0" w:space="0" w:color="auto"/>
            <w:left w:val="none" w:sz="0" w:space="0" w:color="auto"/>
            <w:bottom w:val="none" w:sz="0" w:space="0" w:color="auto"/>
            <w:right w:val="none" w:sz="0" w:space="0" w:color="auto"/>
          </w:divBdr>
        </w:div>
      </w:divsChild>
    </w:div>
    <w:div w:id="1250195699">
      <w:bodyDiv w:val="1"/>
      <w:marLeft w:val="0"/>
      <w:marRight w:val="0"/>
      <w:marTop w:val="0"/>
      <w:marBottom w:val="0"/>
      <w:divBdr>
        <w:top w:val="none" w:sz="0" w:space="0" w:color="auto"/>
        <w:left w:val="none" w:sz="0" w:space="0" w:color="auto"/>
        <w:bottom w:val="none" w:sz="0" w:space="0" w:color="auto"/>
        <w:right w:val="none" w:sz="0" w:space="0" w:color="auto"/>
      </w:divBdr>
      <w:divsChild>
        <w:div w:id="246308327">
          <w:marLeft w:val="130"/>
          <w:marRight w:val="0"/>
          <w:marTop w:val="0"/>
          <w:marBottom w:val="0"/>
          <w:divBdr>
            <w:top w:val="none" w:sz="0" w:space="0" w:color="auto"/>
            <w:left w:val="none" w:sz="0" w:space="0" w:color="auto"/>
            <w:bottom w:val="none" w:sz="0" w:space="0" w:color="auto"/>
            <w:right w:val="none" w:sz="0" w:space="0" w:color="auto"/>
          </w:divBdr>
        </w:div>
        <w:div w:id="454253907">
          <w:marLeft w:val="130"/>
          <w:marRight w:val="0"/>
          <w:marTop w:val="0"/>
          <w:marBottom w:val="0"/>
          <w:divBdr>
            <w:top w:val="none" w:sz="0" w:space="0" w:color="auto"/>
            <w:left w:val="none" w:sz="0" w:space="0" w:color="auto"/>
            <w:bottom w:val="none" w:sz="0" w:space="0" w:color="auto"/>
            <w:right w:val="none" w:sz="0" w:space="0" w:color="auto"/>
          </w:divBdr>
        </w:div>
      </w:divsChild>
    </w:div>
    <w:div w:id="1970672748">
      <w:bodyDiv w:val="1"/>
      <w:marLeft w:val="0"/>
      <w:marRight w:val="0"/>
      <w:marTop w:val="0"/>
      <w:marBottom w:val="0"/>
      <w:divBdr>
        <w:top w:val="none" w:sz="0" w:space="0" w:color="auto"/>
        <w:left w:val="none" w:sz="0" w:space="0" w:color="auto"/>
        <w:bottom w:val="none" w:sz="0" w:space="0" w:color="auto"/>
        <w:right w:val="none" w:sz="0" w:space="0" w:color="auto"/>
      </w:divBdr>
      <w:divsChild>
        <w:div w:id="288053432">
          <w:marLeft w:val="130"/>
          <w:marRight w:val="0"/>
          <w:marTop w:val="0"/>
          <w:marBottom w:val="0"/>
          <w:divBdr>
            <w:top w:val="none" w:sz="0" w:space="0" w:color="auto"/>
            <w:left w:val="none" w:sz="0" w:space="0" w:color="auto"/>
            <w:bottom w:val="none" w:sz="0" w:space="0" w:color="auto"/>
            <w:right w:val="none" w:sz="0" w:space="0" w:color="auto"/>
          </w:divBdr>
        </w:div>
        <w:div w:id="939489689">
          <w:marLeft w:val="650"/>
          <w:marRight w:val="0"/>
          <w:marTop w:val="0"/>
          <w:marBottom w:val="0"/>
          <w:divBdr>
            <w:top w:val="none" w:sz="0" w:space="0" w:color="auto"/>
            <w:left w:val="none" w:sz="0" w:space="0" w:color="auto"/>
            <w:bottom w:val="none" w:sz="0" w:space="0" w:color="auto"/>
            <w:right w:val="none" w:sz="0" w:space="0" w:color="auto"/>
          </w:divBdr>
        </w:div>
        <w:div w:id="1331324502">
          <w:marLeft w:val="845"/>
          <w:marRight w:val="0"/>
          <w:marTop w:val="0"/>
          <w:marBottom w:val="0"/>
          <w:divBdr>
            <w:top w:val="none" w:sz="0" w:space="0" w:color="auto"/>
            <w:left w:val="none" w:sz="0" w:space="0" w:color="auto"/>
            <w:bottom w:val="none" w:sz="0" w:space="0" w:color="auto"/>
            <w:right w:val="none" w:sz="0" w:space="0" w:color="auto"/>
          </w:divBdr>
        </w:div>
        <w:div w:id="1656837659">
          <w:marLeft w:val="130"/>
          <w:marRight w:val="0"/>
          <w:marTop w:val="0"/>
          <w:marBottom w:val="0"/>
          <w:divBdr>
            <w:top w:val="none" w:sz="0" w:space="0" w:color="auto"/>
            <w:left w:val="none" w:sz="0" w:space="0" w:color="auto"/>
            <w:bottom w:val="none" w:sz="0" w:space="0" w:color="auto"/>
            <w:right w:val="none" w:sz="0" w:space="0" w:color="auto"/>
          </w:divBdr>
        </w:div>
        <w:div w:id="1786070818">
          <w:marLeft w:val="130"/>
          <w:marRight w:val="0"/>
          <w:marTop w:val="0"/>
          <w:marBottom w:val="0"/>
          <w:divBdr>
            <w:top w:val="none" w:sz="0" w:space="0" w:color="auto"/>
            <w:left w:val="none" w:sz="0" w:space="0" w:color="auto"/>
            <w:bottom w:val="none" w:sz="0" w:space="0" w:color="auto"/>
            <w:right w:val="none" w:sz="0" w:space="0" w:color="auto"/>
          </w:divBdr>
        </w:div>
      </w:divsChild>
    </w:div>
    <w:div w:id="1978411494">
      <w:bodyDiv w:val="1"/>
      <w:marLeft w:val="0"/>
      <w:marRight w:val="0"/>
      <w:marTop w:val="0"/>
      <w:marBottom w:val="0"/>
      <w:divBdr>
        <w:top w:val="none" w:sz="0" w:space="0" w:color="auto"/>
        <w:left w:val="none" w:sz="0" w:space="0" w:color="auto"/>
        <w:bottom w:val="none" w:sz="0" w:space="0" w:color="auto"/>
        <w:right w:val="none" w:sz="0" w:space="0" w:color="auto"/>
      </w:divBdr>
      <w:divsChild>
        <w:div w:id="1305352157">
          <w:marLeft w:val="122"/>
          <w:marRight w:val="0"/>
          <w:marTop w:val="0"/>
          <w:marBottom w:val="0"/>
          <w:divBdr>
            <w:top w:val="none" w:sz="0" w:space="0" w:color="auto"/>
            <w:left w:val="none" w:sz="0" w:space="0" w:color="auto"/>
            <w:bottom w:val="none" w:sz="0" w:space="0" w:color="auto"/>
            <w:right w:val="none" w:sz="0" w:space="0" w:color="auto"/>
          </w:divBdr>
        </w:div>
      </w:divsChild>
    </w:div>
    <w:div w:id="198183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dell\OneDrive%20-%20Illinois%20Association%20of%20Community%20Action%20Agencies\CAP%20Template%20V7.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7212D3BF60349AFAE96AFAEBB0FF50F"/>
        <w:category>
          <w:name w:val="General"/>
          <w:gallery w:val="placeholder"/>
        </w:category>
        <w:types>
          <w:type w:val="bbPlcHdr"/>
        </w:types>
        <w:behaviors>
          <w:behavior w:val="content"/>
        </w:behaviors>
        <w:guid w:val="{B7D628F5-71B1-4017-8488-1A02A6744899}"/>
      </w:docPartPr>
      <w:docPartBody>
        <w:p w:rsidR="00666CB3" w:rsidRDefault="00A0675E" w:rsidP="00A0675E">
          <w:pPr>
            <w:pStyle w:val="C7212D3BF60349AFAE96AFAEBB0FF50F5"/>
          </w:pPr>
          <w:r w:rsidRPr="00D543A8">
            <w:rPr>
              <w:rStyle w:val="PlaceholderText"/>
            </w:rPr>
            <w:t xml:space="preserve">Click </w:t>
          </w:r>
          <w:r>
            <w:rPr>
              <w:rStyle w:val="PlaceholderText"/>
            </w:rPr>
            <w:t>to type Agency Name</w:t>
          </w:r>
        </w:p>
      </w:docPartBody>
    </w:docPart>
    <w:docPart>
      <w:docPartPr>
        <w:name w:val="AC9BAD269E4C4947BE0C646BF699471E"/>
        <w:category>
          <w:name w:val="General"/>
          <w:gallery w:val="placeholder"/>
        </w:category>
        <w:types>
          <w:type w:val="bbPlcHdr"/>
        </w:types>
        <w:behaviors>
          <w:behavior w:val="content"/>
        </w:behaviors>
        <w:guid w:val="{8157896E-1FA7-4A1F-8AEE-4C418856385E}"/>
      </w:docPartPr>
      <w:docPartBody>
        <w:p w:rsidR="00666CB3" w:rsidRDefault="00A0675E" w:rsidP="00A0675E">
          <w:pPr>
            <w:pStyle w:val="AC9BAD269E4C4947BE0C646BF699471E5"/>
          </w:pPr>
          <w:r w:rsidRPr="00D543A8">
            <w:rPr>
              <w:rStyle w:val="PlaceholderText"/>
            </w:rPr>
            <w:t xml:space="preserve">Click </w:t>
          </w:r>
          <w:r>
            <w:rPr>
              <w:rStyle w:val="PlaceholderText"/>
            </w:rPr>
            <w:t>to type name of CAP Contact</w:t>
          </w:r>
          <w:r w:rsidRPr="00D543A8">
            <w:rPr>
              <w:rStyle w:val="PlaceholderText"/>
            </w:rPr>
            <w:t>.</w:t>
          </w:r>
        </w:p>
      </w:docPartBody>
    </w:docPart>
    <w:docPart>
      <w:docPartPr>
        <w:name w:val="76C1F5F5E2464D0D9366C3D4647A2CA9"/>
        <w:category>
          <w:name w:val="General"/>
          <w:gallery w:val="placeholder"/>
        </w:category>
        <w:types>
          <w:type w:val="bbPlcHdr"/>
        </w:types>
        <w:behaviors>
          <w:behavior w:val="content"/>
        </w:behaviors>
        <w:guid w:val="{54F728D4-DFD7-41F5-8533-308268B0C753}"/>
      </w:docPartPr>
      <w:docPartBody>
        <w:p w:rsidR="00666CB3" w:rsidRDefault="00A0675E" w:rsidP="00A0675E">
          <w:pPr>
            <w:pStyle w:val="76C1F5F5E2464D0D9366C3D4647A2CA95"/>
          </w:pPr>
          <w:r w:rsidRPr="00D543A8">
            <w:rPr>
              <w:rStyle w:val="PlaceholderText"/>
            </w:rPr>
            <w:t>Click</w:t>
          </w:r>
          <w:r>
            <w:rPr>
              <w:rStyle w:val="PlaceholderText"/>
            </w:rPr>
            <w:t xml:space="preserve"> to type Title of CAP Contact</w:t>
          </w:r>
        </w:p>
      </w:docPartBody>
    </w:docPart>
    <w:docPart>
      <w:docPartPr>
        <w:name w:val="9CF4703650304248AB9DA687570F9992"/>
        <w:category>
          <w:name w:val="General"/>
          <w:gallery w:val="placeholder"/>
        </w:category>
        <w:types>
          <w:type w:val="bbPlcHdr"/>
        </w:types>
        <w:behaviors>
          <w:behavior w:val="content"/>
        </w:behaviors>
        <w:guid w:val="{9D6EF577-7CF0-465E-85FD-5A977ABB7062}"/>
      </w:docPartPr>
      <w:docPartBody>
        <w:p w:rsidR="00666CB3" w:rsidRDefault="00A0675E" w:rsidP="00A0675E">
          <w:pPr>
            <w:pStyle w:val="9CF4703650304248AB9DA687570F99925"/>
          </w:pPr>
          <w:r w:rsidRPr="00D543A8">
            <w:rPr>
              <w:rStyle w:val="PlaceholderText"/>
            </w:rPr>
            <w:t xml:space="preserve">Click </w:t>
          </w:r>
          <w:r>
            <w:rPr>
              <w:rStyle w:val="PlaceholderText"/>
            </w:rPr>
            <w:t>to type Phone Number of CAP Contact</w:t>
          </w:r>
        </w:p>
      </w:docPartBody>
    </w:docPart>
    <w:docPart>
      <w:docPartPr>
        <w:name w:val="61EB1179C36B446C8CB762E990F569F6"/>
        <w:category>
          <w:name w:val="General"/>
          <w:gallery w:val="placeholder"/>
        </w:category>
        <w:types>
          <w:type w:val="bbPlcHdr"/>
        </w:types>
        <w:behaviors>
          <w:behavior w:val="content"/>
        </w:behaviors>
        <w:guid w:val="{A4EEC7B7-5336-4E8B-B199-41B9D3E09D8B}"/>
      </w:docPartPr>
      <w:docPartBody>
        <w:p w:rsidR="00666CB3" w:rsidRDefault="00A0675E" w:rsidP="00A0675E">
          <w:pPr>
            <w:pStyle w:val="61EB1179C36B446C8CB762E990F569F65"/>
          </w:pPr>
          <w:r w:rsidRPr="00D543A8">
            <w:rPr>
              <w:rStyle w:val="PlaceholderText"/>
            </w:rPr>
            <w:t xml:space="preserve">Click </w:t>
          </w:r>
          <w:r>
            <w:rPr>
              <w:rStyle w:val="PlaceholderText"/>
            </w:rPr>
            <w:t xml:space="preserve">to type Email of CAP Contact </w:t>
          </w:r>
          <w:r w:rsidRPr="00D543A8">
            <w:rPr>
              <w:rStyle w:val="PlaceholderText"/>
            </w:rPr>
            <w:t>.</w:t>
          </w:r>
        </w:p>
      </w:docPartBody>
    </w:docPart>
    <w:docPart>
      <w:docPartPr>
        <w:name w:val="ABDF8D2C3CB7434FABA09C1B57E5F4E6"/>
        <w:category>
          <w:name w:val="General"/>
          <w:gallery w:val="placeholder"/>
        </w:category>
        <w:types>
          <w:type w:val="bbPlcHdr"/>
        </w:types>
        <w:behaviors>
          <w:behavior w:val="content"/>
        </w:behaviors>
        <w:guid w:val="{C11F06D3-B14B-46D4-806A-589B9FC4AAD2}"/>
      </w:docPartPr>
      <w:docPartBody>
        <w:p w:rsidR="00666CB3" w:rsidRDefault="00A0675E" w:rsidP="00A0675E">
          <w:pPr>
            <w:pStyle w:val="ABDF8D2C3CB7434FABA09C1B57E5F4E65"/>
          </w:pPr>
          <w:r w:rsidRPr="00D543A8">
            <w:rPr>
              <w:rStyle w:val="PlaceholderText"/>
            </w:rPr>
            <w:t xml:space="preserve">Click </w:t>
          </w:r>
          <w:r>
            <w:rPr>
              <w:rStyle w:val="PlaceholderText"/>
            </w:rPr>
            <w:t>to type Date the Agency’s Board approved the CAP</w:t>
          </w:r>
          <w:r w:rsidRPr="00D543A8">
            <w:rPr>
              <w:rStyle w:val="PlaceholderText"/>
            </w:rPr>
            <w:t>.</w:t>
          </w:r>
        </w:p>
      </w:docPartBody>
    </w:docPart>
    <w:docPart>
      <w:docPartPr>
        <w:name w:val="0F464E5A8C8E45439C742DBC1FEDBBFB"/>
        <w:category>
          <w:name w:val="General"/>
          <w:gallery w:val="placeholder"/>
        </w:category>
        <w:types>
          <w:type w:val="bbPlcHdr"/>
        </w:types>
        <w:behaviors>
          <w:behavior w:val="content"/>
        </w:behaviors>
        <w:guid w:val="{C0C0E71D-413B-410B-A5CD-BB9F5271037C}"/>
      </w:docPartPr>
      <w:docPartBody>
        <w:p w:rsidR="00666CB3" w:rsidRDefault="00A0675E" w:rsidP="00A0675E">
          <w:pPr>
            <w:pStyle w:val="0F464E5A8C8E45439C742DBC1FEDBBFB5"/>
          </w:pPr>
          <w:r w:rsidRPr="00D543A8">
            <w:rPr>
              <w:rStyle w:val="PlaceholderText"/>
            </w:rPr>
            <w:t xml:space="preserve">Click </w:t>
          </w:r>
          <w:r>
            <w:rPr>
              <w:rStyle w:val="PlaceholderText"/>
            </w:rPr>
            <w:t>to type the Program Year the CAP is submitted for</w:t>
          </w:r>
        </w:p>
      </w:docPartBody>
    </w:docPart>
    <w:docPart>
      <w:docPartPr>
        <w:name w:val="989401715B4B47C9AD2403264CF78DFB"/>
        <w:category>
          <w:name w:val="General"/>
          <w:gallery w:val="placeholder"/>
        </w:category>
        <w:types>
          <w:type w:val="bbPlcHdr"/>
        </w:types>
        <w:behaviors>
          <w:behavior w:val="content"/>
        </w:behaviors>
        <w:guid w:val="{3A6CBB41-6AB8-48E5-87A8-DA8D94914A1D}"/>
      </w:docPartPr>
      <w:docPartBody>
        <w:p w:rsidR="00666CB3" w:rsidRDefault="00A0675E" w:rsidP="00A0675E">
          <w:pPr>
            <w:pStyle w:val="989401715B4B47C9AD2403264CF78DFB5"/>
          </w:pPr>
          <w:r w:rsidRPr="00D543A8">
            <w:rPr>
              <w:rStyle w:val="PlaceholderText"/>
            </w:rPr>
            <w:t>Click or tap here to enter text.</w:t>
          </w:r>
        </w:p>
      </w:docPartBody>
    </w:docPart>
    <w:docPart>
      <w:docPartPr>
        <w:name w:val="00E8029EB5A5413AA0EB5C5D02F4B222"/>
        <w:category>
          <w:name w:val="General"/>
          <w:gallery w:val="placeholder"/>
        </w:category>
        <w:types>
          <w:type w:val="bbPlcHdr"/>
        </w:types>
        <w:behaviors>
          <w:behavior w:val="content"/>
        </w:behaviors>
        <w:guid w:val="{39581932-7AED-4F68-8BA0-698827F78B7D}"/>
      </w:docPartPr>
      <w:docPartBody>
        <w:p w:rsidR="00666CB3" w:rsidRDefault="00A0675E" w:rsidP="00A0675E">
          <w:pPr>
            <w:pStyle w:val="00E8029EB5A5413AA0EB5C5D02F4B2225"/>
          </w:pPr>
          <w:r w:rsidRPr="00D543A8">
            <w:rPr>
              <w:rStyle w:val="PlaceholderText"/>
            </w:rPr>
            <w:t>Click or tap to enter a date.</w:t>
          </w:r>
        </w:p>
      </w:docPartBody>
    </w:docPart>
    <w:docPart>
      <w:docPartPr>
        <w:name w:val="E22501E9B77C4BF4BF7090586922140B"/>
        <w:category>
          <w:name w:val="General"/>
          <w:gallery w:val="placeholder"/>
        </w:category>
        <w:types>
          <w:type w:val="bbPlcHdr"/>
        </w:types>
        <w:behaviors>
          <w:behavior w:val="content"/>
        </w:behaviors>
        <w:guid w:val="{13EA89AF-B3F8-4AC6-BA2A-ED7625508C70}"/>
      </w:docPartPr>
      <w:docPartBody>
        <w:p w:rsidR="00A7181F" w:rsidRDefault="00A0675E" w:rsidP="00A0675E">
          <w:pPr>
            <w:pStyle w:val="E22501E9B77C4BF4BF7090586922140B1"/>
          </w:pPr>
          <w:r w:rsidRPr="00AA1818">
            <w:rPr>
              <w:rStyle w:val="PlaceholderText"/>
              <w:color w:val="0F4761" w:themeColor="accent1" w:themeShade="BF"/>
              <w:sz w:val="48"/>
              <w:szCs w:val="48"/>
            </w:rPr>
            <w:t xml:space="preserve">Click </w:t>
          </w:r>
          <w:r>
            <w:rPr>
              <w:rStyle w:val="PlaceholderText"/>
              <w:color w:val="0F4761" w:themeColor="accent1" w:themeShade="BF"/>
              <w:sz w:val="48"/>
              <w:szCs w:val="48"/>
            </w:rPr>
            <w:t>to Enter Grant Year</w:t>
          </w:r>
        </w:p>
      </w:docPartBody>
    </w:docPart>
    <w:docPart>
      <w:docPartPr>
        <w:name w:val="C35077C93ECD407CA9905A00BA2EDF1F"/>
        <w:category>
          <w:name w:val="General"/>
          <w:gallery w:val="placeholder"/>
        </w:category>
        <w:types>
          <w:type w:val="bbPlcHdr"/>
        </w:types>
        <w:behaviors>
          <w:behavior w:val="content"/>
        </w:behaviors>
        <w:guid w:val="{2875A67E-BB95-4F56-AEC4-E711463912B5}"/>
      </w:docPartPr>
      <w:docPartBody>
        <w:p w:rsidR="00A7181F" w:rsidRDefault="00A0675E" w:rsidP="00A0675E">
          <w:pPr>
            <w:pStyle w:val="C35077C93ECD407CA9905A00BA2EDF1F"/>
          </w:pPr>
          <w:r>
            <w:rPr>
              <w:color w:val="0F4761" w:themeColor="accent1" w:themeShade="BF"/>
              <w:sz w:val="24"/>
              <w:szCs w:val="24"/>
            </w:rPr>
            <w:t xml:space="preserve"> </w:t>
          </w:r>
          <w:r w:rsidRPr="00593E47">
            <w:rPr>
              <w:color w:val="0F4761" w:themeColor="accent1" w:themeShade="BF"/>
              <w:sz w:val="32"/>
              <w:szCs w:val="32"/>
            </w:rPr>
            <w:t>Click to enter Agency Nam</w:t>
          </w:r>
          <w:r>
            <w:rPr>
              <w:color w:val="0F4761" w:themeColor="accent1" w:themeShade="BF"/>
              <w:sz w:val="32"/>
              <w:szCs w:val="32"/>
            </w:rPr>
            <w:t>e</w:t>
          </w:r>
        </w:p>
      </w:docPartBody>
    </w:docPart>
    <w:docPart>
      <w:docPartPr>
        <w:name w:val="35058057E6F24157A517AFEE1A6B2B2F"/>
        <w:category>
          <w:name w:val="General"/>
          <w:gallery w:val="placeholder"/>
        </w:category>
        <w:types>
          <w:type w:val="bbPlcHdr"/>
        </w:types>
        <w:behaviors>
          <w:behavior w:val="content"/>
        </w:behaviors>
        <w:guid w:val="{3EB9B0B4-37A9-45C3-A1CB-16607955798F}"/>
      </w:docPartPr>
      <w:docPartBody>
        <w:p w:rsidR="00A7181F" w:rsidRDefault="00A0675E" w:rsidP="00A0675E">
          <w:pPr>
            <w:pStyle w:val="35058057E6F24157A517AFEE1A6B2B2F1"/>
          </w:pPr>
          <w:r w:rsidRPr="00AA1818">
            <w:rPr>
              <w:rStyle w:val="PlaceholderText"/>
              <w:color w:val="0F4761" w:themeColor="accent1" w:themeShade="BF"/>
              <w:sz w:val="28"/>
              <w:szCs w:val="28"/>
            </w:rPr>
            <w:t>Click or tap here to enter your agency’s Mission Statement.</w:t>
          </w:r>
        </w:p>
      </w:docPartBody>
    </w:docPart>
    <w:docPart>
      <w:docPartPr>
        <w:name w:val="78496A6FEACD4B10961B2E49B1AF0813"/>
        <w:category>
          <w:name w:val="General"/>
          <w:gallery w:val="placeholder"/>
        </w:category>
        <w:types>
          <w:type w:val="bbPlcHdr"/>
        </w:types>
        <w:behaviors>
          <w:behavior w:val="content"/>
        </w:behaviors>
        <w:guid w:val="{36ECFA86-BCCC-4A8C-99E1-1787C1DAE76C}"/>
      </w:docPartPr>
      <w:docPartBody>
        <w:p w:rsidR="00A7181F" w:rsidRDefault="00A0675E" w:rsidP="00A0675E">
          <w:pPr>
            <w:pStyle w:val="78496A6FEACD4B10961B2E49B1AF0813"/>
          </w:pPr>
          <w:r>
            <w:rPr>
              <w:b/>
              <w:color w:val="0F4761" w:themeColor="accent1" w:themeShade="BF"/>
            </w:rPr>
            <w:t>Click to enter Agency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CB3"/>
    <w:rsid w:val="0001754D"/>
    <w:rsid w:val="00062ACC"/>
    <w:rsid w:val="00096F23"/>
    <w:rsid w:val="00167023"/>
    <w:rsid w:val="00227064"/>
    <w:rsid w:val="002F2406"/>
    <w:rsid w:val="003363F0"/>
    <w:rsid w:val="00373099"/>
    <w:rsid w:val="004347C2"/>
    <w:rsid w:val="00472F81"/>
    <w:rsid w:val="004D79B0"/>
    <w:rsid w:val="00556BA5"/>
    <w:rsid w:val="005E302C"/>
    <w:rsid w:val="005F5B61"/>
    <w:rsid w:val="00621B17"/>
    <w:rsid w:val="00666CB3"/>
    <w:rsid w:val="00692EF4"/>
    <w:rsid w:val="006A22EB"/>
    <w:rsid w:val="00703A07"/>
    <w:rsid w:val="00707F04"/>
    <w:rsid w:val="008164C4"/>
    <w:rsid w:val="008616CC"/>
    <w:rsid w:val="008B0038"/>
    <w:rsid w:val="008B463B"/>
    <w:rsid w:val="00A0675E"/>
    <w:rsid w:val="00A7181F"/>
    <w:rsid w:val="00B96C7A"/>
    <w:rsid w:val="00BB3F17"/>
    <w:rsid w:val="00C56CF4"/>
    <w:rsid w:val="00D60474"/>
    <w:rsid w:val="00D67829"/>
    <w:rsid w:val="00DB2AD6"/>
    <w:rsid w:val="00EC3B0B"/>
    <w:rsid w:val="00ED0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75E"/>
    <w:rPr>
      <w:color w:val="808080"/>
    </w:rPr>
  </w:style>
  <w:style w:type="paragraph" w:customStyle="1" w:styleId="C35077C93ECD407CA9905A00BA2EDF1F">
    <w:name w:val="C35077C93ECD407CA9905A00BA2EDF1F"/>
    <w:rsid w:val="00A0675E"/>
  </w:style>
  <w:style w:type="paragraph" w:customStyle="1" w:styleId="E22501E9B77C4BF4BF7090586922140B1">
    <w:name w:val="E22501E9B77C4BF4BF7090586922140B1"/>
    <w:rsid w:val="00A0675E"/>
    <w:pPr>
      <w:spacing w:after="0" w:line="240" w:lineRule="auto"/>
    </w:pPr>
    <w:rPr>
      <w:kern w:val="0"/>
      <w14:ligatures w14:val="none"/>
    </w:rPr>
  </w:style>
  <w:style w:type="paragraph" w:customStyle="1" w:styleId="78496A6FEACD4B10961B2E49B1AF0813">
    <w:name w:val="78496A6FEACD4B10961B2E49B1AF0813"/>
    <w:rsid w:val="00A0675E"/>
    <w:rPr>
      <w:rFonts w:eastAsiaTheme="minorHAnsi"/>
      <w:kern w:val="0"/>
      <w14:ligatures w14:val="none"/>
    </w:rPr>
  </w:style>
  <w:style w:type="paragraph" w:customStyle="1" w:styleId="35058057E6F24157A517AFEE1A6B2B2F1">
    <w:name w:val="35058057E6F24157A517AFEE1A6B2B2F1"/>
    <w:rsid w:val="00A0675E"/>
    <w:rPr>
      <w:rFonts w:eastAsiaTheme="minorHAnsi"/>
      <w:kern w:val="0"/>
      <w14:ligatures w14:val="none"/>
    </w:rPr>
  </w:style>
  <w:style w:type="paragraph" w:customStyle="1" w:styleId="C7212D3BF60349AFAE96AFAEBB0FF50F5">
    <w:name w:val="C7212D3BF60349AFAE96AFAEBB0FF50F5"/>
    <w:rsid w:val="00A0675E"/>
    <w:rPr>
      <w:rFonts w:eastAsiaTheme="minorHAnsi"/>
      <w:kern w:val="0"/>
      <w14:ligatures w14:val="none"/>
    </w:rPr>
  </w:style>
  <w:style w:type="paragraph" w:customStyle="1" w:styleId="AC9BAD269E4C4947BE0C646BF699471E5">
    <w:name w:val="AC9BAD269E4C4947BE0C646BF699471E5"/>
    <w:rsid w:val="00A0675E"/>
    <w:rPr>
      <w:rFonts w:eastAsiaTheme="minorHAnsi"/>
      <w:kern w:val="0"/>
      <w14:ligatures w14:val="none"/>
    </w:rPr>
  </w:style>
  <w:style w:type="paragraph" w:customStyle="1" w:styleId="76C1F5F5E2464D0D9366C3D4647A2CA95">
    <w:name w:val="76C1F5F5E2464D0D9366C3D4647A2CA95"/>
    <w:rsid w:val="00A0675E"/>
    <w:rPr>
      <w:rFonts w:eastAsiaTheme="minorHAnsi"/>
      <w:kern w:val="0"/>
      <w14:ligatures w14:val="none"/>
    </w:rPr>
  </w:style>
  <w:style w:type="paragraph" w:customStyle="1" w:styleId="9CF4703650304248AB9DA687570F99925">
    <w:name w:val="9CF4703650304248AB9DA687570F99925"/>
    <w:rsid w:val="00A0675E"/>
    <w:rPr>
      <w:rFonts w:eastAsiaTheme="minorHAnsi"/>
      <w:kern w:val="0"/>
      <w14:ligatures w14:val="none"/>
    </w:rPr>
  </w:style>
  <w:style w:type="paragraph" w:customStyle="1" w:styleId="61EB1179C36B446C8CB762E990F569F65">
    <w:name w:val="61EB1179C36B446C8CB762E990F569F65"/>
    <w:rsid w:val="00A0675E"/>
    <w:rPr>
      <w:rFonts w:eastAsiaTheme="minorHAnsi"/>
      <w:kern w:val="0"/>
      <w14:ligatures w14:val="none"/>
    </w:rPr>
  </w:style>
  <w:style w:type="paragraph" w:customStyle="1" w:styleId="ABDF8D2C3CB7434FABA09C1B57E5F4E65">
    <w:name w:val="ABDF8D2C3CB7434FABA09C1B57E5F4E65"/>
    <w:rsid w:val="00A0675E"/>
    <w:rPr>
      <w:rFonts w:eastAsiaTheme="minorHAnsi"/>
      <w:kern w:val="0"/>
      <w14:ligatures w14:val="none"/>
    </w:rPr>
  </w:style>
  <w:style w:type="paragraph" w:customStyle="1" w:styleId="0F464E5A8C8E45439C742DBC1FEDBBFB5">
    <w:name w:val="0F464E5A8C8E45439C742DBC1FEDBBFB5"/>
    <w:rsid w:val="00A0675E"/>
    <w:rPr>
      <w:rFonts w:eastAsiaTheme="minorHAnsi"/>
      <w:kern w:val="0"/>
      <w14:ligatures w14:val="none"/>
    </w:rPr>
  </w:style>
  <w:style w:type="paragraph" w:customStyle="1" w:styleId="989401715B4B47C9AD2403264CF78DFB5">
    <w:name w:val="989401715B4B47C9AD2403264CF78DFB5"/>
    <w:rsid w:val="00A0675E"/>
    <w:rPr>
      <w:rFonts w:eastAsiaTheme="minorHAnsi"/>
      <w:kern w:val="0"/>
      <w14:ligatures w14:val="none"/>
    </w:rPr>
  </w:style>
  <w:style w:type="paragraph" w:customStyle="1" w:styleId="00E8029EB5A5413AA0EB5C5D02F4B2225">
    <w:name w:val="00E8029EB5A5413AA0EB5C5D02F4B2225"/>
    <w:rsid w:val="00A0675E"/>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IACAA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E33F20-5292-4D4C-ABF8-EEC23C1F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 Template V7.1</Template>
  <TotalTime>106</TotalTime>
  <Pages>11</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Community Action Plan (CAP)</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Action Plan (CAP)</dc:title>
  <dc:subject/>
  <dc:creator>Click to enter Agency Name and Address</dc:creator>
  <cp:keywords/>
  <dc:description/>
  <cp:lastModifiedBy>Shanda Robb</cp:lastModifiedBy>
  <cp:revision>74</cp:revision>
  <cp:lastPrinted>2023-10-31T18:48:00Z</cp:lastPrinted>
  <dcterms:created xsi:type="dcterms:W3CDTF">2023-11-20T18:27:00Z</dcterms:created>
  <dcterms:modified xsi:type="dcterms:W3CDTF">2024-11-25T21:24:00Z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13566a90999d6387f5d10db720e4d7c4383e4c46b115ae9f6b20d991bb0c6730</vt:lpwstr>
  </property>
</Properties>
</file>